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600" w:firstRow="0" w:lastRow="0" w:firstColumn="0" w:lastColumn="0" w:noHBand="1" w:noVBand="1"/>
      </w:tblPr>
      <w:tblGrid>
        <w:gridCol w:w="11520"/>
      </w:tblGrid>
      <w:tr w:rsidR="00AF5857" w14:paraId="589B8C46" w14:textId="77777777" w:rsidTr="00A7051A">
        <w:trPr>
          <w:trHeight w:val="4383"/>
          <w:jc w:val="center"/>
        </w:trPr>
        <w:tc>
          <w:tcPr>
            <w:tcW w:w="11520" w:type="dxa"/>
          </w:tcPr>
          <w:bookmarkStart w:id="0" w:name="_GoBack"/>
          <w:bookmarkEnd w:id="0"/>
          <w:p w14:paraId="0CCD7E7B" w14:textId="77777777" w:rsidR="00AF5857" w:rsidRDefault="00AF5857" w:rsidP="00AF5857"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BAD006" wp14:editId="4BCB4A66">
                      <wp:extent cx="6131053" cy="1762407"/>
                      <wp:effectExtent l="57150" t="19050" r="79375" b="28575"/>
                      <wp:docPr id="735" name="Group 7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1F83EFC-B314-AF49-A908-0C56BD5D11D2}"/>
                          </a:ext>
                          <a:ext uri="{C183D7F6-B498-43B3-948B-1728B52AA6E4}">
        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131053" cy="1762407"/>
                                <a:chOff x="0" y="0"/>
                                <a:chExt cx="5306082" cy="1580780"/>
                              </a:xfrm>
                              <a:effectLst>
                                <a:outerShdw dir="120000" sx="102000" sy="102000" algn="ctr" rotWithShape="0">
                                  <a:schemeClr val="accent5">
                                    <a:lumMod val="60000"/>
                                    <a:lumOff val="40000"/>
                                    <a:alpha val="80000"/>
                                  </a:schemeClr>
                                </a:outerShdw>
                              </a:effectLst>
                            </wpg:grpSpPr>
                            <wps:wsp>
                              <wps:cNvPr id="13" name="Freeform 13">
                                <a:extLst>
                                  <a:ext uri="{FF2B5EF4-FFF2-40B4-BE49-F238E27FC236}">
                                    <a16:creationId xmlns:a16="http://schemas.microsoft.com/office/drawing/2014/main" id="{9A73B3A8-765C-3840-8EEB-B413EA2D13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0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Freeform 14">
                                <a:extLst>
                                  <a:ext uri="{FF2B5EF4-FFF2-40B4-BE49-F238E27FC236}">
                                    <a16:creationId xmlns:a16="http://schemas.microsoft.com/office/drawing/2014/main" id="{FF494C5F-142F-AC42-AC5C-C6EC845848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862570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Freeform 15">
                                <a:extLst>
                                  <a:ext uri="{FF2B5EF4-FFF2-40B4-BE49-F238E27FC236}">
                                    <a16:creationId xmlns:a16="http://schemas.microsoft.com/office/drawing/2014/main" id="{36E29F97-6BF5-5C4F-AA26-0AF022EAED8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97290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Freeform 16">
                                <a:extLst>
                                  <a:ext uri="{FF2B5EF4-FFF2-40B4-BE49-F238E27FC236}">
                                    <a16:creationId xmlns:a16="http://schemas.microsoft.com/office/drawing/2014/main" id="{F0975774-B4C2-A847-A5F7-3F1FD2925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24305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Freeform 17">
                                <a:extLst>
                                  <a:ext uri="{FF2B5EF4-FFF2-40B4-BE49-F238E27FC236}">
                                    <a16:creationId xmlns:a16="http://schemas.microsoft.com/office/drawing/2014/main" id="{FE72E01A-4B93-3341-BF25-2469F450F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29542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Freeform 18">
                                <a:extLst>
                                  <a:ext uri="{FF2B5EF4-FFF2-40B4-BE49-F238E27FC236}">
                                    <a16:creationId xmlns:a16="http://schemas.microsoft.com/office/drawing/2014/main" id="{5C392FC6-3CBB-A94F-AACC-E637DFFBB0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48222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Freeform 19">
                                <a:extLst>
                                  <a:ext uri="{FF2B5EF4-FFF2-40B4-BE49-F238E27FC236}">
                                    <a16:creationId xmlns:a16="http://schemas.microsoft.com/office/drawing/2014/main" id="{060FBF2B-B25D-1C4F-B7B7-C57602D78D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04514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7602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Freeform 20">
                                <a:extLst>
                                  <a:ext uri="{FF2B5EF4-FFF2-40B4-BE49-F238E27FC236}">
                                    <a16:creationId xmlns:a16="http://schemas.microsoft.com/office/drawing/2014/main" id="{380CC90A-9254-BB4A-894B-04139C9553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5674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0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0" y="6886"/>
                                      </a:cubicBezTo>
                                      <a:cubicBezTo>
                                        <a:pt x="-21985" y="11216"/>
                                        <a:pt x="-49695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Freeform 21">
                                <a:extLst>
                                  <a:ext uri="{FF2B5EF4-FFF2-40B4-BE49-F238E27FC236}">
                                    <a16:creationId xmlns:a16="http://schemas.microsoft.com/office/drawing/2014/main" id="{A9765D9F-9BE8-5B46-9319-9622E8941B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325841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Freeform 22">
                                <a:extLst>
                                  <a:ext uri="{FF2B5EF4-FFF2-40B4-BE49-F238E27FC236}">
                                    <a16:creationId xmlns:a16="http://schemas.microsoft.com/office/drawing/2014/main" id="{A44587D3-A488-574A-A89F-C693C035B0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30219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Freeform 23">
                                <a:extLst>
                                  <a:ext uri="{FF2B5EF4-FFF2-40B4-BE49-F238E27FC236}">
                                    <a16:creationId xmlns:a16="http://schemas.microsoft.com/office/drawing/2014/main" id="{8E792F9D-CE92-7D43-BF46-A6CB88CF4C6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140329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Freeform 24">
                                <a:extLst>
                                  <a:ext uri="{FF2B5EF4-FFF2-40B4-BE49-F238E27FC236}">
                                    <a16:creationId xmlns:a16="http://schemas.microsoft.com/office/drawing/2014/main" id="{DDB7198C-E865-B04B-B69C-79C213A02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Freeform 25">
                                <a:extLst>
                                  <a:ext uri="{FF2B5EF4-FFF2-40B4-BE49-F238E27FC236}">
                                    <a16:creationId xmlns:a16="http://schemas.microsoft.com/office/drawing/2014/main" id="{DE2BEB9D-55AC-D341-B464-93A2AAF9899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Freeform 26">
                                <a:extLst>
                                  <a:ext uri="{FF2B5EF4-FFF2-40B4-BE49-F238E27FC236}">
                                    <a16:creationId xmlns:a16="http://schemas.microsoft.com/office/drawing/2014/main" id="{4F3FA6F0-419D-4447-96CC-3B10C4B92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Freeform 27">
                                <a:extLst>
                                  <a:ext uri="{FF2B5EF4-FFF2-40B4-BE49-F238E27FC236}">
                                    <a16:creationId xmlns:a16="http://schemas.microsoft.com/office/drawing/2014/main" id="{07A92802-E311-2D43-855F-020582A68D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Freeform 28">
                                <a:extLst>
                                  <a:ext uri="{FF2B5EF4-FFF2-40B4-BE49-F238E27FC236}">
                                    <a16:creationId xmlns:a16="http://schemas.microsoft.com/office/drawing/2014/main" id="{25A3AB1B-4042-6647-A56E-5FC9B96356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Freeform 29">
                                <a:extLst>
                                  <a:ext uri="{FF2B5EF4-FFF2-40B4-BE49-F238E27FC236}">
                                    <a16:creationId xmlns:a16="http://schemas.microsoft.com/office/drawing/2014/main" id="{4E008D49-9C1F-9040-9A33-C8A93C5E7E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Freeform 30">
                                <a:extLst>
                                  <a:ext uri="{FF2B5EF4-FFF2-40B4-BE49-F238E27FC236}">
                                    <a16:creationId xmlns:a16="http://schemas.microsoft.com/office/drawing/2014/main" id="{F3739440-40F4-9541-A301-3CCBDCD6B6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Freeform 31">
                                <a:extLst>
                                  <a:ext uri="{FF2B5EF4-FFF2-40B4-BE49-F238E27FC236}">
                                    <a16:creationId xmlns:a16="http://schemas.microsoft.com/office/drawing/2014/main" id="{A67034D8-B999-4343-B6E4-DEE44CD279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Freeform 32">
                                <a:extLst>
                                  <a:ext uri="{FF2B5EF4-FFF2-40B4-BE49-F238E27FC236}">
                                    <a16:creationId xmlns:a16="http://schemas.microsoft.com/office/drawing/2014/main" id="{E8F1674C-CE6D-7741-B894-540422EDA9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Freeform 33">
                                <a:extLst>
                                  <a:ext uri="{FF2B5EF4-FFF2-40B4-BE49-F238E27FC236}">
                                    <a16:creationId xmlns:a16="http://schemas.microsoft.com/office/drawing/2014/main" id="{E2968162-0494-C74F-BEC3-59B53030CA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Freeform 34">
                                <a:extLst>
                                  <a:ext uri="{FF2B5EF4-FFF2-40B4-BE49-F238E27FC236}">
                                    <a16:creationId xmlns:a16="http://schemas.microsoft.com/office/drawing/2014/main" id="{56D7FFE1-C712-1A41-97A5-B5E1746E64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Freeform 35">
                                <a:extLst>
                                  <a:ext uri="{FF2B5EF4-FFF2-40B4-BE49-F238E27FC236}">
                                    <a16:creationId xmlns:a16="http://schemas.microsoft.com/office/drawing/2014/main" id="{94995526-47DC-494D-A43B-38C0D2D803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Freeform 36">
                                <a:extLst>
                                  <a:ext uri="{FF2B5EF4-FFF2-40B4-BE49-F238E27FC236}">
                                    <a16:creationId xmlns:a16="http://schemas.microsoft.com/office/drawing/2014/main" id="{C5825F42-977C-934A-A248-FEFAE9A56D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Freeform 37">
                                <a:extLst>
                                  <a:ext uri="{FF2B5EF4-FFF2-40B4-BE49-F238E27FC236}">
                                    <a16:creationId xmlns:a16="http://schemas.microsoft.com/office/drawing/2014/main" id="{7B0831AB-0D8C-BD4E-AE34-B414064095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Freeform 38">
                                <a:extLst>
                                  <a:ext uri="{FF2B5EF4-FFF2-40B4-BE49-F238E27FC236}">
                                    <a16:creationId xmlns:a16="http://schemas.microsoft.com/office/drawing/2014/main" id="{AA11E02F-B6D7-1042-BECD-475FEBFD6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Freeform 39">
                                <a:extLst>
                                  <a:ext uri="{FF2B5EF4-FFF2-40B4-BE49-F238E27FC236}">
                                    <a16:creationId xmlns:a16="http://schemas.microsoft.com/office/drawing/2014/main" id="{DCF0A7E9-66AD-0C4B-B0DF-4A06282474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Freeform 40">
                                <a:extLst>
                                  <a:ext uri="{FF2B5EF4-FFF2-40B4-BE49-F238E27FC236}">
                                    <a16:creationId xmlns:a16="http://schemas.microsoft.com/office/drawing/2014/main" id="{8E7D4B0A-AC66-694E-8490-EEE6E4810B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Freeform 41">
                                <a:extLst>
                                  <a:ext uri="{FF2B5EF4-FFF2-40B4-BE49-F238E27FC236}">
                                    <a16:creationId xmlns:a16="http://schemas.microsoft.com/office/drawing/2014/main" id="{770D4096-2737-0C4E-9E9A-E66604C96C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Freeform 42">
                                <a:extLst>
                                  <a:ext uri="{FF2B5EF4-FFF2-40B4-BE49-F238E27FC236}">
                                    <a16:creationId xmlns:a16="http://schemas.microsoft.com/office/drawing/2014/main" id="{B9B5CEC4-502F-2C40-9057-68611BA94E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Freeform 43">
                                <a:extLst>
                                  <a:ext uri="{FF2B5EF4-FFF2-40B4-BE49-F238E27FC236}">
                                    <a16:creationId xmlns:a16="http://schemas.microsoft.com/office/drawing/2014/main" id="{8E975F6F-0696-BF46-8889-A595CC064B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Freeform 44">
                                <a:extLst>
                                  <a:ext uri="{FF2B5EF4-FFF2-40B4-BE49-F238E27FC236}">
                                    <a16:creationId xmlns:a16="http://schemas.microsoft.com/office/drawing/2014/main" id="{3C25C844-F6B3-0946-AD11-51BE52CCE9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Freeform 45">
                                <a:extLst>
                                  <a:ext uri="{FF2B5EF4-FFF2-40B4-BE49-F238E27FC236}">
                                    <a16:creationId xmlns:a16="http://schemas.microsoft.com/office/drawing/2014/main" id="{D1AE34DF-60F4-9944-B100-458125B9F2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Freeform 46">
                                <a:extLst>
                                  <a:ext uri="{FF2B5EF4-FFF2-40B4-BE49-F238E27FC236}">
                                    <a16:creationId xmlns:a16="http://schemas.microsoft.com/office/drawing/2014/main" id="{50E3996E-4C01-2F4A-AA13-B4D5FEE1CD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Freeform 47">
                                <a:extLst>
                                  <a:ext uri="{FF2B5EF4-FFF2-40B4-BE49-F238E27FC236}">
                                    <a16:creationId xmlns:a16="http://schemas.microsoft.com/office/drawing/2014/main" id="{30976C51-A5DD-B54A-BB00-CEC33811B8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Freeform 48">
                                <a:extLst>
                                  <a:ext uri="{FF2B5EF4-FFF2-40B4-BE49-F238E27FC236}">
                                    <a16:creationId xmlns:a16="http://schemas.microsoft.com/office/drawing/2014/main" id="{5987C719-FAD8-234E-B9FD-1C60DB0A0E4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Freeform 49">
                                <a:extLst>
                                  <a:ext uri="{FF2B5EF4-FFF2-40B4-BE49-F238E27FC236}">
                                    <a16:creationId xmlns:a16="http://schemas.microsoft.com/office/drawing/2014/main" id="{804C29F9-8B80-CE47-99FB-044D82BC98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Freeform 50">
                                <a:extLst>
                                  <a:ext uri="{FF2B5EF4-FFF2-40B4-BE49-F238E27FC236}">
                                    <a16:creationId xmlns:a16="http://schemas.microsoft.com/office/drawing/2014/main" id="{EBBB4CA1-3C5F-B749-8EEF-66DAE436DA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Freeform 51">
                                <a:extLst>
                                  <a:ext uri="{FF2B5EF4-FFF2-40B4-BE49-F238E27FC236}">
                                    <a16:creationId xmlns:a16="http://schemas.microsoft.com/office/drawing/2014/main" id="{B5E1A542-2245-D14C-A22E-A6CE94E727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Freeform 52">
                                <a:extLst>
                                  <a:ext uri="{FF2B5EF4-FFF2-40B4-BE49-F238E27FC236}">
                                    <a16:creationId xmlns:a16="http://schemas.microsoft.com/office/drawing/2014/main" id="{46CDC141-0354-2F49-9E6B-7EEB26FCA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Freeform 53">
                                <a:extLst>
                                  <a:ext uri="{FF2B5EF4-FFF2-40B4-BE49-F238E27FC236}">
                                    <a16:creationId xmlns:a16="http://schemas.microsoft.com/office/drawing/2014/main" id="{7A6429F6-F589-094A-88E8-BB46A7E9BC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Freeform 54">
                                <a:extLst>
                                  <a:ext uri="{FF2B5EF4-FFF2-40B4-BE49-F238E27FC236}">
                                    <a16:creationId xmlns:a16="http://schemas.microsoft.com/office/drawing/2014/main" id="{15F7069F-8B7E-FE47-8AB9-F16E5AFF02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" name="Freeform 55">
                                <a:extLst>
                                  <a:ext uri="{FF2B5EF4-FFF2-40B4-BE49-F238E27FC236}">
                                    <a16:creationId xmlns:a16="http://schemas.microsoft.com/office/drawing/2014/main" id="{060B7CB2-6283-BC4F-8FC9-3658E1CD82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Freeform 56">
                                <a:extLst>
                                  <a:ext uri="{FF2B5EF4-FFF2-40B4-BE49-F238E27FC236}">
                                    <a16:creationId xmlns:a16="http://schemas.microsoft.com/office/drawing/2014/main" id="{34266ED9-F1D1-2746-9022-D2D54D8102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Freeform 57">
                                <a:extLst>
                                  <a:ext uri="{FF2B5EF4-FFF2-40B4-BE49-F238E27FC236}">
                                    <a16:creationId xmlns:a16="http://schemas.microsoft.com/office/drawing/2014/main" id="{58A1D6A9-F5BC-3649-8A67-45192E008C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Freeform 58">
                                <a:extLst>
                                  <a:ext uri="{FF2B5EF4-FFF2-40B4-BE49-F238E27FC236}">
                                    <a16:creationId xmlns:a16="http://schemas.microsoft.com/office/drawing/2014/main" id="{A8D044FC-6FFD-534A-B18C-9FD6D2D072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Freeform 59">
                                <a:extLst>
                                  <a:ext uri="{FF2B5EF4-FFF2-40B4-BE49-F238E27FC236}">
                                    <a16:creationId xmlns:a16="http://schemas.microsoft.com/office/drawing/2014/main" id="{0225A1E4-DBC2-124D-A5B8-FC9F734ABD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Freeform 60">
                                <a:extLst>
                                  <a:ext uri="{FF2B5EF4-FFF2-40B4-BE49-F238E27FC236}">
                                    <a16:creationId xmlns:a16="http://schemas.microsoft.com/office/drawing/2014/main" id="{AB17954F-4284-254C-BB1E-114CBB1D6DD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Freeform 61">
                                <a:extLst>
                                  <a:ext uri="{FF2B5EF4-FFF2-40B4-BE49-F238E27FC236}">
                                    <a16:creationId xmlns:a16="http://schemas.microsoft.com/office/drawing/2014/main" id="{889F4532-0E12-B144-9672-72A08F5AE1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Freeform 62">
                                <a:extLst>
                                  <a:ext uri="{FF2B5EF4-FFF2-40B4-BE49-F238E27FC236}">
                                    <a16:creationId xmlns:a16="http://schemas.microsoft.com/office/drawing/2014/main" id="{665C9EB6-C753-3942-B63E-81D76AFE93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Freeform 63">
                                <a:extLst>
                                  <a:ext uri="{FF2B5EF4-FFF2-40B4-BE49-F238E27FC236}">
                                    <a16:creationId xmlns:a16="http://schemas.microsoft.com/office/drawing/2014/main" id="{B19EA2EF-8B70-454A-BFAA-4C4F0A9080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Freeform 64">
                                <a:extLst>
                                  <a:ext uri="{FF2B5EF4-FFF2-40B4-BE49-F238E27FC236}">
                                    <a16:creationId xmlns:a16="http://schemas.microsoft.com/office/drawing/2014/main" id="{BDACE314-3842-BA4E-8AF8-CB76E0D29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Freeform 65">
                                <a:extLst>
                                  <a:ext uri="{FF2B5EF4-FFF2-40B4-BE49-F238E27FC236}">
                                    <a16:creationId xmlns:a16="http://schemas.microsoft.com/office/drawing/2014/main" id="{5C121C59-437F-5744-8595-C2194D15AC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Freeform 66">
                                <a:extLst>
                                  <a:ext uri="{FF2B5EF4-FFF2-40B4-BE49-F238E27FC236}">
                                    <a16:creationId xmlns:a16="http://schemas.microsoft.com/office/drawing/2014/main" id="{FBB57DFF-C1A1-5145-B2BF-CE3A4140FB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Freeform 67">
                                <a:extLst>
                                  <a:ext uri="{FF2B5EF4-FFF2-40B4-BE49-F238E27FC236}">
                                    <a16:creationId xmlns:a16="http://schemas.microsoft.com/office/drawing/2014/main" id="{54CA7D8A-EC89-6342-ABF7-DDAF5E87E2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Freeform 68">
                                <a:extLst>
                                  <a:ext uri="{FF2B5EF4-FFF2-40B4-BE49-F238E27FC236}">
                                    <a16:creationId xmlns:a16="http://schemas.microsoft.com/office/drawing/2014/main" id="{940FFD14-C540-9844-A90C-B45D3DC650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Freeform 69">
                                <a:extLst>
                                  <a:ext uri="{FF2B5EF4-FFF2-40B4-BE49-F238E27FC236}">
                                    <a16:creationId xmlns:a16="http://schemas.microsoft.com/office/drawing/2014/main" id="{CCC42E66-807A-E343-9053-851227F6A6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" name="Freeform 70">
                                <a:extLst>
                                  <a:ext uri="{FF2B5EF4-FFF2-40B4-BE49-F238E27FC236}">
                                    <a16:creationId xmlns:a16="http://schemas.microsoft.com/office/drawing/2014/main" id="{B055AAFE-9CE1-2B4D-81E1-9EEE0D80B8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Freeform 71">
                                <a:extLst>
                                  <a:ext uri="{FF2B5EF4-FFF2-40B4-BE49-F238E27FC236}">
                                    <a16:creationId xmlns:a16="http://schemas.microsoft.com/office/drawing/2014/main" id="{6AE652AD-0190-1A40-BC85-C23BE8FDD0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Freeform 72">
                                <a:extLst>
                                  <a:ext uri="{FF2B5EF4-FFF2-40B4-BE49-F238E27FC236}">
                                    <a16:creationId xmlns:a16="http://schemas.microsoft.com/office/drawing/2014/main" id="{4C34663C-B19A-0546-82BB-E345F74619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Freeform 73">
                                <a:extLst>
                                  <a:ext uri="{FF2B5EF4-FFF2-40B4-BE49-F238E27FC236}">
                                    <a16:creationId xmlns:a16="http://schemas.microsoft.com/office/drawing/2014/main" id="{2064CA6A-5E79-5F4F-9A84-0E1A3FA6ED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Freeform 74">
                                <a:extLst>
                                  <a:ext uri="{FF2B5EF4-FFF2-40B4-BE49-F238E27FC236}">
                                    <a16:creationId xmlns:a16="http://schemas.microsoft.com/office/drawing/2014/main" id="{9A795510-C3EE-2C47-9260-E7C6D1582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Freeform 75">
                                <a:extLst>
                                  <a:ext uri="{FF2B5EF4-FFF2-40B4-BE49-F238E27FC236}">
                                    <a16:creationId xmlns:a16="http://schemas.microsoft.com/office/drawing/2014/main" id="{680395CB-DA7F-0249-B3D1-1107188FB3E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Freeform 76">
                                <a:extLst>
                                  <a:ext uri="{FF2B5EF4-FFF2-40B4-BE49-F238E27FC236}">
                                    <a16:creationId xmlns:a16="http://schemas.microsoft.com/office/drawing/2014/main" id="{E539A83C-6F38-9B4B-90C3-71F559BF8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Freeform 77">
                                <a:extLst>
                                  <a:ext uri="{FF2B5EF4-FFF2-40B4-BE49-F238E27FC236}">
                                    <a16:creationId xmlns:a16="http://schemas.microsoft.com/office/drawing/2014/main" id="{31635EF0-5743-0F45-B35B-6888EF4F1F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Freeform 78">
                                <a:extLst>
                                  <a:ext uri="{FF2B5EF4-FFF2-40B4-BE49-F238E27FC236}">
                                    <a16:creationId xmlns:a16="http://schemas.microsoft.com/office/drawing/2014/main" id="{78747F47-F5D0-EB43-9F6A-83A295229F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Freeform 79">
                                <a:extLst>
                                  <a:ext uri="{FF2B5EF4-FFF2-40B4-BE49-F238E27FC236}">
                                    <a16:creationId xmlns:a16="http://schemas.microsoft.com/office/drawing/2014/main" id="{5E080442-B2C0-9746-9916-9C73745AE5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213326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0" name="Freeform 80">
                                <a:extLst>
                                  <a:ext uri="{FF2B5EF4-FFF2-40B4-BE49-F238E27FC236}">
                                    <a16:creationId xmlns:a16="http://schemas.microsoft.com/office/drawing/2014/main" id="{41764435-E796-9F46-8D8F-8874E578D1D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Freeform 81">
                                <a:extLst>
                                  <a:ext uri="{FF2B5EF4-FFF2-40B4-BE49-F238E27FC236}">
                                    <a16:creationId xmlns:a16="http://schemas.microsoft.com/office/drawing/2014/main" id="{99A27916-D571-CA4B-AD2D-F8E7DF307C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2" name="Freeform 82">
                                <a:extLst>
                                  <a:ext uri="{FF2B5EF4-FFF2-40B4-BE49-F238E27FC236}">
                                    <a16:creationId xmlns:a16="http://schemas.microsoft.com/office/drawing/2014/main" id="{27888C4D-2B78-7F4A-A5A3-31332340C8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3" name="Freeform 83">
                                <a:extLst>
                                  <a:ext uri="{FF2B5EF4-FFF2-40B4-BE49-F238E27FC236}">
                                    <a16:creationId xmlns:a16="http://schemas.microsoft.com/office/drawing/2014/main" id="{50E68947-9449-2C47-B9D6-C671724939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Freeform 84">
                                <a:extLst>
                                  <a:ext uri="{FF2B5EF4-FFF2-40B4-BE49-F238E27FC236}">
                                    <a16:creationId xmlns:a16="http://schemas.microsoft.com/office/drawing/2014/main" id="{647A1EF5-BC40-594C-AC26-C976B38077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Freeform 85">
                                <a:extLst>
                                  <a:ext uri="{FF2B5EF4-FFF2-40B4-BE49-F238E27FC236}">
                                    <a16:creationId xmlns:a16="http://schemas.microsoft.com/office/drawing/2014/main" id="{6F5CAE11-314C-FA40-A5A7-44B1BD80E0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Freeform 86">
                                <a:extLst>
                                  <a:ext uri="{FF2B5EF4-FFF2-40B4-BE49-F238E27FC236}">
                                    <a16:creationId xmlns:a16="http://schemas.microsoft.com/office/drawing/2014/main" id="{B68CE2A1-FE64-5F4C-B9E9-4B45BF0F7D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Freeform 87">
                                <a:extLst>
                                  <a:ext uri="{FF2B5EF4-FFF2-40B4-BE49-F238E27FC236}">
                                    <a16:creationId xmlns:a16="http://schemas.microsoft.com/office/drawing/2014/main" id="{938E208B-C319-6249-9AD4-B2F9E65C4AA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Freeform 88">
                                <a:extLst>
                                  <a:ext uri="{FF2B5EF4-FFF2-40B4-BE49-F238E27FC236}">
                                    <a16:creationId xmlns:a16="http://schemas.microsoft.com/office/drawing/2014/main" id="{42AD3DF0-C23F-554E-8A4E-32693382F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Freeform 89">
                                <a:extLst>
                                  <a:ext uri="{FF2B5EF4-FFF2-40B4-BE49-F238E27FC236}">
                                    <a16:creationId xmlns:a16="http://schemas.microsoft.com/office/drawing/2014/main" id="{853DDE84-E9A3-0148-A162-02AA143C35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Freeform 90">
                                <a:extLst>
                                  <a:ext uri="{FF2B5EF4-FFF2-40B4-BE49-F238E27FC236}">
                                    <a16:creationId xmlns:a16="http://schemas.microsoft.com/office/drawing/2014/main" id="{356E5A0A-F78C-164B-AF66-72255D8E45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1" name="Freeform 91">
                                <a:extLst>
                                  <a:ext uri="{FF2B5EF4-FFF2-40B4-BE49-F238E27FC236}">
                                    <a16:creationId xmlns:a16="http://schemas.microsoft.com/office/drawing/2014/main" id="{8BCE715F-13F6-EE49-9301-91AAC3FAAB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Freeform 92">
                                <a:extLst>
                                  <a:ext uri="{FF2B5EF4-FFF2-40B4-BE49-F238E27FC236}">
                                    <a16:creationId xmlns:a16="http://schemas.microsoft.com/office/drawing/2014/main" id="{36E4D8D9-5F8C-514B-B70E-13553B0A7D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Freeform 93">
                                <a:extLst>
                                  <a:ext uri="{FF2B5EF4-FFF2-40B4-BE49-F238E27FC236}">
                                    <a16:creationId xmlns:a16="http://schemas.microsoft.com/office/drawing/2014/main" id="{2528DDCE-D1DC-D649-8C01-098D6FFC6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" name="Freeform 94">
                                <a:extLst>
                                  <a:ext uri="{FF2B5EF4-FFF2-40B4-BE49-F238E27FC236}">
                                    <a16:creationId xmlns:a16="http://schemas.microsoft.com/office/drawing/2014/main" id="{1F61E5E0-77EC-104C-B81D-AEA46E5B2E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Freeform 95">
                                <a:extLst>
                                  <a:ext uri="{FF2B5EF4-FFF2-40B4-BE49-F238E27FC236}">
                                    <a16:creationId xmlns:a16="http://schemas.microsoft.com/office/drawing/2014/main" id="{86E35B4C-C23C-CC45-8111-0891658A24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Freeform 96">
                                <a:extLst>
                                  <a:ext uri="{FF2B5EF4-FFF2-40B4-BE49-F238E27FC236}">
                                    <a16:creationId xmlns:a16="http://schemas.microsoft.com/office/drawing/2014/main" id="{E30EAEFF-F619-1342-A861-6C1CC72C5C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Freeform 97">
                                <a:extLst>
                                  <a:ext uri="{FF2B5EF4-FFF2-40B4-BE49-F238E27FC236}">
                                    <a16:creationId xmlns:a16="http://schemas.microsoft.com/office/drawing/2014/main" id="{2F498F68-FFCF-3C45-8E63-1FEFA52E47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Freeform 98">
                                <a:extLst>
                                  <a:ext uri="{FF2B5EF4-FFF2-40B4-BE49-F238E27FC236}">
                                    <a16:creationId xmlns:a16="http://schemas.microsoft.com/office/drawing/2014/main" id="{F6B3F5D9-ED4A-0B4F-BB57-8BAEB02332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Freeform 99">
                                <a:extLst>
                                  <a:ext uri="{FF2B5EF4-FFF2-40B4-BE49-F238E27FC236}">
                                    <a16:creationId xmlns:a16="http://schemas.microsoft.com/office/drawing/2014/main" id="{DF514108-7AED-6B48-A362-F2CE0DD9A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Freeform 100">
                                <a:extLst>
                                  <a:ext uri="{FF2B5EF4-FFF2-40B4-BE49-F238E27FC236}">
                                    <a16:creationId xmlns:a16="http://schemas.microsoft.com/office/drawing/2014/main" id="{BBA297E3-922B-C24D-BDC6-1E22B71EF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1" name="Freeform 101">
                                <a:extLst>
                                  <a:ext uri="{FF2B5EF4-FFF2-40B4-BE49-F238E27FC236}">
                                    <a16:creationId xmlns:a16="http://schemas.microsoft.com/office/drawing/2014/main" id="{68266EAA-53F4-3641-8EB7-9F5515BD3E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Freeform 102">
                                <a:extLst>
                                  <a:ext uri="{FF2B5EF4-FFF2-40B4-BE49-F238E27FC236}">
                                    <a16:creationId xmlns:a16="http://schemas.microsoft.com/office/drawing/2014/main" id="{442B02A1-A1E0-F349-97D9-C0DD8303D0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3" name="Freeform 103">
                                <a:extLst>
                                  <a:ext uri="{FF2B5EF4-FFF2-40B4-BE49-F238E27FC236}">
                                    <a16:creationId xmlns:a16="http://schemas.microsoft.com/office/drawing/2014/main" id="{2183BC65-5DC0-9941-B011-FDA4BEEE6F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4" name="Freeform 104">
                                <a:extLst>
                                  <a:ext uri="{FF2B5EF4-FFF2-40B4-BE49-F238E27FC236}">
                                    <a16:creationId xmlns:a16="http://schemas.microsoft.com/office/drawing/2014/main" id="{4B184BAF-DB9C-A643-B1BB-2D5864AF5F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Freeform 105">
                                <a:extLst>
                                  <a:ext uri="{FF2B5EF4-FFF2-40B4-BE49-F238E27FC236}">
                                    <a16:creationId xmlns:a16="http://schemas.microsoft.com/office/drawing/2014/main" id="{E8F226BB-FBC4-5A48-AB13-C576FAB93A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Freeform 106">
                                <a:extLst>
                                  <a:ext uri="{FF2B5EF4-FFF2-40B4-BE49-F238E27FC236}">
                                    <a16:creationId xmlns:a16="http://schemas.microsoft.com/office/drawing/2014/main" id="{A83E8E98-474E-5748-BC96-C77BB3D127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7" name="Freeform 107">
                                <a:extLst>
                                  <a:ext uri="{FF2B5EF4-FFF2-40B4-BE49-F238E27FC236}">
                                    <a16:creationId xmlns:a16="http://schemas.microsoft.com/office/drawing/2014/main" id="{709ED212-4011-F749-A0B2-6091965FC5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Freeform 108">
                                <a:extLst>
                                  <a:ext uri="{FF2B5EF4-FFF2-40B4-BE49-F238E27FC236}">
                                    <a16:creationId xmlns:a16="http://schemas.microsoft.com/office/drawing/2014/main" id="{6DAF60EC-B425-B646-87CC-9046343E14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9" name="Freeform 109">
                                <a:extLst>
                                  <a:ext uri="{FF2B5EF4-FFF2-40B4-BE49-F238E27FC236}">
                                    <a16:creationId xmlns:a16="http://schemas.microsoft.com/office/drawing/2014/main" id="{0C3D6C47-3884-3B42-8AD6-C3C865FD38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Freeform 110">
                                <a:extLst>
                                  <a:ext uri="{FF2B5EF4-FFF2-40B4-BE49-F238E27FC236}">
                                    <a16:creationId xmlns:a16="http://schemas.microsoft.com/office/drawing/2014/main" id="{F341406A-9ED8-BD48-9B11-206701BF61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Freeform 111">
                                <a:extLst>
                                  <a:ext uri="{FF2B5EF4-FFF2-40B4-BE49-F238E27FC236}">
                                    <a16:creationId xmlns:a16="http://schemas.microsoft.com/office/drawing/2014/main" id="{EEBC3B21-13C0-CE4F-957B-5F3F34507E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2" name="Freeform 112">
                                <a:extLst>
                                  <a:ext uri="{FF2B5EF4-FFF2-40B4-BE49-F238E27FC236}">
                                    <a16:creationId xmlns:a16="http://schemas.microsoft.com/office/drawing/2014/main" id="{2977D9BF-F864-DD4E-A0B3-2AC818B79D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3" name="Freeform 113">
                                <a:extLst>
                                  <a:ext uri="{FF2B5EF4-FFF2-40B4-BE49-F238E27FC236}">
                                    <a16:creationId xmlns:a16="http://schemas.microsoft.com/office/drawing/2014/main" id="{A389897D-7249-BF4D-A529-D985E9FBD1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Freeform 114">
                                <a:extLst>
                                  <a:ext uri="{FF2B5EF4-FFF2-40B4-BE49-F238E27FC236}">
                                    <a16:creationId xmlns:a16="http://schemas.microsoft.com/office/drawing/2014/main" id="{4DA19E2D-A4C4-9244-A8F0-1D95B73C6F8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5" name="Freeform 115">
                                <a:extLst>
                                  <a:ext uri="{FF2B5EF4-FFF2-40B4-BE49-F238E27FC236}">
                                    <a16:creationId xmlns:a16="http://schemas.microsoft.com/office/drawing/2014/main" id="{4166F464-2064-5A49-85B9-3C675B3E23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6" name="Freeform 116">
                                <a:extLst>
                                  <a:ext uri="{FF2B5EF4-FFF2-40B4-BE49-F238E27FC236}">
                                    <a16:creationId xmlns:a16="http://schemas.microsoft.com/office/drawing/2014/main" id="{97835AA0-AE53-9A48-949F-CA91D0900D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Freeform 117">
                                <a:extLst>
                                  <a:ext uri="{FF2B5EF4-FFF2-40B4-BE49-F238E27FC236}">
                                    <a16:creationId xmlns:a16="http://schemas.microsoft.com/office/drawing/2014/main" id="{6DA49FBC-A422-D44F-9222-0BFFE55C18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Freeform 118">
                                <a:extLst>
                                  <a:ext uri="{FF2B5EF4-FFF2-40B4-BE49-F238E27FC236}">
                                    <a16:creationId xmlns:a16="http://schemas.microsoft.com/office/drawing/2014/main" id="{14563020-D17A-4D41-AE6F-011FE34463D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Freeform 119">
                                <a:extLst>
                                  <a:ext uri="{FF2B5EF4-FFF2-40B4-BE49-F238E27FC236}">
                                    <a16:creationId xmlns:a16="http://schemas.microsoft.com/office/drawing/2014/main" id="{2C295489-B351-9D46-AC49-EA92B61D53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Freeform 120">
                                <a:extLst>
                                  <a:ext uri="{FF2B5EF4-FFF2-40B4-BE49-F238E27FC236}">
                                    <a16:creationId xmlns:a16="http://schemas.microsoft.com/office/drawing/2014/main" id="{E362EAFC-77EC-5142-9126-CA4D30DB70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Freeform 121">
                                <a:extLst>
                                  <a:ext uri="{FF2B5EF4-FFF2-40B4-BE49-F238E27FC236}">
                                    <a16:creationId xmlns:a16="http://schemas.microsoft.com/office/drawing/2014/main" id="{7BA78764-50D8-8B4E-9D02-990F6DA42C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Freeform 122">
                                <a:extLst>
                                  <a:ext uri="{FF2B5EF4-FFF2-40B4-BE49-F238E27FC236}">
                                    <a16:creationId xmlns:a16="http://schemas.microsoft.com/office/drawing/2014/main" id="{FDF3FBBB-FECC-1741-AD26-C965F881A3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Freeform 123">
                                <a:extLst>
                                  <a:ext uri="{FF2B5EF4-FFF2-40B4-BE49-F238E27FC236}">
                                    <a16:creationId xmlns:a16="http://schemas.microsoft.com/office/drawing/2014/main" id="{359B28CC-B08A-E04F-93BE-A3B3EEA348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Freeform 124">
                                <a:extLst>
                                  <a:ext uri="{FF2B5EF4-FFF2-40B4-BE49-F238E27FC236}">
                                    <a16:creationId xmlns:a16="http://schemas.microsoft.com/office/drawing/2014/main" id="{D08519A9-83D9-4B44-8819-C2D54B50EF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Freeform 125">
                                <a:extLst>
                                  <a:ext uri="{FF2B5EF4-FFF2-40B4-BE49-F238E27FC236}">
                                    <a16:creationId xmlns:a16="http://schemas.microsoft.com/office/drawing/2014/main" id="{BFD6DA2C-7660-8D4E-BA63-56013F561A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Freeform 126">
                                <a:extLst>
                                  <a:ext uri="{FF2B5EF4-FFF2-40B4-BE49-F238E27FC236}">
                                    <a16:creationId xmlns:a16="http://schemas.microsoft.com/office/drawing/2014/main" id="{D2555929-8F4B-6D4C-845A-BB5FBA16A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Freeform 127">
                                <a:extLst>
                                  <a:ext uri="{FF2B5EF4-FFF2-40B4-BE49-F238E27FC236}">
                                    <a16:creationId xmlns:a16="http://schemas.microsoft.com/office/drawing/2014/main" id="{770C5608-3B23-D44D-A41B-85E95658A7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Freeform 128">
                                <a:extLst>
                                  <a:ext uri="{FF2B5EF4-FFF2-40B4-BE49-F238E27FC236}">
                                    <a16:creationId xmlns:a16="http://schemas.microsoft.com/office/drawing/2014/main" id="{AA72DA31-9179-494A-A512-DB69F9A6E1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Freeform 129">
                                <a:extLst>
                                  <a:ext uri="{FF2B5EF4-FFF2-40B4-BE49-F238E27FC236}">
                                    <a16:creationId xmlns:a16="http://schemas.microsoft.com/office/drawing/2014/main" id="{441F3292-0A7D-C746-8E2A-45C59843E8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Freeform 130">
                                <a:extLst>
                                  <a:ext uri="{FF2B5EF4-FFF2-40B4-BE49-F238E27FC236}">
                                    <a16:creationId xmlns:a16="http://schemas.microsoft.com/office/drawing/2014/main" id="{672C1388-C176-E143-990C-5CA9C6BF0B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Freeform 131">
                                <a:extLst>
                                  <a:ext uri="{FF2B5EF4-FFF2-40B4-BE49-F238E27FC236}">
                                    <a16:creationId xmlns:a16="http://schemas.microsoft.com/office/drawing/2014/main" id="{61ED7E02-8AB9-3D40-BCAB-31D7C2284E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Freeform 132">
                                <a:extLst>
                                  <a:ext uri="{FF2B5EF4-FFF2-40B4-BE49-F238E27FC236}">
                                    <a16:creationId xmlns:a16="http://schemas.microsoft.com/office/drawing/2014/main" id="{A8A74B83-AB57-3049-AFA9-F5A34B9259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3" name="Freeform 133">
                                <a:extLst>
                                  <a:ext uri="{FF2B5EF4-FFF2-40B4-BE49-F238E27FC236}">
                                    <a16:creationId xmlns:a16="http://schemas.microsoft.com/office/drawing/2014/main" id="{B42DBF1E-8803-E54C-BC0C-CC6473F25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4" name="Freeform 134">
                                <a:extLst>
                                  <a:ext uri="{FF2B5EF4-FFF2-40B4-BE49-F238E27FC236}">
                                    <a16:creationId xmlns:a16="http://schemas.microsoft.com/office/drawing/2014/main" id="{29B3E68D-054C-D54E-93D3-5948CBECE8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Freeform 135">
                                <a:extLst>
                                  <a:ext uri="{FF2B5EF4-FFF2-40B4-BE49-F238E27FC236}">
                                    <a16:creationId xmlns:a16="http://schemas.microsoft.com/office/drawing/2014/main" id="{411F2001-5ACD-6340-BA20-8185533C18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22331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6" name="Freeform 136">
                                <a:extLst>
                                  <a:ext uri="{FF2B5EF4-FFF2-40B4-BE49-F238E27FC236}">
                                    <a16:creationId xmlns:a16="http://schemas.microsoft.com/office/drawing/2014/main" id="{36D5E5A2-1C8F-2947-9DDB-5275BB011F3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7" name="Freeform 137">
                                <a:extLst>
                                  <a:ext uri="{FF2B5EF4-FFF2-40B4-BE49-F238E27FC236}">
                                    <a16:creationId xmlns:a16="http://schemas.microsoft.com/office/drawing/2014/main" id="{4204D52F-E173-9241-A7FC-25EDB4AA6C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Freeform 138">
                                <a:extLst>
                                  <a:ext uri="{FF2B5EF4-FFF2-40B4-BE49-F238E27FC236}">
                                    <a16:creationId xmlns:a16="http://schemas.microsoft.com/office/drawing/2014/main" id="{E1B84961-6916-1D43-8BC5-593FBBF55B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Freeform 139">
                                <a:extLst>
                                  <a:ext uri="{FF2B5EF4-FFF2-40B4-BE49-F238E27FC236}">
                                    <a16:creationId xmlns:a16="http://schemas.microsoft.com/office/drawing/2014/main" id="{3CB372C0-BD48-B746-BE57-A0755BB22B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0" name="Freeform 140">
                                <a:extLst>
                                  <a:ext uri="{FF2B5EF4-FFF2-40B4-BE49-F238E27FC236}">
                                    <a16:creationId xmlns:a16="http://schemas.microsoft.com/office/drawing/2014/main" id="{4691160C-8C11-3A43-8A21-0DB873A28D3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1" name="Freeform 141">
                                <a:extLst>
                                  <a:ext uri="{FF2B5EF4-FFF2-40B4-BE49-F238E27FC236}">
                                    <a16:creationId xmlns:a16="http://schemas.microsoft.com/office/drawing/2014/main" id="{D9B59A13-64B2-F449-82E1-07C82B397F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" name="Freeform 142">
                                <a:extLst>
                                  <a:ext uri="{FF2B5EF4-FFF2-40B4-BE49-F238E27FC236}">
                                    <a16:creationId xmlns:a16="http://schemas.microsoft.com/office/drawing/2014/main" id="{A131A5F0-6DEE-FE45-8D26-275DB43A78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Freeform 143">
                                <a:extLst>
                                  <a:ext uri="{FF2B5EF4-FFF2-40B4-BE49-F238E27FC236}">
                                    <a16:creationId xmlns:a16="http://schemas.microsoft.com/office/drawing/2014/main" id="{D5054871-3745-AB4F-A459-38FE16E2BF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Freeform 144">
                                <a:extLst>
                                  <a:ext uri="{FF2B5EF4-FFF2-40B4-BE49-F238E27FC236}">
                                    <a16:creationId xmlns:a16="http://schemas.microsoft.com/office/drawing/2014/main" id="{CC8B96C7-95DA-2A43-9523-6FFBF4CCCE6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5" name="Freeform 145">
                                <a:extLst>
                                  <a:ext uri="{FF2B5EF4-FFF2-40B4-BE49-F238E27FC236}">
                                    <a16:creationId xmlns:a16="http://schemas.microsoft.com/office/drawing/2014/main" id="{386FB386-DCD6-144E-9193-2C2068A6339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Freeform 146">
                                <a:extLst>
                                  <a:ext uri="{FF2B5EF4-FFF2-40B4-BE49-F238E27FC236}">
                                    <a16:creationId xmlns:a16="http://schemas.microsoft.com/office/drawing/2014/main" id="{C2A7F3F7-3622-A74B-BA0E-DC7D515093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Freeform 147">
                                <a:extLst>
                                  <a:ext uri="{FF2B5EF4-FFF2-40B4-BE49-F238E27FC236}">
                                    <a16:creationId xmlns:a16="http://schemas.microsoft.com/office/drawing/2014/main" id="{70D1B3C7-EAD9-144C-ABEC-38D56FFFF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8" name="Freeform 148">
                                <a:extLst>
                                  <a:ext uri="{FF2B5EF4-FFF2-40B4-BE49-F238E27FC236}">
                                    <a16:creationId xmlns:a16="http://schemas.microsoft.com/office/drawing/2014/main" id="{B006EEB5-0CE1-1E43-A62D-0EB74C7BE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9" name="Freeform 149">
                                <a:extLst>
                                  <a:ext uri="{FF2B5EF4-FFF2-40B4-BE49-F238E27FC236}">
                                    <a16:creationId xmlns:a16="http://schemas.microsoft.com/office/drawing/2014/main" id="{BEDD52D7-698B-8842-8539-EF175C73C8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Freeform 150">
                                <a:extLst>
                                  <a:ext uri="{FF2B5EF4-FFF2-40B4-BE49-F238E27FC236}">
                                    <a16:creationId xmlns:a16="http://schemas.microsoft.com/office/drawing/2014/main" id="{9F8F2615-573B-A24C-BB12-009835C480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1" name="Freeform 151">
                                <a:extLst>
                                  <a:ext uri="{FF2B5EF4-FFF2-40B4-BE49-F238E27FC236}">
                                    <a16:creationId xmlns:a16="http://schemas.microsoft.com/office/drawing/2014/main" id="{539E0FE5-461B-ED46-8E67-A78308F0FE6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Freeform 152">
                                <a:extLst>
                                  <a:ext uri="{FF2B5EF4-FFF2-40B4-BE49-F238E27FC236}">
                                    <a16:creationId xmlns:a16="http://schemas.microsoft.com/office/drawing/2014/main" id="{3997BF8D-2636-964E-A618-F5FF6EA7DC8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Freeform 153">
                                <a:extLst>
                                  <a:ext uri="{FF2B5EF4-FFF2-40B4-BE49-F238E27FC236}">
                                    <a16:creationId xmlns:a16="http://schemas.microsoft.com/office/drawing/2014/main" id="{7545BCF0-7BFF-B644-AD5E-063165F6F3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Freeform 154">
                                <a:extLst>
                                  <a:ext uri="{FF2B5EF4-FFF2-40B4-BE49-F238E27FC236}">
                                    <a16:creationId xmlns:a16="http://schemas.microsoft.com/office/drawing/2014/main" id="{B570C7EB-59D9-DC40-9DFB-5AC1E3DA8D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Freeform 155">
                                <a:extLst>
                                  <a:ext uri="{FF2B5EF4-FFF2-40B4-BE49-F238E27FC236}">
                                    <a16:creationId xmlns:a16="http://schemas.microsoft.com/office/drawing/2014/main" id="{57499F63-085B-9F46-80AF-D257873150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Freeform 156">
                                <a:extLst>
                                  <a:ext uri="{FF2B5EF4-FFF2-40B4-BE49-F238E27FC236}">
                                    <a16:creationId xmlns:a16="http://schemas.microsoft.com/office/drawing/2014/main" id="{7CFC7955-DB4C-5240-AD94-2DF63CA79D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Freeform 157">
                                <a:extLst>
                                  <a:ext uri="{FF2B5EF4-FFF2-40B4-BE49-F238E27FC236}">
                                    <a16:creationId xmlns:a16="http://schemas.microsoft.com/office/drawing/2014/main" id="{FDA9E85A-EFAC-9442-9BDE-9772FBAAED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Freeform 158">
                                <a:extLst>
                                  <a:ext uri="{FF2B5EF4-FFF2-40B4-BE49-F238E27FC236}">
                                    <a16:creationId xmlns:a16="http://schemas.microsoft.com/office/drawing/2014/main" id="{2E269C9A-F7A6-824D-98F5-B99E75D6F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Freeform 159">
                                <a:extLst>
                                  <a:ext uri="{FF2B5EF4-FFF2-40B4-BE49-F238E27FC236}">
                                    <a16:creationId xmlns:a16="http://schemas.microsoft.com/office/drawing/2014/main" id="{213B86DC-9709-7249-8DAC-B3A6FBF1FC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Freeform 160">
                                <a:extLst>
                                  <a:ext uri="{FF2B5EF4-FFF2-40B4-BE49-F238E27FC236}">
                                    <a16:creationId xmlns:a16="http://schemas.microsoft.com/office/drawing/2014/main" id="{A8E5197F-DC5D-4348-821E-5772C16FFD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1" name="Freeform 161">
                                <a:extLst>
                                  <a:ext uri="{FF2B5EF4-FFF2-40B4-BE49-F238E27FC236}">
                                    <a16:creationId xmlns:a16="http://schemas.microsoft.com/office/drawing/2014/main" id="{DAE57C95-A578-3E4F-B998-56D3D220E42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Freeform 162">
                                <a:extLst>
                                  <a:ext uri="{FF2B5EF4-FFF2-40B4-BE49-F238E27FC236}">
                                    <a16:creationId xmlns:a16="http://schemas.microsoft.com/office/drawing/2014/main" id="{3E6F649E-CCF7-8B4D-8A1E-19846EAB05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3" name="Freeform 163">
                                <a:extLst>
                                  <a:ext uri="{FF2B5EF4-FFF2-40B4-BE49-F238E27FC236}">
                                    <a16:creationId xmlns:a16="http://schemas.microsoft.com/office/drawing/2014/main" id="{C5FD62DD-C739-EF48-B406-5CC9B27D6E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4" name="Freeform 164">
                                <a:extLst>
                                  <a:ext uri="{FF2B5EF4-FFF2-40B4-BE49-F238E27FC236}">
                                    <a16:creationId xmlns:a16="http://schemas.microsoft.com/office/drawing/2014/main" id="{67DC519F-91A4-AD4A-AB27-EB0A11560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Freeform 165">
                                <a:extLst>
                                  <a:ext uri="{FF2B5EF4-FFF2-40B4-BE49-F238E27FC236}">
                                    <a16:creationId xmlns:a16="http://schemas.microsoft.com/office/drawing/2014/main" id="{EEAB51CA-5F11-F343-81F8-8ADF743EA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6" name="Freeform 166">
                                <a:extLst>
                                  <a:ext uri="{FF2B5EF4-FFF2-40B4-BE49-F238E27FC236}">
                                    <a16:creationId xmlns:a16="http://schemas.microsoft.com/office/drawing/2014/main" id="{0D03AA49-BAAC-F14C-AB78-6817B2E40E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7" name="Freeform 167">
                                <a:extLst>
                                  <a:ext uri="{FF2B5EF4-FFF2-40B4-BE49-F238E27FC236}">
                                    <a16:creationId xmlns:a16="http://schemas.microsoft.com/office/drawing/2014/main" id="{FB9BC19D-F4A5-BE4B-A885-D62B11E411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Freeform 168">
                                <a:extLst>
                                  <a:ext uri="{FF2B5EF4-FFF2-40B4-BE49-F238E27FC236}">
                                    <a16:creationId xmlns:a16="http://schemas.microsoft.com/office/drawing/2014/main" id="{30C2EE72-9745-6D48-8BFE-D45EA2DB73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Freeform 169">
                                <a:extLst>
                                  <a:ext uri="{FF2B5EF4-FFF2-40B4-BE49-F238E27FC236}">
                                    <a16:creationId xmlns:a16="http://schemas.microsoft.com/office/drawing/2014/main" id="{4174DBC1-2565-EF4F-B939-29D341F5145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Freeform 170">
                                <a:extLst>
                                  <a:ext uri="{FF2B5EF4-FFF2-40B4-BE49-F238E27FC236}">
                                    <a16:creationId xmlns:a16="http://schemas.microsoft.com/office/drawing/2014/main" id="{9366BF4D-D7BA-1E4A-AEF2-87C525E9E9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Freeform 171">
                                <a:extLst>
                                  <a:ext uri="{FF2B5EF4-FFF2-40B4-BE49-F238E27FC236}">
                                    <a16:creationId xmlns:a16="http://schemas.microsoft.com/office/drawing/2014/main" id="{600F1902-47C9-AF42-AAB2-46B56D3B0A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2" name="Freeform 172">
                                <a:extLst>
                                  <a:ext uri="{FF2B5EF4-FFF2-40B4-BE49-F238E27FC236}">
                                    <a16:creationId xmlns:a16="http://schemas.microsoft.com/office/drawing/2014/main" id="{4F3FF250-FD12-6547-83DB-5DA1E24A4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3" name="Freeform 173">
                                <a:extLst>
                                  <a:ext uri="{FF2B5EF4-FFF2-40B4-BE49-F238E27FC236}">
                                    <a16:creationId xmlns:a16="http://schemas.microsoft.com/office/drawing/2014/main" id="{17393587-3B38-3647-9ADC-94D445AEA6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4" name="Freeform 174">
                                <a:extLst>
                                  <a:ext uri="{FF2B5EF4-FFF2-40B4-BE49-F238E27FC236}">
                                    <a16:creationId xmlns:a16="http://schemas.microsoft.com/office/drawing/2014/main" id="{314EF9E3-DACF-224B-A0EF-9AD2A31BB9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5" name="Freeform 175">
                                <a:extLst>
                                  <a:ext uri="{FF2B5EF4-FFF2-40B4-BE49-F238E27FC236}">
                                    <a16:creationId xmlns:a16="http://schemas.microsoft.com/office/drawing/2014/main" id="{1AC3952B-0AEC-2C42-B99A-CB8A5ACF2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Freeform 176">
                                <a:extLst>
                                  <a:ext uri="{FF2B5EF4-FFF2-40B4-BE49-F238E27FC236}">
                                    <a16:creationId xmlns:a16="http://schemas.microsoft.com/office/drawing/2014/main" id="{98EA524E-AAAA-C84F-8CE8-E68F0DB3F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Freeform 177">
                                <a:extLst>
                                  <a:ext uri="{FF2B5EF4-FFF2-40B4-BE49-F238E27FC236}">
                                    <a16:creationId xmlns:a16="http://schemas.microsoft.com/office/drawing/2014/main" id="{315A76DB-ADD0-0A4D-8208-54D92F160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Freeform 178">
                                <a:extLst>
                                  <a:ext uri="{FF2B5EF4-FFF2-40B4-BE49-F238E27FC236}">
                                    <a16:creationId xmlns:a16="http://schemas.microsoft.com/office/drawing/2014/main" id="{D27A11EE-93AF-BE41-8EA3-A22AF25EDB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Freeform 179">
                                <a:extLst>
                                  <a:ext uri="{FF2B5EF4-FFF2-40B4-BE49-F238E27FC236}">
                                    <a16:creationId xmlns:a16="http://schemas.microsoft.com/office/drawing/2014/main" id="{6A4E279D-A9C7-D741-AF40-2B9EAAB35E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0" name="Freeform 180">
                                <a:extLst>
                                  <a:ext uri="{FF2B5EF4-FFF2-40B4-BE49-F238E27FC236}">
                                    <a16:creationId xmlns:a16="http://schemas.microsoft.com/office/drawing/2014/main" id="{FFA863B6-2931-3148-8B53-05709A7A58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Freeform 181">
                                <a:extLst>
                                  <a:ext uri="{FF2B5EF4-FFF2-40B4-BE49-F238E27FC236}">
                                    <a16:creationId xmlns:a16="http://schemas.microsoft.com/office/drawing/2014/main" id="{4FD47928-7027-2F48-8406-758141DF59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Freeform 182">
                                <a:extLst>
                                  <a:ext uri="{FF2B5EF4-FFF2-40B4-BE49-F238E27FC236}">
                                    <a16:creationId xmlns:a16="http://schemas.microsoft.com/office/drawing/2014/main" id="{396FCC4C-5D63-9448-99B9-44333AAC8D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3" name="Freeform 183">
                                <a:extLst>
                                  <a:ext uri="{FF2B5EF4-FFF2-40B4-BE49-F238E27FC236}">
                                    <a16:creationId xmlns:a16="http://schemas.microsoft.com/office/drawing/2014/main" id="{473460BE-6E8A-9244-8327-74B4014A00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Freeform 184">
                                <a:extLst>
                                  <a:ext uri="{FF2B5EF4-FFF2-40B4-BE49-F238E27FC236}">
                                    <a16:creationId xmlns:a16="http://schemas.microsoft.com/office/drawing/2014/main" id="{D38C2FB3-9C59-6B42-97F7-94126E5E694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Freeform 185">
                                <a:extLst>
                                  <a:ext uri="{FF2B5EF4-FFF2-40B4-BE49-F238E27FC236}">
                                    <a16:creationId xmlns:a16="http://schemas.microsoft.com/office/drawing/2014/main" id="{EC0443B4-D97B-6B41-B36E-53F541F7EE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Freeform 186">
                                <a:extLst>
                                  <a:ext uri="{FF2B5EF4-FFF2-40B4-BE49-F238E27FC236}">
                                    <a16:creationId xmlns:a16="http://schemas.microsoft.com/office/drawing/2014/main" id="{1FFC6E26-AC5C-F043-A92B-97B38B5E72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7" name="Freeform 187">
                                <a:extLst>
                                  <a:ext uri="{FF2B5EF4-FFF2-40B4-BE49-F238E27FC236}">
                                    <a16:creationId xmlns:a16="http://schemas.microsoft.com/office/drawing/2014/main" id="{D76003DF-53C6-FA47-86D4-D9CFB6D8CF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425599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Freeform 188">
                                <a:extLst>
                                  <a:ext uri="{FF2B5EF4-FFF2-40B4-BE49-F238E27FC236}">
                                    <a16:creationId xmlns:a16="http://schemas.microsoft.com/office/drawing/2014/main" id="{9039DCFC-86F1-B846-9874-1A519F2695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9" name="Freeform 189">
                                <a:extLst>
                                  <a:ext uri="{FF2B5EF4-FFF2-40B4-BE49-F238E27FC236}">
                                    <a16:creationId xmlns:a16="http://schemas.microsoft.com/office/drawing/2014/main" id="{F68F0DBE-44D5-6240-833D-3347DFCC1C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Freeform 190">
                                <a:extLst>
                                  <a:ext uri="{FF2B5EF4-FFF2-40B4-BE49-F238E27FC236}">
                                    <a16:creationId xmlns:a16="http://schemas.microsoft.com/office/drawing/2014/main" id="{32611331-D37B-B34B-BA54-0A23D9429C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2556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Freeform 191">
                                <a:extLst>
                                  <a:ext uri="{FF2B5EF4-FFF2-40B4-BE49-F238E27FC236}">
                                    <a16:creationId xmlns:a16="http://schemas.microsoft.com/office/drawing/2014/main" id="{5DF9E660-79F9-CB45-8C58-F54D0CB269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2" name="Freeform 192">
                                <a:extLst>
                                  <a:ext uri="{FF2B5EF4-FFF2-40B4-BE49-F238E27FC236}">
                                    <a16:creationId xmlns:a16="http://schemas.microsoft.com/office/drawing/2014/main" id="{D3AA875C-4255-FC43-AC72-E8E0C74E1F4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3" name="Freeform 193">
                                <a:extLst>
                                  <a:ext uri="{FF2B5EF4-FFF2-40B4-BE49-F238E27FC236}">
                                    <a16:creationId xmlns:a16="http://schemas.microsoft.com/office/drawing/2014/main" id="{04C08E15-B78A-6E4F-B09C-3E0037EB61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Freeform 194">
                                <a:extLst>
                                  <a:ext uri="{FF2B5EF4-FFF2-40B4-BE49-F238E27FC236}">
                                    <a16:creationId xmlns:a16="http://schemas.microsoft.com/office/drawing/2014/main" id="{5F3F0A45-DD32-B341-AC46-2FD8972E20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Freeform 195">
                                <a:extLst>
                                  <a:ext uri="{FF2B5EF4-FFF2-40B4-BE49-F238E27FC236}">
                                    <a16:creationId xmlns:a16="http://schemas.microsoft.com/office/drawing/2014/main" id="{EC802AD2-A2A9-2D4C-9BF6-9C3D4C5FBC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Freeform 196">
                                <a:extLst>
                                  <a:ext uri="{FF2B5EF4-FFF2-40B4-BE49-F238E27FC236}">
                                    <a16:creationId xmlns:a16="http://schemas.microsoft.com/office/drawing/2014/main" id="{B70EB931-E04C-4A49-A5FB-F504885BDB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Freeform 197">
                                <a:extLst>
                                  <a:ext uri="{FF2B5EF4-FFF2-40B4-BE49-F238E27FC236}">
                                    <a16:creationId xmlns:a16="http://schemas.microsoft.com/office/drawing/2014/main" id="{6894463B-82C7-594A-9C4B-F82A74535A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8" name="Freeform 198">
                                <a:extLst>
                                  <a:ext uri="{FF2B5EF4-FFF2-40B4-BE49-F238E27FC236}">
                                    <a16:creationId xmlns:a16="http://schemas.microsoft.com/office/drawing/2014/main" id="{BB916EC2-4D96-3840-A0E6-18EC56C6E6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9" name="Freeform 199">
                                <a:extLst>
                                  <a:ext uri="{FF2B5EF4-FFF2-40B4-BE49-F238E27FC236}">
                                    <a16:creationId xmlns:a16="http://schemas.microsoft.com/office/drawing/2014/main" id="{701386E5-543A-1846-B2B7-D6E3C56B04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0" name="Freeform 200">
                                <a:extLst>
                                  <a:ext uri="{FF2B5EF4-FFF2-40B4-BE49-F238E27FC236}">
                                    <a16:creationId xmlns:a16="http://schemas.microsoft.com/office/drawing/2014/main" id="{D083572A-97B6-5A40-BDC8-FF5F6F5E9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1" name="Freeform 201">
                                <a:extLst>
                                  <a:ext uri="{FF2B5EF4-FFF2-40B4-BE49-F238E27FC236}">
                                    <a16:creationId xmlns:a16="http://schemas.microsoft.com/office/drawing/2014/main" id="{8FCF377C-1BBE-CF4E-8D4A-0460641EB0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Freeform 202">
                                <a:extLst>
                                  <a:ext uri="{FF2B5EF4-FFF2-40B4-BE49-F238E27FC236}">
                                    <a16:creationId xmlns:a16="http://schemas.microsoft.com/office/drawing/2014/main" id="{87C5C5C5-34BD-F449-ACCC-279AE05FCA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" name="Freeform 203">
                                <a:extLst>
                                  <a:ext uri="{FF2B5EF4-FFF2-40B4-BE49-F238E27FC236}">
                                    <a16:creationId xmlns:a16="http://schemas.microsoft.com/office/drawing/2014/main" id="{E021D832-02BF-B444-A107-152E30A159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4" name="Freeform 204">
                                <a:extLst>
                                  <a:ext uri="{FF2B5EF4-FFF2-40B4-BE49-F238E27FC236}">
                                    <a16:creationId xmlns:a16="http://schemas.microsoft.com/office/drawing/2014/main" id="{8364830B-AFA0-354C-88DD-747DDA1B4D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5" name="Freeform 205">
                                <a:extLst>
                                  <a:ext uri="{FF2B5EF4-FFF2-40B4-BE49-F238E27FC236}">
                                    <a16:creationId xmlns:a16="http://schemas.microsoft.com/office/drawing/2014/main" id="{F18B928E-B678-B141-8A07-0EE392CEDC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6" name="Freeform 206">
                                <a:extLst>
                                  <a:ext uri="{FF2B5EF4-FFF2-40B4-BE49-F238E27FC236}">
                                    <a16:creationId xmlns:a16="http://schemas.microsoft.com/office/drawing/2014/main" id="{44170575-F796-C648-9177-CF87117880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Freeform 207">
                                <a:extLst>
                                  <a:ext uri="{FF2B5EF4-FFF2-40B4-BE49-F238E27FC236}">
                                    <a16:creationId xmlns:a16="http://schemas.microsoft.com/office/drawing/2014/main" id="{C1D8925B-76EC-5244-A5BF-79F0B04F92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Freeform 208">
                                <a:extLst>
                                  <a:ext uri="{FF2B5EF4-FFF2-40B4-BE49-F238E27FC236}">
                                    <a16:creationId xmlns:a16="http://schemas.microsoft.com/office/drawing/2014/main" id="{15F513EA-A0AB-BD41-9B76-B610965A3C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Freeform 209">
                                <a:extLst>
                                  <a:ext uri="{FF2B5EF4-FFF2-40B4-BE49-F238E27FC236}">
                                    <a16:creationId xmlns:a16="http://schemas.microsoft.com/office/drawing/2014/main" id="{314B106F-010A-9A41-8C53-6318547E5DF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Freeform 210">
                                <a:extLst>
                                  <a:ext uri="{FF2B5EF4-FFF2-40B4-BE49-F238E27FC236}">
                                    <a16:creationId xmlns:a16="http://schemas.microsoft.com/office/drawing/2014/main" id="{8B7BCDB0-6B53-ED49-A307-9E68E7B4B2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Freeform 211">
                                <a:extLst>
                                  <a:ext uri="{FF2B5EF4-FFF2-40B4-BE49-F238E27FC236}">
                                    <a16:creationId xmlns:a16="http://schemas.microsoft.com/office/drawing/2014/main" id="{033062F0-5D2B-8749-BC3B-21D706D40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Freeform 212">
                                <a:extLst>
                                  <a:ext uri="{FF2B5EF4-FFF2-40B4-BE49-F238E27FC236}">
                                    <a16:creationId xmlns:a16="http://schemas.microsoft.com/office/drawing/2014/main" id="{31840402-AF21-9E4F-8756-9FEA2F932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Freeform 213">
                                <a:extLst>
                                  <a:ext uri="{FF2B5EF4-FFF2-40B4-BE49-F238E27FC236}">
                                    <a16:creationId xmlns:a16="http://schemas.microsoft.com/office/drawing/2014/main" id="{C6234BFE-2746-9E48-A26D-9959AEBE9C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4" name="Freeform 214">
                                <a:extLst>
                                  <a:ext uri="{FF2B5EF4-FFF2-40B4-BE49-F238E27FC236}">
                                    <a16:creationId xmlns:a16="http://schemas.microsoft.com/office/drawing/2014/main" id="{05E1F286-255A-CD40-983E-6303E16F28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5" name="Freeform 215">
                                <a:extLst>
                                  <a:ext uri="{FF2B5EF4-FFF2-40B4-BE49-F238E27FC236}">
                                    <a16:creationId xmlns:a16="http://schemas.microsoft.com/office/drawing/2014/main" id="{156B90EA-7AD7-AF4A-8273-424CFB5B0D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Freeform 216">
                                <a:extLst>
                                  <a:ext uri="{FF2B5EF4-FFF2-40B4-BE49-F238E27FC236}">
                                    <a16:creationId xmlns:a16="http://schemas.microsoft.com/office/drawing/2014/main" id="{92DC1298-BDDF-2D4E-910B-FC1A072D44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7" name="Freeform 217">
                                <a:extLst>
                                  <a:ext uri="{FF2B5EF4-FFF2-40B4-BE49-F238E27FC236}">
                                    <a16:creationId xmlns:a16="http://schemas.microsoft.com/office/drawing/2014/main" id="{B4E2E7D5-BAD0-6C4B-A44D-EA9698B926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8" name="Freeform 218">
                                <a:extLst>
                                  <a:ext uri="{FF2B5EF4-FFF2-40B4-BE49-F238E27FC236}">
                                    <a16:creationId xmlns:a16="http://schemas.microsoft.com/office/drawing/2014/main" id="{000638BA-E398-394F-BA93-18C1F2CAB9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9" name="Freeform 219">
                                <a:extLst>
                                  <a:ext uri="{FF2B5EF4-FFF2-40B4-BE49-F238E27FC236}">
                                    <a16:creationId xmlns:a16="http://schemas.microsoft.com/office/drawing/2014/main" id="{B913A3CF-1CE2-BB4C-AC21-16F32CE190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0" name="Freeform 220">
                                <a:extLst>
                                  <a:ext uri="{FF2B5EF4-FFF2-40B4-BE49-F238E27FC236}">
                                    <a16:creationId xmlns:a16="http://schemas.microsoft.com/office/drawing/2014/main" id="{FD3505BA-E753-FF4D-A70D-5C9B1727E8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1" name="Freeform 221">
                                <a:extLst>
                                  <a:ext uri="{FF2B5EF4-FFF2-40B4-BE49-F238E27FC236}">
                                    <a16:creationId xmlns:a16="http://schemas.microsoft.com/office/drawing/2014/main" id="{8208EF27-0A87-2B44-87E0-A00BE3874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2" name="Freeform 222">
                                <a:extLst>
                                  <a:ext uri="{FF2B5EF4-FFF2-40B4-BE49-F238E27FC236}">
                                    <a16:creationId xmlns:a16="http://schemas.microsoft.com/office/drawing/2014/main" id="{5B74F58A-D0FF-824D-AA0F-6F9F5A2F39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3" name="Freeform 223">
                                <a:extLst>
                                  <a:ext uri="{FF2B5EF4-FFF2-40B4-BE49-F238E27FC236}">
                                    <a16:creationId xmlns:a16="http://schemas.microsoft.com/office/drawing/2014/main" id="{2C895357-7A91-824F-B42D-38BB868868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4" name="Freeform 224">
                                <a:extLst>
                                  <a:ext uri="{FF2B5EF4-FFF2-40B4-BE49-F238E27FC236}">
                                    <a16:creationId xmlns:a16="http://schemas.microsoft.com/office/drawing/2014/main" id="{D0B24899-FB86-E943-A819-5343604058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5" name="Freeform 225">
                                <a:extLst>
                                  <a:ext uri="{FF2B5EF4-FFF2-40B4-BE49-F238E27FC236}">
                                    <a16:creationId xmlns:a16="http://schemas.microsoft.com/office/drawing/2014/main" id="{E7B28229-F4DA-D642-B948-2294587A4D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6126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6" name="Freeform 226">
                                <a:extLst>
                                  <a:ext uri="{FF2B5EF4-FFF2-40B4-BE49-F238E27FC236}">
                                    <a16:creationId xmlns:a16="http://schemas.microsoft.com/office/drawing/2014/main" id="{C390BFBE-690D-EA48-98A3-7E3AEA7D4A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7" name="Freeform 227">
                                <a:extLst>
                                  <a:ext uri="{FF2B5EF4-FFF2-40B4-BE49-F238E27FC236}">
                                    <a16:creationId xmlns:a16="http://schemas.microsoft.com/office/drawing/2014/main" id="{09A92035-DDE0-F242-BA9F-85830AC9E0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8" name="Freeform 228">
                                <a:extLst>
                                  <a:ext uri="{FF2B5EF4-FFF2-40B4-BE49-F238E27FC236}">
                                    <a16:creationId xmlns:a16="http://schemas.microsoft.com/office/drawing/2014/main" id="{272EC395-908F-D445-972E-3F85035B26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9" name="Freeform 229">
                                <a:extLst>
                                  <a:ext uri="{FF2B5EF4-FFF2-40B4-BE49-F238E27FC236}">
                                    <a16:creationId xmlns:a16="http://schemas.microsoft.com/office/drawing/2014/main" id="{134717A5-AA7B-8A43-BA25-BC7FE56ABA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0" name="Freeform 230">
                                <a:extLst>
                                  <a:ext uri="{FF2B5EF4-FFF2-40B4-BE49-F238E27FC236}">
                                    <a16:creationId xmlns:a16="http://schemas.microsoft.com/office/drawing/2014/main" id="{FF54AB82-A79D-F742-A2C3-5B089D8C5A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1" name="Freeform 231">
                                <a:extLst>
                                  <a:ext uri="{FF2B5EF4-FFF2-40B4-BE49-F238E27FC236}">
                                    <a16:creationId xmlns:a16="http://schemas.microsoft.com/office/drawing/2014/main" id="{F6994A83-8395-CE4A-8344-C0E2276A4C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2" name="Freeform 232">
                                <a:extLst>
                                  <a:ext uri="{FF2B5EF4-FFF2-40B4-BE49-F238E27FC236}">
                                    <a16:creationId xmlns:a16="http://schemas.microsoft.com/office/drawing/2014/main" id="{3AFBEEE3-C590-D847-8FE3-193248375D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3" name="Freeform 233">
                                <a:extLst>
                                  <a:ext uri="{FF2B5EF4-FFF2-40B4-BE49-F238E27FC236}">
                                    <a16:creationId xmlns:a16="http://schemas.microsoft.com/office/drawing/2014/main" id="{E9FCF626-E502-E04B-84A4-9B7E15CF7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4" name="Freeform 234">
                                <a:extLst>
                                  <a:ext uri="{FF2B5EF4-FFF2-40B4-BE49-F238E27FC236}">
                                    <a16:creationId xmlns:a16="http://schemas.microsoft.com/office/drawing/2014/main" id="{58C0F825-BD9F-2B4F-BF81-69E428CD1B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5" name="Freeform 235">
                                <a:extLst>
                                  <a:ext uri="{FF2B5EF4-FFF2-40B4-BE49-F238E27FC236}">
                                    <a16:creationId xmlns:a16="http://schemas.microsoft.com/office/drawing/2014/main" id="{E5C36F4C-2082-7647-831C-3AEC2CB875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6" name="Freeform 236">
                                <a:extLst>
                                  <a:ext uri="{FF2B5EF4-FFF2-40B4-BE49-F238E27FC236}">
                                    <a16:creationId xmlns:a16="http://schemas.microsoft.com/office/drawing/2014/main" id="{C025A4E0-F579-BF4B-8F8A-B793245C84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7" name="Freeform 237">
                                <a:extLst>
                                  <a:ext uri="{FF2B5EF4-FFF2-40B4-BE49-F238E27FC236}">
                                    <a16:creationId xmlns:a16="http://schemas.microsoft.com/office/drawing/2014/main" id="{5E5C1C18-1574-9943-8833-7D241D369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8" name="Freeform 238">
                                <a:extLst>
                                  <a:ext uri="{FF2B5EF4-FFF2-40B4-BE49-F238E27FC236}">
                                    <a16:creationId xmlns:a16="http://schemas.microsoft.com/office/drawing/2014/main" id="{0E9F95A8-6706-0C41-B74B-BF4F7D409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9" name="Freeform 239">
                                <a:extLst>
                                  <a:ext uri="{FF2B5EF4-FFF2-40B4-BE49-F238E27FC236}">
                                    <a16:creationId xmlns:a16="http://schemas.microsoft.com/office/drawing/2014/main" id="{FD52B87C-E177-9C48-8335-5935FF2779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0" name="Freeform 240">
                                <a:extLst>
                                  <a:ext uri="{FF2B5EF4-FFF2-40B4-BE49-F238E27FC236}">
                                    <a16:creationId xmlns:a16="http://schemas.microsoft.com/office/drawing/2014/main" id="{A9AA5D18-2C8A-2A4F-9661-D68200FDC9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1" name="Freeform 241">
                                <a:extLst>
                                  <a:ext uri="{FF2B5EF4-FFF2-40B4-BE49-F238E27FC236}">
                                    <a16:creationId xmlns:a16="http://schemas.microsoft.com/office/drawing/2014/main" id="{797C8438-693B-3949-AA18-085D74A9594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Freeform 242">
                                <a:extLst>
                                  <a:ext uri="{FF2B5EF4-FFF2-40B4-BE49-F238E27FC236}">
                                    <a16:creationId xmlns:a16="http://schemas.microsoft.com/office/drawing/2014/main" id="{0CB165D7-AEE8-2E49-A0BC-072AB8F8AD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Freeform 243">
                                <a:extLst>
                                  <a:ext uri="{FF2B5EF4-FFF2-40B4-BE49-F238E27FC236}">
                                    <a16:creationId xmlns:a16="http://schemas.microsoft.com/office/drawing/2014/main" id="{A6893668-27E0-4E46-B43E-C4C868163F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4" name="Freeform 244">
                                <a:extLst>
                                  <a:ext uri="{FF2B5EF4-FFF2-40B4-BE49-F238E27FC236}">
                                    <a16:creationId xmlns:a16="http://schemas.microsoft.com/office/drawing/2014/main" id="{618C2B95-8038-D44E-A7AA-6761F3242C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5" name="Freeform 245">
                                <a:extLst>
                                  <a:ext uri="{FF2B5EF4-FFF2-40B4-BE49-F238E27FC236}">
                                    <a16:creationId xmlns:a16="http://schemas.microsoft.com/office/drawing/2014/main" id="{CD7C6746-1E9E-FC4A-93E1-D597AEF11A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Freeform 246">
                                <a:extLst>
                                  <a:ext uri="{FF2B5EF4-FFF2-40B4-BE49-F238E27FC236}">
                                    <a16:creationId xmlns:a16="http://schemas.microsoft.com/office/drawing/2014/main" id="{797067C7-BDED-E540-9EDF-7760B1D775C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7" name="Freeform 247">
                                <a:extLst>
                                  <a:ext uri="{FF2B5EF4-FFF2-40B4-BE49-F238E27FC236}">
                                    <a16:creationId xmlns:a16="http://schemas.microsoft.com/office/drawing/2014/main" id="{6B2A409B-4166-ED47-A1D2-A8F94F57EF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8" name="Freeform 248">
                                <a:extLst>
                                  <a:ext uri="{FF2B5EF4-FFF2-40B4-BE49-F238E27FC236}">
                                    <a16:creationId xmlns:a16="http://schemas.microsoft.com/office/drawing/2014/main" id="{070BF414-468E-C946-9D55-1AFCEFC374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9" name="Freeform 249">
                                <a:extLst>
                                  <a:ext uri="{FF2B5EF4-FFF2-40B4-BE49-F238E27FC236}">
                                    <a16:creationId xmlns:a16="http://schemas.microsoft.com/office/drawing/2014/main" id="{D8A1E42C-4E69-7844-9DD3-0A122A68CA2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Freeform 250">
                                <a:extLst>
                                  <a:ext uri="{FF2B5EF4-FFF2-40B4-BE49-F238E27FC236}">
                                    <a16:creationId xmlns:a16="http://schemas.microsoft.com/office/drawing/2014/main" id="{2FA6ECE4-1F0D-A04D-A700-5CB374AF29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1" name="Freeform 251">
                                <a:extLst>
                                  <a:ext uri="{FF2B5EF4-FFF2-40B4-BE49-F238E27FC236}">
                                    <a16:creationId xmlns:a16="http://schemas.microsoft.com/office/drawing/2014/main" id="{533B68D1-989E-084B-895D-070455C5F4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2" name="Freeform 252">
                                <a:extLst>
                                  <a:ext uri="{FF2B5EF4-FFF2-40B4-BE49-F238E27FC236}">
                                    <a16:creationId xmlns:a16="http://schemas.microsoft.com/office/drawing/2014/main" id="{68A965E7-6712-4A4C-AAE7-5373029EFB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3" name="Freeform 253">
                                <a:extLst>
                                  <a:ext uri="{FF2B5EF4-FFF2-40B4-BE49-F238E27FC236}">
                                    <a16:creationId xmlns:a16="http://schemas.microsoft.com/office/drawing/2014/main" id="{6378D287-F9C2-A547-BA3C-091D2E6A59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4" name="Freeform 254">
                                <a:extLst>
                                  <a:ext uri="{FF2B5EF4-FFF2-40B4-BE49-F238E27FC236}">
                                    <a16:creationId xmlns:a16="http://schemas.microsoft.com/office/drawing/2014/main" id="{52908125-738C-F94C-92DE-346F431269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5" name="Freeform 255">
                                <a:extLst>
                                  <a:ext uri="{FF2B5EF4-FFF2-40B4-BE49-F238E27FC236}">
                                    <a16:creationId xmlns:a16="http://schemas.microsoft.com/office/drawing/2014/main" id="{FFF4C335-B76B-EB4B-AE43-EA52AF2651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6" name="Freeform 256">
                                <a:extLst>
                                  <a:ext uri="{FF2B5EF4-FFF2-40B4-BE49-F238E27FC236}">
                                    <a16:creationId xmlns:a16="http://schemas.microsoft.com/office/drawing/2014/main" id="{8BA1C918-4208-4844-B6E6-3249FA3628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7" name="Freeform 257">
                                <a:extLst>
                                  <a:ext uri="{FF2B5EF4-FFF2-40B4-BE49-F238E27FC236}">
                                    <a16:creationId xmlns:a16="http://schemas.microsoft.com/office/drawing/2014/main" id="{F3B56122-6F7B-A549-BCA2-7222852E0C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8" name="Freeform 258">
                                <a:extLst>
                                  <a:ext uri="{FF2B5EF4-FFF2-40B4-BE49-F238E27FC236}">
                                    <a16:creationId xmlns:a16="http://schemas.microsoft.com/office/drawing/2014/main" id="{FFD8F974-9C8A-7F40-82E4-010AC83A5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9" name="Freeform 259">
                                <a:extLst>
                                  <a:ext uri="{FF2B5EF4-FFF2-40B4-BE49-F238E27FC236}">
                                    <a16:creationId xmlns:a16="http://schemas.microsoft.com/office/drawing/2014/main" id="{A51BE16B-9674-C344-9337-F86E078EAC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0" name="Freeform 260">
                                <a:extLst>
                                  <a:ext uri="{FF2B5EF4-FFF2-40B4-BE49-F238E27FC236}">
                                    <a16:creationId xmlns:a16="http://schemas.microsoft.com/office/drawing/2014/main" id="{3B6E30D3-CB87-4E4A-902F-EAA899C0A7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1" name="Freeform 261">
                                <a:extLst>
                                  <a:ext uri="{FF2B5EF4-FFF2-40B4-BE49-F238E27FC236}">
                                    <a16:creationId xmlns:a16="http://schemas.microsoft.com/office/drawing/2014/main" id="{89E4FB2F-2E81-0541-B303-34671A3942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021220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2" name="Freeform 262">
                                <a:extLst>
                                  <a:ext uri="{FF2B5EF4-FFF2-40B4-BE49-F238E27FC236}">
                                    <a16:creationId xmlns:a16="http://schemas.microsoft.com/office/drawing/2014/main" id="{44DD42AA-18C9-9C49-87E0-00748ACC090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3" name="Freeform 263">
                                <a:extLst>
                                  <a:ext uri="{FF2B5EF4-FFF2-40B4-BE49-F238E27FC236}">
                                    <a16:creationId xmlns:a16="http://schemas.microsoft.com/office/drawing/2014/main" id="{5C0ED661-6DC7-F742-BFEE-FA359E7A0F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4" name="Freeform 264">
                                <a:extLst>
                                  <a:ext uri="{FF2B5EF4-FFF2-40B4-BE49-F238E27FC236}">
                                    <a16:creationId xmlns:a16="http://schemas.microsoft.com/office/drawing/2014/main" id="{AB67BDAF-F1DF-0A47-BE7E-129B1CAFE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5" name="Freeform 265">
                                <a:extLst>
                                  <a:ext uri="{FF2B5EF4-FFF2-40B4-BE49-F238E27FC236}">
                                    <a16:creationId xmlns:a16="http://schemas.microsoft.com/office/drawing/2014/main" id="{329A8427-2DBF-1F4C-B34C-03CC9D9020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6" name="Freeform 266">
                                <a:extLst>
                                  <a:ext uri="{FF2B5EF4-FFF2-40B4-BE49-F238E27FC236}">
                                    <a16:creationId xmlns:a16="http://schemas.microsoft.com/office/drawing/2014/main" id="{7D94D551-B8FE-084D-8F38-7767649C18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7" name="Freeform 267">
                                <a:extLst>
                                  <a:ext uri="{FF2B5EF4-FFF2-40B4-BE49-F238E27FC236}">
                                    <a16:creationId xmlns:a16="http://schemas.microsoft.com/office/drawing/2014/main" id="{9A89A553-D073-6A4A-AB75-FBBA028F9B9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8" name="Freeform 268">
                                <a:extLst>
                                  <a:ext uri="{FF2B5EF4-FFF2-40B4-BE49-F238E27FC236}">
                                    <a16:creationId xmlns:a16="http://schemas.microsoft.com/office/drawing/2014/main" id="{10F39015-3016-BA48-BCF3-09D0846B21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9" name="Freeform 269">
                                <a:extLst>
                                  <a:ext uri="{FF2B5EF4-FFF2-40B4-BE49-F238E27FC236}">
                                    <a16:creationId xmlns:a16="http://schemas.microsoft.com/office/drawing/2014/main" id="{A9955A4A-E359-F844-A922-76BE12C76C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0" name="Freeform 270">
                                <a:extLst>
                                  <a:ext uri="{FF2B5EF4-FFF2-40B4-BE49-F238E27FC236}">
                                    <a16:creationId xmlns:a16="http://schemas.microsoft.com/office/drawing/2014/main" id="{88F2EC0C-DBD7-2C4E-A555-E8546510AA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1" name="Freeform 271">
                                <a:extLst>
                                  <a:ext uri="{FF2B5EF4-FFF2-40B4-BE49-F238E27FC236}">
                                    <a16:creationId xmlns:a16="http://schemas.microsoft.com/office/drawing/2014/main" id="{60AEF0D6-A89B-2040-8E7E-4E2E4FF52F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2" name="Freeform 272">
                                <a:extLst>
                                  <a:ext uri="{FF2B5EF4-FFF2-40B4-BE49-F238E27FC236}">
                                    <a16:creationId xmlns:a16="http://schemas.microsoft.com/office/drawing/2014/main" id="{E263712F-9769-F54A-A907-78223A32787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3" name="Freeform 273">
                                <a:extLst>
                                  <a:ext uri="{FF2B5EF4-FFF2-40B4-BE49-F238E27FC236}">
                                    <a16:creationId xmlns:a16="http://schemas.microsoft.com/office/drawing/2014/main" id="{82413640-518B-804B-90A5-24133578FB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4" name="Freeform 274">
                                <a:extLst>
                                  <a:ext uri="{FF2B5EF4-FFF2-40B4-BE49-F238E27FC236}">
                                    <a16:creationId xmlns:a16="http://schemas.microsoft.com/office/drawing/2014/main" id="{BBF69C97-9E32-0641-BA13-1CEAE71EC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5" name="Freeform 275">
                                <a:extLst>
                                  <a:ext uri="{FF2B5EF4-FFF2-40B4-BE49-F238E27FC236}">
                                    <a16:creationId xmlns:a16="http://schemas.microsoft.com/office/drawing/2014/main" id="{A9E2D6F0-AEB0-6441-81F6-C950F5C7C6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6" name="Freeform 276">
                                <a:extLst>
                                  <a:ext uri="{FF2B5EF4-FFF2-40B4-BE49-F238E27FC236}">
                                    <a16:creationId xmlns:a16="http://schemas.microsoft.com/office/drawing/2014/main" id="{36207BDA-46EE-094C-A9A1-71DE02010A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7" name="Freeform 277">
                                <a:extLst>
                                  <a:ext uri="{FF2B5EF4-FFF2-40B4-BE49-F238E27FC236}">
                                    <a16:creationId xmlns:a16="http://schemas.microsoft.com/office/drawing/2014/main" id="{F8D5FF51-ED25-9644-B35C-6A1F175458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8" name="Freeform 278">
                                <a:extLst>
                                  <a:ext uri="{FF2B5EF4-FFF2-40B4-BE49-F238E27FC236}">
                                    <a16:creationId xmlns:a16="http://schemas.microsoft.com/office/drawing/2014/main" id="{4086DFEB-11D6-2241-BBF2-3137B0E37C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9" name="Freeform 279">
                                <a:extLst>
                                  <a:ext uri="{FF2B5EF4-FFF2-40B4-BE49-F238E27FC236}">
                                    <a16:creationId xmlns:a16="http://schemas.microsoft.com/office/drawing/2014/main" id="{0CB75BB4-D0AC-2E4C-B5A2-18D957F5D6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0" name="Freeform 280">
                                <a:extLst>
                                  <a:ext uri="{FF2B5EF4-FFF2-40B4-BE49-F238E27FC236}">
                                    <a16:creationId xmlns:a16="http://schemas.microsoft.com/office/drawing/2014/main" id="{CFD6C66D-8B03-204D-BE7A-09CE36BEE52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1" name="Freeform 281">
                                <a:extLst>
                                  <a:ext uri="{FF2B5EF4-FFF2-40B4-BE49-F238E27FC236}">
                                    <a16:creationId xmlns:a16="http://schemas.microsoft.com/office/drawing/2014/main" id="{3882480A-ADA7-B343-AE2F-9722E2D439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2" name="Freeform 282">
                                <a:extLst>
                                  <a:ext uri="{FF2B5EF4-FFF2-40B4-BE49-F238E27FC236}">
                                    <a16:creationId xmlns:a16="http://schemas.microsoft.com/office/drawing/2014/main" id="{7C81CA4D-FAA4-F941-95B8-03452A144C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3" name="Freeform 283">
                                <a:extLst>
                                  <a:ext uri="{FF2B5EF4-FFF2-40B4-BE49-F238E27FC236}">
                                    <a16:creationId xmlns:a16="http://schemas.microsoft.com/office/drawing/2014/main" id="{5B4F0004-F005-F945-A93A-445CB1CB7E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4" name="Freeform 284">
                                <a:extLst>
                                  <a:ext uri="{FF2B5EF4-FFF2-40B4-BE49-F238E27FC236}">
                                    <a16:creationId xmlns:a16="http://schemas.microsoft.com/office/drawing/2014/main" id="{9F3A273F-F2E0-7D40-92D1-755DAA1D59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5" name="Freeform 285">
                                <a:extLst>
                                  <a:ext uri="{FF2B5EF4-FFF2-40B4-BE49-F238E27FC236}">
                                    <a16:creationId xmlns:a16="http://schemas.microsoft.com/office/drawing/2014/main" id="{36B2F9A2-A5B5-9848-B261-EE0F6F63CE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6" name="Freeform 286">
                                <a:extLst>
                                  <a:ext uri="{FF2B5EF4-FFF2-40B4-BE49-F238E27FC236}">
                                    <a16:creationId xmlns:a16="http://schemas.microsoft.com/office/drawing/2014/main" id="{059F061A-42D0-F54F-837A-C3C734846E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7" name="Freeform 287">
                                <a:extLst>
                                  <a:ext uri="{FF2B5EF4-FFF2-40B4-BE49-F238E27FC236}">
                                    <a16:creationId xmlns:a16="http://schemas.microsoft.com/office/drawing/2014/main" id="{D9D6F64A-DC73-6145-9ED2-EDDE2ACAD19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8" name="Freeform 288">
                                <a:extLst>
                                  <a:ext uri="{FF2B5EF4-FFF2-40B4-BE49-F238E27FC236}">
                                    <a16:creationId xmlns:a16="http://schemas.microsoft.com/office/drawing/2014/main" id="{4BAAE568-C98C-B44A-B146-721E7E23E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9" name="Freeform 289">
                                <a:extLst>
                                  <a:ext uri="{FF2B5EF4-FFF2-40B4-BE49-F238E27FC236}">
                                    <a16:creationId xmlns:a16="http://schemas.microsoft.com/office/drawing/2014/main" id="{46830621-4D8E-A24C-94CB-F9736C5A55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0" name="Freeform 290">
                                <a:extLst>
                                  <a:ext uri="{FF2B5EF4-FFF2-40B4-BE49-F238E27FC236}">
                                    <a16:creationId xmlns:a16="http://schemas.microsoft.com/office/drawing/2014/main" id="{D98DEA10-96C7-C048-A880-801AE3553C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1" name="Freeform 291">
                                <a:extLst>
                                  <a:ext uri="{FF2B5EF4-FFF2-40B4-BE49-F238E27FC236}">
                                    <a16:creationId xmlns:a16="http://schemas.microsoft.com/office/drawing/2014/main" id="{E99B2094-1B19-0D44-8A23-0D8A0BCDB12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2" name="Freeform 292">
                                <a:extLst>
                                  <a:ext uri="{FF2B5EF4-FFF2-40B4-BE49-F238E27FC236}">
                                    <a16:creationId xmlns:a16="http://schemas.microsoft.com/office/drawing/2014/main" id="{2E375A08-584E-234D-B0FF-486502BC9B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3" name="Freeform 293">
                                <a:extLst>
                                  <a:ext uri="{FF2B5EF4-FFF2-40B4-BE49-F238E27FC236}">
                                    <a16:creationId xmlns:a16="http://schemas.microsoft.com/office/drawing/2014/main" id="{D335FA2F-7CBC-504C-9548-6AB4CCA571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4" name="Freeform 294">
                                <a:extLst>
                                  <a:ext uri="{FF2B5EF4-FFF2-40B4-BE49-F238E27FC236}">
                                    <a16:creationId xmlns:a16="http://schemas.microsoft.com/office/drawing/2014/main" id="{A0AF31D5-99B5-724E-9DC2-D539528665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5" name="Freeform 295">
                                <a:extLst>
                                  <a:ext uri="{FF2B5EF4-FFF2-40B4-BE49-F238E27FC236}">
                                    <a16:creationId xmlns:a16="http://schemas.microsoft.com/office/drawing/2014/main" id="{E91851FC-6F3C-EC49-A5A8-D7FC2FF261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6" name="Freeform 296">
                                <a:extLst>
                                  <a:ext uri="{FF2B5EF4-FFF2-40B4-BE49-F238E27FC236}">
                                    <a16:creationId xmlns:a16="http://schemas.microsoft.com/office/drawing/2014/main" id="{C53BFA1D-E939-C148-ADDD-83C1C1EBF9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7" name="Freeform 297">
                                <a:extLst>
                                  <a:ext uri="{FF2B5EF4-FFF2-40B4-BE49-F238E27FC236}">
                                    <a16:creationId xmlns:a16="http://schemas.microsoft.com/office/drawing/2014/main" id="{348189BC-B7C0-9B4A-A2CD-4B182DC227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50167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8" name="Freeform 298">
                                <a:extLst>
                                  <a:ext uri="{FF2B5EF4-FFF2-40B4-BE49-F238E27FC236}">
                                    <a16:creationId xmlns:a16="http://schemas.microsoft.com/office/drawing/2014/main" id="{306631CE-5387-1C4C-9C3B-8FF7F717F8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9" name="Freeform 299">
                                <a:extLst>
                                  <a:ext uri="{FF2B5EF4-FFF2-40B4-BE49-F238E27FC236}">
                                    <a16:creationId xmlns:a16="http://schemas.microsoft.com/office/drawing/2014/main" id="{4341DDCC-2F28-D545-8CB0-C2A81ABE4E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0" name="Freeform 300">
                                <a:extLst>
                                  <a:ext uri="{FF2B5EF4-FFF2-40B4-BE49-F238E27FC236}">
                                    <a16:creationId xmlns:a16="http://schemas.microsoft.com/office/drawing/2014/main" id="{80B2C57E-E5CD-D446-A0EC-1A72031466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1" name="Freeform 301">
                                <a:extLst>
                                  <a:ext uri="{FF2B5EF4-FFF2-40B4-BE49-F238E27FC236}">
                                    <a16:creationId xmlns:a16="http://schemas.microsoft.com/office/drawing/2014/main" id="{F36E5070-01BC-E647-9A1C-EA25B7168F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2" name="Freeform 302">
                                <a:extLst>
                                  <a:ext uri="{FF2B5EF4-FFF2-40B4-BE49-F238E27FC236}">
                                    <a16:creationId xmlns:a16="http://schemas.microsoft.com/office/drawing/2014/main" id="{837DDB5C-B530-7347-8018-34F4C5E308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3" name="Freeform 303">
                                <a:extLst>
                                  <a:ext uri="{FF2B5EF4-FFF2-40B4-BE49-F238E27FC236}">
                                    <a16:creationId xmlns:a16="http://schemas.microsoft.com/office/drawing/2014/main" id="{2EA8D261-AEA6-7647-A399-A944BF64EC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4" name="Freeform 304">
                                <a:extLst>
                                  <a:ext uri="{FF2B5EF4-FFF2-40B4-BE49-F238E27FC236}">
                                    <a16:creationId xmlns:a16="http://schemas.microsoft.com/office/drawing/2014/main" id="{5DAE482E-08B5-BC44-9087-661BBDC5A1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5" name="Freeform 305">
                                <a:extLst>
                                  <a:ext uri="{FF2B5EF4-FFF2-40B4-BE49-F238E27FC236}">
                                    <a16:creationId xmlns:a16="http://schemas.microsoft.com/office/drawing/2014/main" id="{4CE437A1-CAC3-A041-A747-C1F83A3F6F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6" name="Freeform 306">
                                <a:extLst>
                                  <a:ext uri="{FF2B5EF4-FFF2-40B4-BE49-F238E27FC236}">
                                    <a16:creationId xmlns:a16="http://schemas.microsoft.com/office/drawing/2014/main" id="{9B4E8D70-510B-0E43-B58A-66CEFA4F84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7" name="Freeform 307">
                                <a:extLst>
                                  <a:ext uri="{FF2B5EF4-FFF2-40B4-BE49-F238E27FC236}">
                                    <a16:creationId xmlns:a16="http://schemas.microsoft.com/office/drawing/2014/main" id="{118C7106-A453-E74D-A7B7-E67E232770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8" name="Freeform 308">
                                <a:extLst>
                                  <a:ext uri="{FF2B5EF4-FFF2-40B4-BE49-F238E27FC236}">
                                    <a16:creationId xmlns:a16="http://schemas.microsoft.com/office/drawing/2014/main" id="{26F583E4-D4A7-294D-8183-E78F8891507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2556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9" name="Freeform 309">
                                <a:extLst>
                                  <a:ext uri="{FF2B5EF4-FFF2-40B4-BE49-F238E27FC236}">
                                    <a16:creationId xmlns:a16="http://schemas.microsoft.com/office/drawing/2014/main" id="{A1CA993D-66AB-B449-B2D1-363413F5FD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0" name="Freeform 310">
                                <a:extLst>
                                  <a:ext uri="{FF2B5EF4-FFF2-40B4-BE49-F238E27FC236}">
                                    <a16:creationId xmlns:a16="http://schemas.microsoft.com/office/drawing/2014/main" id="{EB74B4D2-03DC-3E46-8A6E-653A69C3A1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1" name="Freeform 311">
                                <a:extLst>
                                  <a:ext uri="{FF2B5EF4-FFF2-40B4-BE49-F238E27FC236}">
                                    <a16:creationId xmlns:a16="http://schemas.microsoft.com/office/drawing/2014/main" id="{EF6C56E1-DE5D-3943-B12B-D5FF4DC7E2B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2" name="Freeform 312">
                                <a:extLst>
                                  <a:ext uri="{FF2B5EF4-FFF2-40B4-BE49-F238E27FC236}">
                                    <a16:creationId xmlns:a16="http://schemas.microsoft.com/office/drawing/2014/main" id="{AFE32969-5E29-CA44-9492-D2D6C8386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3" name="Freeform 313">
                                <a:extLst>
                                  <a:ext uri="{FF2B5EF4-FFF2-40B4-BE49-F238E27FC236}">
                                    <a16:creationId xmlns:a16="http://schemas.microsoft.com/office/drawing/2014/main" id="{7E445B34-A335-8F42-8268-047ED4DD491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4" name="Freeform 314">
                                <a:extLst>
                                  <a:ext uri="{FF2B5EF4-FFF2-40B4-BE49-F238E27FC236}">
                                    <a16:creationId xmlns:a16="http://schemas.microsoft.com/office/drawing/2014/main" id="{C64C1089-C15A-B142-B3B9-01917C9B98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5" name="Freeform 315">
                                <a:extLst>
                                  <a:ext uri="{FF2B5EF4-FFF2-40B4-BE49-F238E27FC236}">
                                    <a16:creationId xmlns:a16="http://schemas.microsoft.com/office/drawing/2014/main" id="{F2323DFC-C54C-2448-9DBD-F4D78A980A6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6" name="Freeform 316">
                                <a:extLst>
                                  <a:ext uri="{FF2B5EF4-FFF2-40B4-BE49-F238E27FC236}">
                                    <a16:creationId xmlns:a16="http://schemas.microsoft.com/office/drawing/2014/main" id="{12461187-8E6E-BD4D-91E7-5BA8C5B10B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7" name="Freeform 317">
                                <a:extLst>
                                  <a:ext uri="{FF2B5EF4-FFF2-40B4-BE49-F238E27FC236}">
                                    <a16:creationId xmlns:a16="http://schemas.microsoft.com/office/drawing/2014/main" id="{8DD57029-6CA1-A946-86F6-2CF3BB3502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8" name="Freeform 318">
                                <a:extLst>
                                  <a:ext uri="{FF2B5EF4-FFF2-40B4-BE49-F238E27FC236}">
                                    <a16:creationId xmlns:a16="http://schemas.microsoft.com/office/drawing/2014/main" id="{588794DC-78A3-3A4A-82AF-85033E0A74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9" name="Freeform 319">
                                <a:extLst>
                                  <a:ext uri="{FF2B5EF4-FFF2-40B4-BE49-F238E27FC236}">
                                    <a16:creationId xmlns:a16="http://schemas.microsoft.com/office/drawing/2014/main" id="{34962AC6-25C9-7E4F-952F-873420FDCCF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0" name="Freeform 320">
                                <a:extLst>
                                  <a:ext uri="{FF2B5EF4-FFF2-40B4-BE49-F238E27FC236}">
                                    <a16:creationId xmlns:a16="http://schemas.microsoft.com/office/drawing/2014/main" id="{6DBA9874-2D48-9A49-9638-BF9A7B6973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1" name="Freeform 321">
                                <a:extLst>
                                  <a:ext uri="{FF2B5EF4-FFF2-40B4-BE49-F238E27FC236}">
                                    <a16:creationId xmlns:a16="http://schemas.microsoft.com/office/drawing/2014/main" id="{0E9B6F77-35C7-0E49-99FC-5960957D0E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2" name="Freeform 322">
                                <a:extLst>
                                  <a:ext uri="{FF2B5EF4-FFF2-40B4-BE49-F238E27FC236}">
                                    <a16:creationId xmlns:a16="http://schemas.microsoft.com/office/drawing/2014/main" id="{489347A7-6C7A-B44F-A87B-D5E2B2E730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3" name="Freeform 323">
                                <a:extLst>
                                  <a:ext uri="{FF2B5EF4-FFF2-40B4-BE49-F238E27FC236}">
                                    <a16:creationId xmlns:a16="http://schemas.microsoft.com/office/drawing/2014/main" id="{F8B21ABC-8097-C34B-807B-7437834CD5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4" name="Freeform 324">
                                <a:extLst>
                                  <a:ext uri="{FF2B5EF4-FFF2-40B4-BE49-F238E27FC236}">
                                    <a16:creationId xmlns:a16="http://schemas.microsoft.com/office/drawing/2014/main" id="{26D5B1BD-CB85-4A44-B4A0-57A7DF3AFD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5" name="Freeform 325">
                                <a:extLst>
                                  <a:ext uri="{FF2B5EF4-FFF2-40B4-BE49-F238E27FC236}">
                                    <a16:creationId xmlns:a16="http://schemas.microsoft.com/office/drawing/2014/main" id="{570B44B0-C359-5545-B8CC-E7E60216535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6" name="Freeform 326">
                                <a:extLst>
                                  <a:ext uri="{FF2B5EF4-FFF2-40B4-BE49-F238E27FC236}">
                                    <a16:creationId xmlns:a16="http://schemas.microsoft.com/office/drawing/2014/main" id="{660EC57D-A4FA-6E4C-9A72-7DD32057B43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7" name="Freeform 327">
                                <a:extLst>
                                  <a:ext uri="{FF2B5EF4-FFF2-40B4-BE49-F238E27FC236}">
                                    <a16:creationId xmlns:a16="http://schemas.microsoft.com/office/drawing/2014/main" id="{71925BCC-C042-B445-9B87-7EA2D0B8D90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8" name="Freeform 328">
                                <a:extLst>
                                  <a:ext uri="{FF2B5EF4-FFF2-40B4-BE49-F238E27FC236}">
                                    <a16:creationId xmlns:a16="http://schemas.microsoft.com/office/drawing/2014/main" id="{EF2F5343-FFC2-2949-906C-27224D5FB6E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9" name="Freeform 329">
                                <a:extLst>
                                  <a:ext uri="{FF2B5EF4-FFF2-40B4-BE49-F238E27FC236}">
                                    <a16:creationId xmlns:a16="http://schemas.microsoft.com/office/drawing/2014/main" id="{DF1D183E-9F44-D545-BD85-1467B5ED3C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0" name="Freeform 330">
                                <a:extLst>
                                  <a:ext uri="{FF2B5EF4-FFF2-40B4-BE49-F238E27FC236}">
                                    <a16:creationId xmlns:a16="http://schemas.microsoft.com/office/drawing/2014/main" id="{E3897806-FEEE-E54F-9558-4D070663B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1" name="Freeform 331">
                                <a:extLst>
                                  <a:ext uri="{FF2B5EF4-FFF2-40B4-BE49-F238E27FC236}">
                                    <a16:creationId xmlns:a16="http://schemas.microsoft.com/office/drawing/2014/main" id="{45D328E7-01C2-8345-8F09-DBD3AB7D45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2" name="Freeform 332">
                                <a:extLst>
                                  <a:ext uri="{FF2B5EF4-FFF2-40B4-BE49-F238E27FC236}">
                                    <a16:creationId xmlns:a16="http://schemas.microsoft.com/office/drawing/2014/main" id="{8907871E-FB69-1A46-B544-096CB82E13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3" name="Freeform 333">
                                <a:extLst>
                                  <a:ext uri="{FF2B5EF4-FFF2-40B4-BE49-F238E27FC236}">
                                    <a16:creationId xmlns:a16="http://schemas.microsoft.com/office/drawing/2014/main" id="{AC282D9E-4F54-CA46-ADBC-9CE89BF049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44794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4" name="Freeform 334">
                                <a:extLst>
                                  <a:ext uri="{FF2B5EF4-FFF2-40B4-BE49-F238E27FC236}">
                                    <a16:creationId xmlns:a16="http://schemas.microsoft.com/office/drawing/2014/main" id="{D8EAB23C-9A71-4449-8768-D7A0446A0A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5" name="Freeform 335">
                                <a:extLst>
                                  <a:ext uri="{FF2B5EF4-FFF2-40B4-BE49-F238E27FC236}">
                                    <a16:creationId xmlns:a16="http://schemas.microsoft.com/office/drawing/2014/main" id="{27054470-E8A6-994D-A1E9-0F5C035EE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6" name="Freeform 336">
                                <a:extLst>
                                  <a:ext uri="{FF2B5EF4-FFF2-40B4-BE49-F238E27FC236}">
                                    <a16:creationId xmlns:a16="http://schemas.microsoft.com/office/drawing/2014/main" id="{0ED10A28-F14D-0A4F-93DA-9616BD36DE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7" name="Freeform 337">
                                <a:extLst>
                                  <a:ext uri="{FF2B5EF4-FFF2-40B4-BE49-F238E27FC236}">
                                    <a16:creationId xmlns:a16="http://schemas.microsoft.com/office/drawing/2014/main" id="{4C220067-D45B-6E43-9900-D7E72437DA3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8" name="Freeform 338">
                                <a:extLst>
                                  <a:ext uri="{FF2B5EF4-FFF2-40B4-BE49-F238E27FC236}">
                                    <a16:creationId xmlns:a16="http://schemas.microsoft.com/office/drawing/2014/main" id="{B087E6DA-1A07-8A47-9A56-97538480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9" name="Freeform 339">
                                <a:extLst>
                                  <a:ext uri="{FF2B5EF4-FFF2-40B4-BE49-F238E27FC236}">
                                    <a16:creationId xmlns:a16="http://schemas.microsoft.com/office/drawing/2014/main" id="{F1067ADC-3B9A-1A4B-821B-E120FFF8971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0" name="Freeform 340">
                                <a:extLst>
                                  <a:ext uri="{FF2B5EF4-FFF2-40B4-BE49-F238E27FC236}">
                                    <a16:creationId xmlns:a16="http://schemas.microsoft.com/office/drawing/2014/main" id="{8000C86B-5AAE-8345-9B81-0234207B42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1" name="Freeform 341">
                                <a:extLst>
                                  <a:ext uri="{FF2B5EF4-FFF2-40B4-BE49-F238E27FC236}">
                                    <a16:creationId xmlns:a16="http://schemas.microsoft.com/office/drawing/2014/main" id="{431F9580-24D7-7740-88A1-93194266FA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2" name="Freeform 342">
                                <a:extLst>
                                  <a:ext uri="{FF2B5EF4-FFF2-40B4-BE49-F238E27FC236}">
                                    <a16:creationId xmlns:a16="http://schemas.microsoft.com/office/drawing/2014/main" id="{B6A4C00A-7337-5C41-936A-9DEF3CF878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3" name="Freeform 343">
                                <a:extLst>
                                  <a:ext uri="{FF2B5EF4-FFF2-40B4-BE49-F238E27FC236}">
                                    <a16:creationId xmlns:a16="http://schemas.microsoft.com/office/drawing/2014/main" id="{2CB9BE4B-CDDE-1F45-A4DC-AA8464F0C36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4" name="Freeform 344">
                                <a:extLst>
                                  <a:ext uri="{FF2B5EF4-FFF2-40B4-BE49-F238E27FC236}">
                                    <a16:creationId xmlns:a16="http://schemas.microsoft.com/office/drawing/2014/main" id="{6847A498-298D-014F-9655-267D2A983BF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5" name="Freeform 345">
                                <a:extLst>
                                  <a:ext uri="{FF2B5EF4-FFF2-40B4-BE49-F238E27FC236}">
                                    <a16:creationId xmlns:a16="http://schemas.microsoft.com/office/drawing/2014/main" id="{E53174FE-F54B-8E40-9AE9-13D206605F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6" name="Freeform 346">
                                <a:extLst>
                                  <a:ext uri="{FF2B5EF4-FFF2-40B4-BE49-F238E27FC236}">
                                    <a16:creationId xmlns:a16="http://schemas.microsoft.com/office/drawing/2014/main" id="{F5088B0C-B2CF-404B-B9BF-EF9D87F02C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7" name="Freeform 347">
                                <a:extLst>
                                  <a:ext uri="{FF2B5EF4-FFF2-40B4-BE49-F238E27FC236}">
                                    <a16:creationId xmlns:a16="http://schemas.microsoft.com/office/drawing/2014/main" id="{AC4BC25F-E753-4146-A213-DBA033E6303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8" name="Freeform 348">
                                <a:extLst>
                                  <a:ext uri="{FF2B5EF4-FFF2-40B4-BE49-F238E27FC236}">
                                    <a16:creationId xmlns:a16="http://schemas.microsoft.com/office/drawing/2014/main" id="{04C3D289-392A-5B4A-8D52-D1800FC6E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Freeform 349">
                                <a:extLst>
                                  <a:ext uri="{FF2B5EF4-FFF2-40B4-BE49-F238E27FC236}">
                                    <a16:creationId xmlns:a16="http://schemas.microsoft.com/office/drawing/2014/main" id="{9D2892D0-E5D3-6046-B875-C33BE277A5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0" name="Freeform 350">
                                <a:extLst>
                                  <a:ext uri="{FF2B5EF4-FFF2-40B4-BE49-F238E27FC236}">
                                    <a16:creationId xmlns:a16="http://schemas.microsoft.com/office/drawing/2014/main" id="{B560EA13-12E1-6645-B29A-C6076E3831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1" name="Freeform 351">
                                <a:extLst>
                                  <a:ext uri="{FF2B5EF4-FFF2-40B4-BE49-F238E27FC236}">
                                    <a16:creationId xmlns:a16="http://schemas.microsoft.com/office/drawing/2014/main" id="{73EBF5BA-58B7-F349-B97B-7D430FE423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2" name="Freeform 352">
                                <a:extLst>
                                  <a:ext uri="{FF2B5EF4-FFF2-40B4-BE49-F238E27FC236}">
                                    <a16:creationId xmlns:a16="http://schemas.microsoft.com/office/drawing/2014/main" id="{9C5559F8-4B47-374B-8DEE-750D0208E9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3" name="Freeform 353">
                                <a:extLst>
                                  <a:ext uri="{FF2B5EF4-FFF2-40B4-BE49-F238E27FC236}">
                                    <a16:creationId xmlns:a16="http://schemas.microsoft.com/office/drawing/2014/main" id="{0E2A2EFA-19E0-7746-84CE-2D1507825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4" name="Freeform 354">
                                <a:extLst>
                                  <a:ext uri="{FF2B5EF4-FFF2-40B4-BE49-F238E27FC236}">
                                    <a16:creationId xmlns:a16="http://schemas.microsoft.com/office/drawing/2014/main" id="{0CD85308-51A5-7646-850E-CE60126A75E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5" name="Freeform 355">
                                <a:extLst>
                                  <a:ext uri="{FF2B5EF4-FFF2-40B4-BE49-F238E27FC236}">
                                    <a16:creationId xmlns:a16="http://schemas.microsoft.com/office/drawing/2014/main" id="{1B7757BC-7020-3A4D-9D8B-93823A7EA79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6" name="Freeform 356">
                                <a:extLst>
                                  <a:ext uri="{FF2B5EF4-FFF2-40B4-BE49-F238E27FC236}">
                                    <a16:creationId xmlns:a16="http://schemas.microsoft.com/office/drawing/2014/main" id="{33019CCB-ED0C-734D-B0E9-A905609216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7" name="Freeform 357">
                                <a:extLst>
                                  <a:ext uri="{FF2B5EF4-FFF2-40B4-BE49-F238E27FC236}">
                                    <a16:creationId xmlns:a16="http://schemas.microsoft.com/office/drawing/2014/main" id="{5434B545-0E49-314B-BD13-583589A68F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8" name="Freeform 358">
                                <a:extLst>
                                  <a:ext uri="{FF2B5EF4-FFF2-40B4-BE49-F238E27FC236}">
                                    <a16:creationId xmlns:a16="http://schemas.microsoft.com/office/drawing/2014/main" id="{D8151EEA-543B-BF46-B8DC-6715820A08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9" name="Freeform 359">
                                <a:extLst>
                                  <a:ext uri="{FF2B5EF4-FFF2-40B4-BE49-F238E27FC236}">
                                    <a16:creationId xmlns:a16="http://schemas.microsoft.com/office/drawing/2014/main" id="{621B294A-EC95-0740-ADEA-EDD1C5E1AF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0" name="Freeform 360">
                                <a:extLst>
                                  <a:ext uri="{FF2B5EF4-FFF2-40B4-BE49-F238E27FC236}">
                                    <a16:creationId xmlns:a16="http://schemas.microsoft.com/office/drawing/2014/main" id="{97A2F8C9-6CAF-B14D-A8BF-77810AD70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1" name="Freeform 361">
                                <a:extLst>
                                  <a:ext uri="{FF2B5EF4-FFF2-40B4-BE49-F238E27FC236}">
                                    <a16:creationId xmlns:a16="http://schemas.microsoft.com/office/drawing/2014/main" id="{78374DA2-1047-FA42-A966-A657D4FFF36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2" name="Freeform 362">
                                <a:extLst>
                                  <a:ext uri="{FF2B5EF4-FFF2-40B4-BE49-F238E27FC236}">
                                    <a16:creationId xmlns:a16="http://schemas.microsoft.com/office/drawing/2014/main" id="{F47AED14-C1A2-914F-8BFD-33AEDD2FF9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3" name="Freeform 363">
                                <a:extLst>
                                  <a:ext uri="{FF2B5EF4-FFF2-40B4-BE49-F238E27FC236}">
                                    <a16:creationId xmlns:a16="http://schemas.microsoft.com/office/drawing/2014/main" id="{350531D3-60AC-E249-95CB-49E16FA57E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4" name="Freeform 364">
                                <a:extLst>
                                  <a:ext uri="{FF2B5EF4-FFF2-40B4-BE49-F238E27FC236}">
                                    <a16:creationId xmlns:a16="http://schemas.microsoft.com/office/drawing/2014/main" id="{064354DB-4B27-8242-A441-0532F7268B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976933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4678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5" name="Freeform 365">
                                <a:extLst>
                                  <a:ext uri="{FF2B5EF4-FFF2-40B4-BE49-F238E27FC236}">
                                    <a16:creationId xmlns:a16="http://schemas.microsoft.com/office/drawing/2014/main" id="{26988A1F-CB1B-B245-A54D-38A8B226B9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763324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6" name="Freeform 366">
                                <a:extLst>
                                  <a:ext uri="{FF2B5EF4-FFF2-40B4-BE49-F238E27FC236}">
                                    <a16:creationId xmlns:a16="http://schemas.microsoft.com/office/drawing/2014/main" id="{B8E61654-C602-5E43-83EB-C41AF8C875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25894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1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7645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7" name="Freeform 367">
                                <a:extLst>
                                  <a:ext uri="{FF2B5EF4-FFF2-40B4-BE49-F238E27FC236}">
                                    <a16:creationId xmlns:a16="http://schemas.microsoft.com/office/drawing/2014/main" id="{4AF02E46-B22D-FB4E-B511-6AFF2711B0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112087" y="339081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8" name="Freeform 368">
                                <a:extLst>
                                  <a:ext uri="{FF2B5EF4-FFF2-40B4-BE49-F238E27FC236}">
                                    <a16:creationId xmlns:a16="http://schemas.microsoft.com/office/drawing/2014/main" id="{449BD250-AD92-2140-B2B6-630DDCA836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17324" y="171129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2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9" name="Freeform 369">
                                <a:extLst>
                                  <a:ext uri="{FF2B5EF4-FFF2-40B4-BE49-F238E27FC236}">
                                    <a16:creationId xmlns:a16="http://schemas.microsoft.com/office/drawing/2014/main" id="{353688B6-E8D1-F148-BB50-A04C459826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636004" y="294954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2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6395"/>
                                        <a:pt x="186865" y="7682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0" name="Freeform 370">
                                <a:extLst>
                                  <a:ext uri="{FF2B5EF4-FFF2-40B4-BE49-F238E27FC236}">
                                    <a16:creationId xmlns:a16="http://schemas.microsoft.com/office/drawing/2014/main" id="{9A88955B-EF6D-FD41-ADDD-34DB18772B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92296" y="944352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7602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" name="Freeform 371">
                                <a:extLst>
                                  <a:ext uri="{FF2B5EF4-FFF2-40B4-BE49-F238E27FC236}">
                                    <a16:creationId xmlns:a16="http://schemas.microsoft.com/office/drawing/2014/main" id="{CE0CC5DF-D47A-4D46-A815-F28B47607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013456" y="1208418"/>
                                  <a:ext cx="424295" cy="372341"/>
                                </a:xfrm>
                                <a:custGeom>
                                  <a:avLst/>
                                  <a:gdLst>
                                    <a:gd name="connsiteX0" fmla="*/ 358149 w 424295"/>
                                    <a:gd name="connsiteY0" fmla="*/ 6020 h 372340"/>
                                    <a:gd name="connsiteX1" fmla="*/ 216140 w 424295"/>
                                    <a:gd name="connsiteY1" fmla="*/ 115990 h 372340"/>
                                    <a:gd name="connsiteX2" fmla="*/ 216140 w 424295"/>
                                    <a:gd name="connsiteY2" fmla="*/ 115990 h 372340"/>
                                    <a:gd name="connsiteX3" fmla="*/ 74131 w 424295"/>
                                    <a:gd name="connsiteY3" fmla="*/ 6886 h 372340"/>
                                    <a:gd name="connsiteX4" fmla="*/ 216140 w 424295"/>
                                    <a:gd name="connsiteY4" fmla="*/ 373165 h 372340"/>
                                    <a:gd name="connsiteX5" fmla="*/ 216140 w 424295"/>
                                    <a:gd name="connsiteY5" fmla="*/ 372300 h 372340"/>
                                    <a:gd name="connsiteX6" fmla="*/ 358149 w 424295"/>
                                    <a:gd name="connsiteY6" fmla="*/ 6020 h 37234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424295" h="372340">
                                      <a:moveTo>
                                        <a:pt x="358149" y="6020"/>
                                      </a:moveTo>
                                      <a:cubicBezTo>
                                        <a:pt x="262033" y="1690"/>
                                        <a:pt x="216140" y="115990"/>
                                        <a:pt x="216140" y="115990"/>
                                      </a:cubicBezTo>
                                      <a:lnTo>
                                        <a:pt x="216140" y="115990"/>
                                      </a:lnTo>
                                      <a:cubicBezTo>
                                        <a:pt x="214408" y="112527"/>
                                        <a:pt x="168515" y="1690"/>
                                        <a:pt x="74131" y="6886"/>
                                      </a:cubicBezTo>
                                      <a:cubicBezTo>
                                        <a:pt x="-21985" y="11216"/>
                                        <a:pt x="-49694" y="253670"/>
                                        <a:pt x="216140" y="373165"/>
                                      </a:cubicBezTo>
                                      <a:lnTo>
                                        <a:pt x="216140" y="372300"/>
                                      </a:lnTo>
                                      <a:cubicBezTo>
                                        <a:pt x="481974" y="252804"/>
                                        <a:pt x="454265" y="11216"/>
                                        <a:pt x="358149" y="60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2" name="Freeform 372">
                                <a:extLst>
                                  <a:ext uri="{FF2B5EF4-FFF2-40B4-BE49-F238E27FC236}">
                                    <a16:creationId xmlns:a16="http://schemas.microsoft.com/office/drawing/2014/main" id="{31281924-EA34-9B4B-BAFE-F2A25557E78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013623" y="130716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4000 h 199159"/>
                                    <a:gd name="connsiteX2" fmla="*/ 117509 w 233795"/>
                                    <a:gd name="connsiteY2" fmla="*/ 64000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4000"/>
                                        <a:pt x="117509" y="64000"/>
                                      </a:cubicBezTo>
                                      <a:lnTo>
                                        <a:pt x="117509" y="64000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6" y="136736"/>
                                        <a:pt x="243066" y="8581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3" name="Freeform 373">
                                <a:extLst>
                                  <a:ext uri="{FF2B5EF4-FFF2-40B4-BE49-F238E27FC236}">
                                    <a16:creationId xmlns:a16="http://schemas.microsoft.com/office/drawing/2014/main" id="{AE5FB6B2-0043-3545-B90A-F057C44BCA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20207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6 w 329045"/>
                                    <a:gd name="connsiteY1" fmla="*/ 89129 h 285750"/>
                                    <a:gd name="connsiteX2" fmla="*/ 164856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6 w 329045"/>
                                    <a:gd name="connsiteY4" fmla="*/ 283092 h 285750"/>
                                    <a:gd name="connsiteX5" fmla="*/ 164856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6" y="89129"/>
                                        <a:pt x="164856" y="89129"/>
                                      </a:cubicBezTo>
                                      <a:lnTo>
                                        <a:pt x="164856" y="89129"/>
                                      </a:lnTo>
                                      <a:cubicBezTo>
                                        <a:pt x="163990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6" y="283092"/>
                                      </a:cubicBezTo>
                                      <a:lnTo>
                                        <a:pt x="164856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4" name="Freeform 374">
                                <a:extLst>
                                  <a:ext uri="{FF2B5EF4-FFF2-40B4-BE49-F238E27FC236}">
                                    <a16:creationId xmlns:a16="http://schemas.microsoft.com/office/drawing/2014/main" id="{00660C57-8F80-294E-BF3C-E0D6208993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18001" y="1050034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9097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5" name="Freeform 375">
                                <a:extLst>
                                  <a:ext uri="{FF2B5EF4-FFF2-40B4-BE49-F238E27FC236}">
                                    <a16:creationId xmlns:a16="http://schemas.microsoft.com/office/drawing/2014/main" id="{0AD94DD0-E302-4D4D-BC29-7AC263871B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828111" y="730506"/>
                                  <a:ext cx="173182" cy="155864"/>
                                </a:xfrm>
                                <a:custGeom>
                                  <a:avLst/>
                                  <a:gdLst>
                                    <a:gd name="connsiteX0" fmla="*/ 147899 w 173181"/>
                                    <a:gd name="connsiteY0" fmla="*/ 5950 h 155863"/>
                                    <a:gd name="connsiteX1" fmla="*/ 90749 w 173181"/>
                                    <a:gd name="connsiteY1" fmla="*/ 50111 h 155863"/>
                                    <a:gd name="connsiteX2" fmla="*/ 90749 w 173181"/>
                                    <a:gd name="connsiteY2" fmla="*/ 50111 h 155863"/>
                                    <a:gd name="connsiteX3" fmla="*/ 33599 w 173181"/>
                                    <a:gd name="connsiteY3" fmla="*/ 5950 h 155863"/>
                                    <a:gd name="connsiteX4" fmla="*/ 90749 w 173181"/>
                                    <a:gd name="connsiteY4" fmla="*/ 154020 h 155863"/>
                                    <a:gd name="connsiteX5" fmla="*/ 90749 w 173181"/>
                                    <a:gd name="connsiteY5" fmla="*/ 154020 h 155863"/>
                                    <a:gd name="connsiteX6" fmla="*/ 147899 w 173181"/>
                                    <a:gd name="connsiteY6" fmla="*/ 5950 h 15586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73181" h="155863">
                                      <a:moveTo>
                                        <a:pt x="147899" y="5950"/>
                                      </a:moveTo>
                                      <a:cubicBezTo>
                                        <a:pt x="108933" y="4218"/>
                                        <a:pt x="90749" y="50111"/>
                                        <a:pt x="90749" y="50111"/>
                                      </a:cubicBezTo>
                                      <a:lnTo>
                                        <a:pt x="90749" y="50111"/>
                                      </a:lnTo>
                                      <a:cubicBezTo>
                                        <a:pt x="89883" y="48379"/>
                                        <a:pt x="71699" y="4218"/>
                                        <a:pt x="33599" y="5950"/>
                                      </a:cubicBezTo>
                                      <a:cubicBezTo>
                                        <a:pt x="-5367" y="7681"/>
                                        <a:pt x="-16624" y="105529"/>
                                        <a:pt x="90749" y="154020"/>
                                      </a:cubicBezTo>
                                      <a:lnTo>
                                        <a:pt x="90749" y="154020"/>
                                      </a:lnTo>
                                      <a:cubicBezTo>
                                        <a:pt x="198121" y="105529"/>
                                        <a:pt x="186865" y="7681"/>
                                        <a:pt x="147899" y="59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6" name="Freeform 376">
                                <a:extLst>
                                  <a:ext uri="{FF2B5EF4-FFF2-40B4-BE49-F238E27FC236}">
                                    <a16:creationId xmlns:a16="http://schemas.microsoft.com/office/drawing/2014/main" id="{58226C0C-FE2A-DB44-A410-9202594B32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7" name="Freeform 377">
                                <a:extLst>
                                  <a:ext uri="{FF2B5EF4-FFF2-40B4-BE49-F238E27FC236}">
                                    <a16:creationId xmlns:a16="http://schemas.microsoft.com/office/drawing/2014/main" id="{887E75C3-EEC0-3A44-BAFD-2BEF816728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8" name="Freeform 378">
                                <a:extLst>
                                  <a:ext uri="{FF2B5EF4-FFF2-40B4-BE49-F238E27FC236}">
                                    <a16:creationId xmlns:a16="http://schemas.microsoft.com/office/drawing/2014/main" id="{63F395B2-E46C-6947-BACF-DA1FE68CF6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9" name="Freeform 379">
                                <a:extLst>
                                  <a:ext uri="{FF2B5EF4-FFF2-40B4-BE49-F238E27FC236}">
                                    <a16:creationId xmlns:a16="http://schemas.microsoft.com/office/drawing/2014/main" id="{1C2E7E43-7D44-1048-853E-FB4E5E58C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0" name="Freeform 380">
                                <a:extLst>
                                  <a:ext uri="{FF2B5EF4-FFF2-40B4-BE49-F238E27FC236}">
                                    <a16:creationId xmlns:a16="http://schemas.microsoft.com/office/drawing/2014/main" id="{62532DD6-8329-2042-996A-92098472C4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1" name="Freeform 381">
                                <a:extLst>
                                  <a:ext uri="{FF2B5EF4-FFF2-40B4-BE49-F238E27FC236}">
                                    <a16:creationId xmlns:a16="http://schemas.microsoft.com/office/drawing/2014/main" id="{410562F2-D941-4746-B026-1C58B56D51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2" name="Freeform 382">
                                <a:extLst>
                                  <a:ext uri="{FF2B5EF4-FFF2-40B4-BE49-F238E27FC236}">
                                    <a16:creationId xmlns:a16="http://schemas.microsoft.com/office/drawing/2014/main" id="{C3C81BB7-2B3A-3A42-AF05-57ED07E2889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3" name="Freeform 383">
                                <a:extLst>
                                  <a:ext uri="{FF2B5EF4-FFF2-40B4-BE49-F238E27FC236}">
                                    <a16:creationId xmlns:a16="http://schemas.microsoft.com/office/drawing/2014/main" id="{3638F05C-0858-CB4D-BCC7-8C2FD4BAA1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4" name="Freeform 384">
                                <a:extLst>
                                  <a:ext uri="{FF2B5EF4-FFF2-40B4-BE49-F238E27FC236}">
                                    <a16:creationId xmlns:a16="http://schemas.microsoft.com/office/drawing/2014/main" id="{49DA654D-CD3C-BA49-A618-2427E77664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5" name="Freeform 385">
                                <a:extLst>
                                  <a:ext uri="{FF2B5EF4-FFF2-40B4-BE49-F238E27FC236}">
                                    <a16:creationId xmlns:a16="http://schemas.microsoft.com/office/drawing/2014/main" id="{229BC0C7-F963-1B42-913A-43D43FDCBE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6" name="Freeform 386">
                                <a:extLst>
                                  <a:ext uri="{FF2B5EF4-FFF2-40B4-BE49-F238E27FC236}">
                                    <a16:creationId xmlns:a16="http://schemas.microsoft.com/office/drawing/2014/main" id="{9E12EA54-D5E9-CB42-8C27-057D7DDC68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7" name="Freeform 387">
                                <a:extLst>
                                  <a:ext uri="{FF2B5EF4-FFF2-40B4-BE49-F238E27FC236}">
                                    <a16:creationId xmlns:a16="http://schemas.microsoft.com/office/drawing/2014/main" id="{8DC7A45A-A3CE-F544-A3A1-37964689769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8" name="Freeform 388">
                                <a:extLst>
                                  <a:ext uri="{FF2B5EF4-FFF2-40B4-BE49-F238E27FC236}">
                                    <a16:creationId xmlns:a16="http://schemas.microsoft.com/office/drawing/2014/main" id="{093E798F-C3F0-9349-A548-8EA151E9CC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9" name="Freeform 389">
                                <a:extLst>
                                  <a:ext uri="{FF2B5EF4-FFF2-40B4-BE49-F238E27FC236}">
                                    <a16:creationId xmlns:a16="http://schemas.microsoft.com/office/drawing/2014/main" id="{8E5A854B-4811-EB4C-B736-7589CC8EA0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0" name="Freeform 390">
                                <a:extLst>
                                  <a:ext uri="{FF2B5EF4-FFF2-40B4-BE49-F238E27FC236}">
                                    <a16:creationId xmlns:a16="http://schemas.microsoft.com/office/drawing/2014/main" id="{2565EC02-0797-7A47-B3CF-A90E11C56D5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1" name="Freeform 391">
                                <a:extLst>
                                  <a:ext uri="{FF2B5EF4-FFF2-40B4-BE49-F238E27FC236}">
                                    <a16:creationId xmlns:a16="http://schemas.microsoft.com/office/drawing/2014/main" id="{64192CEA-79F8-CD48-9B82-CB406C088E6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2" name="Freeform 392">
                                <a:extLst>
                                  <a:ext uri="{FF2B5EF4-FFF2-40B4-BE49-F238E27FC236}">
                                    <a16:creationId xmlns:a16="http://schemas.microsoft.com/office/drawing/2014/main" id="{F4F4E9B8-B26E-EE41-AC60-5DF433C1D4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3" name="Freeform 393">
                                <a:extLst>
                                  <a:ext uri="{FF2B5EF4-FFF2-40B4-BE49-F238E27FC236}">
                                    <a16:creationId xmlns:a16="http://schemas.microsoft.com/office/drawing/2014/main" id="{5432969F-2D05-1F42-9549-EC6EF60B97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4" name="Freeform 394">
                                <a:extLst>
                                  <a:ext uri="{FF2B5EF4-FFF2-40B4-BE49-F238E27FC236}">
                                    <a16:creationId xmlns:a16="http://schemas.microsoft.com/office/drawing/2014/main" id="{8F46ABE4-F738-884F-AF29-3543B4A74D3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5" name="Freeform 395">
                                <a:extLst>
                                  <a:ext uri="{FF2B5EF4-FFF2-40B4-BE49-F238E27FC236}">
                                    <a16:creationId xmlns:a16="http://schemas.microsoft.com/office/drawing/2014/main" id="{95E3EED7-927F-6E42-8A8A-AE36E125042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6" name="Freeform 396">
                                <a:extLst>
                                  <a:ext uri="{FF2B5EF4-FFF2-40B4-BE49-F238E27FC236}">
                                    <a16:creationId xmlns:a16="http://schemas.microsoft.com/office/drawing/2014/main" id="{75D81C36-AB72-5542-8644-46E74E1AF6A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7" name="Freeform 397">
                                <a:extLst>
                                  <a:ext uri="{FF2B5EF4-FFF2-40B4-BE49-F238E27FC236}">
                                    <a16:creationId xmlns:a16="http://schemas.microsoft.com/office/drawing/2014/main" id="{358A973A-5965-314D-AAD5-EF39FFF3F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8" name="Freeform 398">
                                <a:extLst>
                                  <a:ext uri="{FF2B5EF4-FFF2-40B4-BE49-F238E27FC236}">
                                    <a16:creationId xmlns:a16="http://schemas.microsoft.com/office/drawing/2014/main" id="{55FB9CFB-0020-324C-B6B3-5200095D1D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9" name="Freeform 399">
                                <a:extLst>
                                  <a:ext uri="{FF2B5EF4-FFF2-40B4-BE49-F238E27FC236}">
                                    <a16:creationId xmlns:a16="http://schemas.microsoft.com/office/drawing/2014/main" id="{EF95D247-3864-6948-B545-D6CA20B657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0" name="Freeform 400">
                                <a:extLst>
                                  <a:ext uri="{FF2B5EF4-FFF2-40B4-BE49-F238E27FC236}">
                                    <a16:creationId xmlns:a16="http://schemas.microsoft.com/office/drawing/2014/main" id="{7D006704-2010-FC44-8DEF-05BB5130FD4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1" name="Freeform 401">
                                <a:extLst>
                                  <a:ext uri="{FF2B5EF4-FFF2-40B4-BE49-F238E27FC236}">
                                    <a16:creationId xmlns:a16="http://schemas.microsoft.com/office/drawing/2014/main" id="{0764CEFF-BAA0-D34B-828C-89C00271B1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2" name="Freeform 402">
                                <a:extLst>
                                  <a:ext uri="{FF2B5EF4-FFF2-40B4-BE49-F238E27FC236}">
                                    <a16:creationId xmlns:a16="http://schemas.microsoft.com/office/drawing/2014/main" id="{38CDF2E2-C418-504E-BA5D-E7AB6171D7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3" name="Freeform 403">
                                <a:extLst>
                                  <a:ext uri="{FF2B5EF4-FFF2-40B4-BE49-F238E27FC236}">
                                    <a16:creationId xmlns:a16="http://schemas.microsoft.com/office/drawing/2014/main" id="{E53A974A-0265-0342-9E0C-F9626D41AF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4" name="Freeform 404">
                                <a:extLst>
                                  <a:ext uri="{FF2B5EF4-FFF2-40B4-BE49-F238E27FC236}">
                                    <a16:creationId xmlns:a16="http://schemas.microsoft.com/office/drawing/2014/main" id="{C403E0ED-AE3C-054E-BECD-2341AAD79E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5" name="Freeform 405">
                                <a:extLst>
                                  <a:ext uri="{FF2B5EF4-FFF2-40B4-BE49-F238E27FC236}">
                                    <a16:creationId xmlns:a16="http://schemas.microsoft.com/office/drawing/2014/main" id="{6B679165-33C0-0541-9BF5-59067FB7B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6" name="Freeform 406">
                                <a:extLst>
                                  <a:ext uri="{FF2B5EF4-FFF2-40B4-BE49-F238E27FC236}">
                                    <a16:creationId xmlns:a16="http://schemas.microsoft.com/office/drawing/2014/main" id="{38B553F5-5BA3-874C-8004-B0A5738C82D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7" name="Freeform 407">
                                <a:extLst>
                                  <a:ext uri="{FF2B5EF4-FFF2-40B4-BE49-F238E27FC236}">
                                    <a16:creationId xmlns:a16="http://schemas.microsoft.com/office/drawing/2014/main" id="{779AB1DA-B051-FB44-88B9-D0443A542BC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8" name="Freeform 408">
                                <a:extLst>
                                  <a:ext uri="{FF2B5EF4-FFF2-40B4-BE49-F238E27FC236}">
                                    <a16:creationId xmlns:a16="http://schemas.microsoft.com/office/drawing/2014/main" id="{EF3627DB-CCE7-9C42-BAC9-92FF9FA73B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9" name="Freeform 409">
                                <a:extLst>
                                  <a:ext uri="{FF2B5EF4-FFF2-40B4-BE49-F238E27FC236}">
                                    <a16:creationId xmlns:a16="http://schemas.microsoft.com/office/drawing/2014/main" id="{4A27EC51-67EE-CF4D-AB1B-1DB2A84029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0" name="Freeform 410">
                                <a:extLst>
                                  <a:ext uri="{FF2B5EF4-FFF2-40B4-BE49-F238E27FC236}">
                                    <a16:creationId xmlns:a16="http://schemas.microsoft.com/office/drawing/2014/main" id="{D7341173-3E51-1541-AC5F-2A89F41B47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1" name="Freeform 411">
                                <a:extLst>
                                  <a:ext uri="{FF2B5EF4-FFF2-40B4-BE49-F238E27FC236}">
                                    <a16:creationId xmlns:a16="http://schemas.microsoft.com/office/drawing/2014/main" id="{D02B200A-37D4-F34A-B983-8F6C2DB936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2" name="Freeform 412">
                                <a:extLst>
                                  <a:ext uri="{FF2B5EF4-FFF2-40B4-BE49-F238E27FC236}">
                                    <a16:creationId xmlns:a16="http://schemas.microsoft.com/office/drawing/2014/main" id="{43BFFE19-CDEB-F841-A1B6-4ECDD77779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3" name="Freeform 413">
                                <a:extLst>
                                  <a:ext uri="{FF2B5EF4-FFF2-40B4-BE49-F238E27FC236}">
                                    <a16:creationId xmlns:a16="http://schemas.microsoft.com/office/drawing/2014/main" id="{7A8CF167-C6E0-5D48-B251-E139AB0093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4" name="Freeform 414">
                                <a:extLst>
                                  <a:ext uri="{FF2B5EF4-FFF2-40B4-BE49-F238E27FC236}">
                                    <a16:creationId xmlns:a16="http://schemas.microsoft.com/office/drawing/2014/main" id="{2206E529-8777-694D-9D66-E62F561C74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5" name="Freeform 415">
                                <a:extLst>
                                  <a:ext uri="{FF2B5EF4-FFF2-40B4-BE49-F238E27FC236}">
                                    <a16:creationId xmlns:a16="http://schemas.microsoft.com/office/drawing/2014/main" id="{D56B8DF3-A814-2C4C-81B8-DF077800A3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6" name="Freeform 416">
                                <a:extLst>
                                  <a:ext uri="{FF2B5EF4-FFF2-40B4-BE49-F238E27FC236}">
                                    <a16:creationId xmlns:a16="http://schemas.microsoft.com/office/drawing/2014/main" id="{DB790767-4F19-9842-BDDE-96A0AF561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7" name="Freeform 417">
                                <a:extLst>
                                  <a:ext uri="{FF2B5EF4-FFF2-40B4-BE49-F238E27FC236}">
                                    <a16:creationId xmlns:a16="http://schemas.microsoft.com/office/drawing/2014/main" id="{7EA416CE-356F-4B40-9444-A1B95DFCB4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8" name="Freeform 418">
                                <a:extLst>
                                  <a:ext uri="{FF2B5EF4-FFF2-40B4-BE49-F238E27FC236}">
                                    <a16:creationId xmlns:a16="http://schemas.microsoft.com/office/drawing/2014/main" id="{9B30CE1B-9CA1-244B-8845-2B6B2AA374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9" name="Freeform 419">
                                <a:extLst>
                                  <a:ext uri="{FF2B5EF4-FFF2-40B4-BE49-F238E27FC236}">
                                    <a16:creationId xmlns:a16="http://schemas.microsoft.com/office/drawing/2014/main" id="{94520F42-B2E4-2845-9C92-628C0804AF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0" name="Freeform 420">
                                <a:extLst>
                                  <a:ext uri="{FF2B5EF4-FFF2-40B4-BE49-F238E27FC236}">
                                    <a16:creationId xmlns:a16="http://schemas.microsoft.com/office/drawing/2014/main" id="{005AEA5F-351D-3D49-BED5-F2A9FE692C1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1" name="Freeform 421">
                                <a:extLst>
                                  <a:ext uri="{FF2B5EF4-FFF2-40B4-BE49-F238E27FC236}">
                                    <a16:creationId xmlns:a16="http://schemas.microsoft.com/office/drawing/2014/main" id="{CAAB01AD-0D4D-CE4C-A158-ED50F5F02B5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2" name="Freeform 422">
                                <a:extLst>
                                  <a:ext uri="{FF2B5EF4-FFF2-40B4-BE49-F238E27FC236}">
                                    <a16:creationId xmlns:a16="http://schemas.microsoft.com/office/drawing/2014/main" id="{6EEA6C27-B6AB-B14A-BFAA-9410EF9340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3" name="Freeform 423">
                                <a:extLst>
                                  <a:ext uri="{FF2B5EF4-FFF2-40B4-BE49-F238E27FC236}">
                                    <a16:creationId xmlns:a16="http://schemas.microsoft.com/office/drawing/2014/main" id="{113056E1-69EB-FE4C-807A-69F18AF1B6B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4" name="Freeform 424">
                                <a:extLst>
                                  <a:ext uri="{FF2B5EF4-FFF2-40B4-BE49-F238E27FC236}">
                                    <a16:creationId xmlns:a16="http://schemas.microsoft.com/office/drawing/2014/main" id="{E5507064-799F-F346-BEB5-A669079CF90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5" name="Freeform 425">
                                <a:extLst>
                                  <a:ext uri="{FF2B5EF4-FFF2-40B4-BE49-F238E27FC236}">
                                    <a16:creationId xmlns:a16="http://schemas.microsoft.com/office/drawing/2014/main" id="{250BB9DF-435F-DF45-AA62-EAF6E1757D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6" name="Freeform 426">
                                <a:extLst>
                                  <a:ext uri="{FF2B5EF4-FFF2-40B4-BE49-F238E27FC236}">
                                    <a16:creationId xmlns:a16="http://schemas.microsoft.com/office/drawing/2014/main" id="{4E2B22CC-1CB2-D446-9D13-03D02E6C43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7" name="Freeform 427">
                                <a:extLst>
                                  <a:ext uri="{FF2B5EF4-FFF2-40B4-BE49-F238E27FC236}">
                                    <a16:creationId xmlns:a16="http://schemas.microsoft.com/office/drawing/2014/main" id="{16ED1518-029B-C147-A57F-07674F05098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8" name="Freeform 428">
                                <a:extLst>
                                  <a:ext uri="{FF2B5EF4-FFF2-40B4-BE49-F238E27FC236}">
                                    <a16:creationId xmlns:a16="http://schemas.microsoft.com/office/drawing/2014/main" id="{53197139-C302-3A4D-A05D-324528B547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9" name="Freeform 429">
                                <a:extLst>
                                  <a:ext uri="{FF2B5EF4-FFF2-40B4-BE49-F238E27FC236}">
                                    <a16:creationId xmlns:a16="http://schemas.microsoft.com/office/drawing/2014/main" id="{E332A85C-61BC-604B-8D3A-5046C6F43F7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0" name="Freeform 430">
                                <a:extLst>
                                  <a:ext uri="{FF2B5EF4-FFF2-40B4-BE49-F238E27FC236}">
                                    <a16:creationId xmlns:a16="http://schemas.microsoft.com/office/drawing/2014/main" id="{2D7C2F5A-43A6-814A-B798-1F1A7B8EF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1" name="Freeform 431">
                                <a:extLst>
                                  <a:ext uri="{FF2B5EF4-FFF2-40B4-BE49-F238E27FC236}">
                                    <a16:creationId xmlns:a16="http://schemas.microsoft.com/office/drawing/2014/main" id="{C292B46B-9CEE-8B4A-A130-1CB0B185AC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901108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2" name="Freeform 432">
                                <a:extLst>
                                  <a:ext uri="{FF2B5EF4-FFF2-40B4-BE49-F238E27FC236}">
                                    <a16:creationId xmlns:a16="http://schemas.microsoft.com/office/drawing/2014/main" id="{BF223663-5357-AF48-9D49-C049538EB62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3" name="Freeform 433">
                                <a:extLst>
                                  <a:ext uri="{FF2B5EF4-FFF2-40B4-BE49-F238E27FC236}">
                                    <a16:creationId xmlns:a16="http://schemas.microsoft.com/office/drawing/2014/main" id="{1D1993A2-4F14-194A-B80A-D7A0CC803E1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805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4" name="Freeform 434">
                                <a:extLst>
                                  <a:ext uri="{FF2B5EF4-FFF2-40B4-BE49-F238E27FC236}">
                                    <a16:creationId xmlns:a16="http://schemas.microsoft.com/office/drawing/2014/main" id="{0E93D2F7-B994-E449-AC1B-BE98616EB9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528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5" name="Freeform 435">
                                <a:extLst>
                                  <a:ext uri="{FF2B5EF4-FFF2-40B4-BE49-F238E27FC236}">
                                    <a16:creationId xmlns:a16="http://schemas.microsoft.com/office/drawing/2014/main" id="{6D9837A1-D4F8-7741-AD19-98E6B6B7F1D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22513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6" name="Freeform 436">
                                <a:extLst>
                                  <a:ext uri="{FF2B5EF4-FFF2-40B4-BE49-F238E27FC236}">
                                    <a16:creationId xmlns:a16="http://schemas.microsoft.com/office/drawing/2014/main" id="{0FCD40C6-B309-4E46-AC14-DE42B5AEE3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7" name="Freeform 437">
                                <a:extLst>
                                  <a:ext uri="{FF2B5EF4-FFF2-40B4-BE49-F238E27FC236}">
                                    <a16:creationId xmlns:a16="http://schemas.microsoft.com/office/drawing/2014/main" id="{62740064-1084-7646-BB7B-B401B22F0B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8" name="Freeform 438">
                                <a:extLst>
                                  <a:ext uri="{FF2B5EF4-FFF2-40B4-BE49-F238E27FC236}">
                                    <a16:creationId xmlns:a16="http://schemas.microsoft.com/office/drawing/2014/main" id="{73F14D18-8DD6-AC45-9E95-5F1A44B0A7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9" name="Freeform 439">
                                <a:extLst>
                                  <a:ext uri="{FF2B5EF4-FFF2-40B4-BE49-F238E27FC236}">
                                    <a16:creationId xmlns:a16="http://schemas.microsoft.com/office/drawing/2014/main" id="{770C2D55-462F-2742-8B0F-D9B4E6D8D07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0" name="Freeform 440">
                                <a:extLst>
                                  <a:ext uri="{FF2B5EF4-FFF2-40B4-BE49-F238E27FC236}">
                                    <a16:creationId xmlns:a16="http://schemas.microsoft.com/office/drawing/2014/main" id="{E52C60F0-D7D4-0649-BFA4-CB5AC474FDC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1" name="Freeform 441">
                                <a:extLst>
                                  <a:ext uri="{FF2B5EF4-FFF2-40B4-BE49-F238E27FC236}">
                                    <a16:creationId xmlns:a16="http://schemas.microsoft.com/office/drawing/2014/main" id="{4B793D60-80EB-AE4D-97B7-EC8239E010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97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2" name="Freeform 442">
                                <a:extLst>
                                  <a:ext uri="{FF2B5EF4-FFF2-40B4-BE49-F238E27FC236}">
                                    <a16:creationId xmlns:a16="http://schemas.microsoft.com/office/drawing/2014/main" id="{F95D4EE9-89B1-4B49-B606-6A0E13A3E05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20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3" name="Freeform 443">
                                <a:extLst>
                                  <a:ext uri="{FF2B5EF4-FFF2-40B4-BE49-F238E27FC236}">
                                    <a16:creationId xmlns:a16="http://schemas.microsoft.com/office/drawing/2014/main" id="{CD533ADE-A7A4-F146-8656-073F688E04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3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4" name="Freeform 444">
                                <a:extLst>
                                  <a:ext uri="{FF2B5EF4-FFF2-40B4-BE49-F238E27FC236}">
                                    <a16:creationId xmlns:a16="http://schemas.microsoft.com/office/drawing/2014/main" id="{EB434D57-6A91-5448-8BCC-EC40AA115A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359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5" name="Freeform 445">
                                <a:extLst>
                                  <a:ext uri="{FF2B5EF4-FFF2-40B4-BE49-F238E27FC236}">
                                    <a16:creationId xmlns:a16="http://schemas.microsoft.com/office/drawing/2014/main" id="{D944C27B-7CD1-D54F-8D31-CE9815FAC6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645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6" name="Freeform 446">
                                <a:extLst>
                                  <a:ext uri="{FF2B5EF4-FFF2-40B4-BE49-F238E27FC236}">
                                    <a16:creationId xmlns:a16="http://schemas.microsoft.com/office/drawing/2014/main" id="{66E03244-7419-DC49-8E33-54CBBECC4DE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3922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7" name="Freeform 447">
                                <a:extLst>
                                  <a:ext uri="{FF2B5EF4-FFF2-40B4-BE49-F238E27FC236}">
                                    <a16:creationId xmlns:a16="http://schemas.microsoft.com/office/drawing/2014/main" id="{C1D0C8D0-B4BE-4744-89F9-29F55A060D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208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8" name="Freeform 448">
                                <a:extLst>
                                  <a:ext uri="{FF2B5EF4-FFF2-40B4-BE49-F238E27FC236}">
                                    <a16:creationId xmlns:a16="http://schemas.microsoft.com/office/drawing/2014/main" id="{DD6AA3C0-824A-6F42-BFE4-BE1B51DD72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485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9" name="Freeform 449">
                                <a:extLst>
                                  <a:ext uri="{FF2B5EF4-FFF2-40B4-BE49-F238E27FC236}">
                                    <a16:creationId xmlns:a16="http://schemas.microsoft.com/office/drawing/2014/main" id="{002DE3BC-C106-CE4D-A082-AC87828DCC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4771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0" name="Freeform 450">
                                <a:extLst>
                                  <a:ext uri="{FF2B5EF4-FFF2-40B4-BE49-F238E27FC236}">
                                    <a16:creationId xmlns:a16="http://schemas.microsoft.com/office/drawing/2014/main" id="{9512A6DA-B26A-794A-A258-E5B40AAA53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1" name="Freeform 451">
                                <a:extLst>
                                  <a:ext uri="{FF2B5EF4-FFF2-40B4-BE49-F238E27FC236}">
                                    <a16:creationId xmlns:a16="http://schemas.microsoft.com/office/drawing/2014/main" id="{D5AC01B3-0A4E-654F-98EE-4580C45953F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334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2" name="Freeform 452">
                                <a:extLst>
                                  <a:ext uri="{FF2B5EF4-FFF2-40B4-BE49-F238E27FC236}">
                                    <a16:creationId xmlns:a16="http://schemas.microsoft.com/office/drawing/2014/main" id="{53FA3BFC-4D75-F54A-B394-C226CE57FCE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3" name="Freeform 453">
                                <a:extLst>
                                  <a:ext uri="{FF2B5EF4-FFF2-40B4-BE49-F238E27FC236}">
                                    <a16:creationId xmlns:a16="http://schemas.microsoft.com/office/drawing/2014/main" id="{883E7560-5A26-2E4B-93FB-BF41DCB8CE6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4" name="Freeform 454">
                                <a:extLst>
                                  <a:ext uri="{FF2B5EF4-FFF2-40B4-BE49-F238E27FC236}">
                                    <a16:creationId xmlns:a16="http://schemas.microsoft.com/office/drawing/2014/main" id="{6F8850A4-C620-0A42-9D9A-ED9A059EDFE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5" name="Freeform 455">
                                <a:extLst>
                                  <a:ext uri="{FF2B5EF4-FFF2-40B4-BE49-F238E27FC236}">
                                    <a16:creationId xmlns:a16="http://schemas.microsoft.com/office/drawing/2014/main" id="{48185E03-8246-2E47-8A13-2122C4C9B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459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6" name="Freeform 456">
                                <a:extLst>
                                  <a:ext uri="{FF2B5EF4-FFF2-40B4-BE49-F238E27FC236}">
                                    <a16:creationId xmlns:a16="http://schemas.microsoft.com/office/drawing/2014/main" id="{5EE200EA-C393-374D-BD83-BE5C792DEC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6745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7" name="Freeform 457">
                                <a:extLst>
                                  <a:ext uri="{FF2B5EF4-FFF2-40B4-BE49-F238E27FC236}">
                                    <a16:creationId xmlns:a16="http://schemas.microsoft.com/office/drawing/2014/main" id="{5E196177-FA50-CC4F-8DF6-E3D65CD6D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022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8" name="Freeform 458">
                                <a:extLst>
                                  <a:ext uri="{FF2B5EF4-FFF2-40B4-BE49-F238E27FC236}">
                                    <a16:creationId xmlns:a16="http://schemas.microsoft.com/office/drawing/2014/main" id="{FC331BDA-D700-074C-9FE3-FF4EFB96CE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308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9" name="Freeform 459">
                                <a:extLst>
                                  <a:ext uri="{FF2B5EF4-FFF2-40B4-BE49-F238E27FC236}">
                                    <a16:creationId xmlns:a16="http://schemas.microsoft.com/office/drawing/2014/main" id="{F045F72F-85F6-9C40-A543-AB83CBFDF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5853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0" name="Freeform 460">
                                <a:extLst>
                                  <a:ext uri="{FF2B5EF4-FFF2-40B4-BE49-F238E27FC236}">
                                    <a16:creationId xmlns:a16="http://schemas.microsoft.com/office/drawing/2014/main" id="{0332644D-84D8-BD46-A54A-528D4C2749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78711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1" name="Freeform 461">
                                <a:extLst>
                                  <a:ext uri="{FF2B5EF4-FFF2-40B4-BE49-F238E27FC236}">
                                    <a16:creationId xmlns:a16="http://schemas.microsoft.com/office/drawing/2014/main" id="{D5F88C25-4143-F946-9DA7-DF99721877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2" name="Freeform 462">
                                <a:extLst>
                                  <a:ext uri="{FF2B5EF4-FFF2-40B4-BE49-F238E27FC236}">
                                    <a16:creationId xmlns:a16="http://schemas.microsoft.com/office/drawing/2014/main" id="{6311E5CB-D897-EB44-BF1B-7AEE42940C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43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3" name="Freeform 463">
                                <a:extLst>
                                  <a:ext uri="{FF2B5EF4-FFF2-40B4-BE49-F238E27FC236}">
                                    <a16:creationId xmlns:a16="http://schemas.microsoft.com/office/drawing/2014/main" id="{7CEEC4B4-DEA6-D044-BDEF-5034627F66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4" name="Freeform 464">
                                <a:extLst>
                                  <a:ext uri="{FF2B5EF4-FFF2-40B4-BE49-F238E27FC236}">
                                    <a16:creationId xmlns:a16="http://schemas.microsoft.com/office/drawing/2014/main" id="{74928D17-2183-F547-9154-CE00A70601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8996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5" name="Freeform 465">
                                <a:extLst>
                                  <a:ext uri="{FF2B5EF4-FFF2-40B4-BE49-F238E27FC236}">
                                    <a16:creationId xmlns:a16="http://schemas.microsoft.com/office/drawing/2014/main" id="{D2755D05-FD00-4444-ACEE-4D137B3975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273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6" name="Freeform 466">
                                <a:extLst>
                                  <a:ext uri="{FF2B5EF4-FFF2-40B4-BE49-F238E27FC236}">
                                    <a16:creationId xmlns:a16="http://schemas.microsoft.com/office/drawing/2014/main" id="{44F88962-912F-6142-8586-6E75E9B1DE0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54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7" name="Freeform 467">
                                <a:extLst>
                                  <a:ext uri="{FF2B5EF4-FFF2-40B4-BE49-F238E27FC236}">
                                    <a16:creationId xmlns:a16="http://schemas.microsoft.com/office/drawing/2014/main" id="{2771E2ED-F922-DD40-9FA0-9ADE68CEC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9819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8" name="Freeform 468">
                                <a:extLst>
                                  <a:ext uri="{FF2B5EF4-FFF2-40B4-BE49-F238E27FC236}">
                                    <a16:creationId xmlns:a16="http://schemas.microsoft.com/office/drawing/2014/main" id="{47DC9F35-752A-FF44-BCEB-9040B88D114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9" name="Freeform 469">
                                <a:extLst>
                                  <a:ext uri="{FF2B5EF4-FFF2-40B4-BE49-F238E27FC236}">
                                    <a16:creationId xmlns:a16="http://schemas.microsoft.com/office/drawing/2014/main" id="{11E3B425-1A5A-C744-AFC5-71FF23A3DCB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0" name="Freeform 470">
                                <a:extLst>
                                  <a:ext uri="{FF2B5EF4-FFF2-40B4-BE49-F238E27FC236}">
                                    <a16:creationId xmlns:a16="http://schemas.microsoft.com/office/drawing/2014/main" id="{0A0366DC-B8E0-414A-B7A3-0A4534A34C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529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1" name="Freeform 471">
                                <a:extLst>
                                  <a:ext uri="{FF2B5EF4-FFF2-40B4-BE49-F238E27FC236}">
                                    <a16:creationId xmlns:a16="http://schemas.microsoft.com/office/drawing/2014/main" id="{0EB986E6-F024-0941-BF23-63348996CF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2252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2" name="Freeform 472">
                                <a:extLst>
                                  <a:ext uri="{FF2B5EF4-FFF2-40B4-BE49-F238E27FC236}">
                                    <a16:creationId xmlns:a16="http://schemas.microsoft.com/office/drawing/2014/main" id="{D999F62D-DC62-504E-8A10-309DAF50C9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975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3" name="Freeform 473">
                                <a:extLst>
                                  <a:ext uri="{FF2B5EF4-FFF2-40B4-BE49-F238E27FC236}">
                                    <a16:creationId xmlns:a16="http://schemas.microsoft.com/office/drawing/2014/main" id="{C62A6317-527D-4B45-B7ED-044025A787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698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4" name="Freeform 474">
                                <a:extLst>
                                  <a:ext uri="{FF2B5EF4-FFF2-40B4-BE49-F238E27FC236}">
                                    <a16:creationId xmlns:a16="http://schemas.microsoft.com/office/drawing/2014/main" id="{B48B01A5-5458-CF47-92B8-35147C9DED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421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5" name="Freeform 475">
                                <a:extLst>
                                  <a:ext uri="{FF2B5EF4-FFF2-40B4-BE49-F238E27FC236}">
                                    <a16:creationId xmlns:a16="http://schemas.microsoft.com/office/drawing/2014/main" id="{E150D0E5-BE3D-6741-8F0C-6749FBA2E90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1144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6" name="Freeform 476">
                                <a:extLst>
                                  <a:ext uri="{FF2B5EF4-FFF2-40B4-BE49-F238E27FC236}">
                                    <a16:creationId xmlns:a16="http://schemas.microsoft.com/office/drawing/2014/main" id="{E897FAA5-5CBA-2940-AA2B-B1EC263D50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7" name="Freeform 477">
                                <a:extLst>
                                  <a:ext uri="{FF2B5EF4-FFF2-40B4-BE49-F238E27FC236}">
                                    <a16:creationId xmlns:a16="http://schemas.microsoft.com/office/drawing/2014/main" id="{BDE8079B-8515-984F-A2FB-BADBF77D46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8" name="Freeform 478">
                                <a:extLst>
                                  <a:ext uri="{FF2B5EF4-FFF2-40B4-BE49-F238E27FC236}">
                                    <a16:creationId xmlns:a16="http://schemas.microsoft.com/office/drawing/2014/main" id="{DA2B5457-6B80-DF4B-9F1F-334F199983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321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9" name="Freeform 479">
                                <a:extLst>
                                  <a:ext uri="{FF2B5EF4-FFF2-40B4-BE49-F238E27FC236}">
                                    <a16:creationId xmlns:a16="http://schemas.microsoft.com/office/drawing/2014/main" id="{894A1CEC-4F0D-3148-B90D-24C5229DDF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0044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0" name="Freeform 480">
                                <a:extLst>
                                  <a:ext uri="{FF2B5EF4-FFF2-40B4-BE49-F238E27FC236}">
                                    <a16:creationId xmlns:a16="http://schemas.microsoft.com/office/drawing/2014/main" id="{6C3AFE13-0BA1-DA4C-A873-4C4E663733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360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1" name="Freeform 481">
                                <a:extLst>
                                  <a:ext uri="{FF2B5EF4-FFF2-40B4-BE49-F238E27FC236}">
                                    <a16:creationId xmlns:a16="http://schemas.microsoft.com/office/drawing/2014/main" id="{6F0B67F0-1F1A-CD4E-91E6-3D33DA99EC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2" name="Freeform 482">
                                <a:extLst>
                                  <a:ext uri="{FF2B5EF4-FFF2-40B4-BE49-F238E27FC236}">
                                    <a16:creationId xmlns:a16="http://schemas.microsoft.com/office/drawing/2014/main" id="{ECC7C169-6A91-634E-B429-A989818997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3923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3" name="Freeform 483">
                                <a:extLst>
                                  <a:ext uri="{FF2B5EF4-FFF2-40B4-BE49-F238E27FC236}">
                                    <a16:creationId xmlns:a16="http://schemas.microsoft.com/office/drawing/2014/main" id="{BA8571A0-3D4B-9D4A-8B3C-D08C1043E6C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209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4" name="Freeform 484">
                                <a:extLst>
                                  <a:ext uri="{FF2B5EF4-FFF2-40B4-BE49-F238E27FC236}">
                                    <a16:creationId xmlns:a16="http://schemas.microsoft.com/office/drawing/2014/main" id="{8B4ED6F9-BBC8-5240-8CD9-4ADDDE5357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486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5" name="Freeform 485">
                                <a:extLst>
                                  <a:ext uri="{FF2B5EF4-FFF2-40B4-BE49-F238E27FC236}">
                                    <a16:creationId xmlns:a16="http://schemas.microsoft.com/office/drawing/2014/main" id="{4F681BB5-532D-984E-A4BF-D6E739561B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4772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6" name="Freeform 486">
                                <a:extLst>
                                  <a:ext uri="{FF2B5EF4-FFF2-40B4-BE49-F238E27FC236}">
                                    <a16:creationId xmlns:a16="http://schemas.microsoft.com/office/drawing/2014/main" id="{20A7588F-77EC-0340-B182-6EF2A3C3A03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049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7" name="Freeform 487">
                                <a:extLst>
                                  <a:ext uri="{FF2B5EF4-FFF2-40B4-BE49-F238E27FC236}">
                                    <a16:creationId xmlns:a16="http://schemas.microsoft.com/office/drawing/2014/main" id="{AD14F62C-48E7-154C-9470-5B408C75BA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209247" y="15335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8" name="Freeform 488">
                                <a:extLst>
                                  <a:ext uri="{FF2B5EF4-FFF2-40B4-BE49-F238E27FC236}">
                                    <a16:creationId xmlns:a16="http://schemas.microsoft.com/office/drawing/2014/main" id="{DA9CFD47-CDAA-7C40-B4E1-48EC6B4001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9" name="Freeform 489">
                                <a:extLst>
                                  <a:ext uri="{FF2B5EF4-FFF2-40B4-BE49-F238E27FC236}">
                                    <a16:creationId xmlns:a16="http://schemas.microsoft.com/office/drawing/2014/main" id="{3B5C58CA-8DEE-404D-A02B-340CB35F259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0" name="Freeform 490">
                                <a:extLst>
                                  <a:ext uri="{FF2B5EF4-FFF2-40B4-BE49-F238E27FC236}">
                                    <a16:creationId xmlns:a16="http://schemas.microsoft.com/office/drawing/2014/main" id="{1FEB3F32-3736-6844-8DED-CEC584DCB2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1" name="Freeform 491">
                                <a:extLst>
                                  <a:ext uri="{FF2B5EF4-FFF2-40B4-BE49-F238E27FC236}">
                                    <a16:creationId xmlns:a16="http://schemas.microsoft.com/office/drawing/2014/main" id="{F55EC0A6-B455-3143-9210-CA14C59BD37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2" name="Freeform 492">
                                <a:extLst>
                                  <a:ext uri="{FF2B5EF4-FFF2-40B4-BE49-F238E27FC236}">
                                    <a16:creationId xmlns:a16="http://schemas.microsoft.com/office/drawing/2014/main" id="{CDD18A86-E6DF-E949-8459-5B31DE68AE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3" name="Freeform 493">
                                <a:extLst>
                                  <a:ext uri="{FF2B5EF4-FFF2-40B4-BE49-F238E27FC236}">
                                    <a16:creationId xmlns:a16="http://schemas.microsoft.com/office/drawing/2014/main" id="{40562D22-F1D6-E344-B628-0D8C955726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4" name="Freeform 494">
                                <a:extLst>
                                  <a:ext uri="{FF2B5EF4-FFF2-40B4-BE49-F238E27FC236}">
                                    <a16:creationId xmlns:a16="http://schemas.microsoft.com/office/drawing/2014/main" id="{2FA0F983-6507-8E4A-AB6C-DEAC14CF71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5" name="Freeform 495">
                                <a:extLst>
                                  <a:ext uri="{FF2B5EF4-FFF2-40B4-BE49-F238E27FC236}">
                                    <a16:creationId xmlns:a16="http://schemas.microsoft.com/office/drawing/2014/main" id="{FC61ABAE-920E-B24D-ABCA-EE523C080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6" name="Freeform 496">
                                <a:extLst>
                                  <a:ext uri="{FF2B5EF4-FFF2-40B4-BE49-F238E27FC236}">
                                    <a16:creationId xmlns:a16="http://schemas.microsoft.com/office/drawing/2014/main" id="{FE926A27-E42B-3D42-AB80-A0B0F06132D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7" name="Freeform 497">
                                <a:extLst>
                                  <a:ext uri="{FF2B5EF4-FFF2-40B4-BE49-F238E27FC236}">
                                    <a16:creationId xmlns:a16="http://schemas.microsoft.com/office/drawing/2014/main" id="{45F92F7B-6C16-FF4D-9739-47040C4CD47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8" name="Freeform 498">
                                <a:extLst>
                                  <a:ext uri="{FF2B5EF4-FFF2-40B4-BE49-F238E27FC236}">
                                    <a16:creationId xmlns:a16="http://schemas.microsoft.com/office/drawing/2014/main" id="{3AECBACE-2B15-D144-BBB7-695C86F757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9" name="Freeform 499">
                                <a:extLst>
                                  <a:ext uri="{FF2B5EF4-FFF2-40B4-BE49-F238E27FC236}">
                                    <a16:creationId xmlns:a16="http://schemas.microsoft.com/office/drawing/2014/main" id="{67F81576-87F7-564C-9F46-269EA16908B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0" name="Freeform 500">
                                <a:extLst>
                                  <a:ext uri="{FF2B5EF4-FFF2-40B4-BE49-F238E27FC236}">
                                    <a16:creationId xmlns:a16="http://schemas.microsoft.com/office/drawing/2014/main" id="{C805F1AF-F9D7-BA4E-AE78-5C9CC48F95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1" name="Freeform 501">
                                <a:extLst>
                                  <a:ext uri="{FF2B5EF4-FFF2-40B4-BE49-F238E27FC236}">
                                    <a16:creationId xmlns:a16="http://schemas.microsoft.com/office/drawing/2014/main" id="{480AB43A-F00F-B14E-B466-6D131EAF6C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2" name="Freeform 502">
                                <a:extLst>
                                  <a:ext uri="{FF2B5EF4-FFF2-40B4-BE49-F238E27FC236}">
                                    <a16:creationId xmlns:a16="http://schemas.microsoft.com/office/drawing/2014/main" id="{D6CDAB8B-E937-8F44-A6D9-12A826408F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3" name="Freeform 503">
                                <a:extLst>
                                  <a:ext uri="{FF2B5EF4-FFF2-40B4-BE49-F238E27FC236}">
                                    <a16:creationId xmlns:a16="http://schemas.microsoft.com/office/drawing/2014/main" id="{27014199-AB9B-B947-AF0D-12D3676BBA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4" name="Freeform 504">
                                <a:extLst>
                                  <a:ext uri="{FF2B5EF4-FFF2-40B4-BE49-F238E27FC236}">
                                    <a16:creationId xmlns:a16="http://schemas.microsoft.com/office/drawing/2014/main" id="{FEA15A8A-C848-5142-98B5-4A52FC79CA2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5" name="Freeform 505">
                                <a:extLst>
                                  <a:ext uri="{FF2B5EF4-FFF2-40B4-BE49-F238E27FC236}">
                                    <a16:creationId xmlns:a16="http://schemas.microsoft.com/office/drawing/2014/main" id="{44A85C15-77AA-8D4F-8632-A924F32918C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6" name="Freeform 506">
                                <a:extLst>
                                  <a:ext uri="{FF2B5EF4-FFF2-40B4-BE49-F238E27FC236}">
                                    <a16:creationId xmlns:a16="http://schemas.microsoft.com/office/drawing/2014/main" id="{C0699FD4-5BD4-7742-9094-C01722D7F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7" name="Freeform 507">
                                <a:extLst>
                                  <a:ext uri="{FF2B5EF4-FFF2-40B4-BE49-F238E27FC236}">
                                    <a16:creationId xmlns:a16="http://schemas.microsoft.com/office/drawing/2014/main" id="{B951679B-4257-484A-97A9-331789D4A6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8" name="Freeform 508">
                                <a:extLst>
                                  <a:ext uri="{FF2B5EF4-FFF2-40B4-BE49-F238E27FC236}">
                                    <a16:creationId xmlns:a16="http://schemas.microsoft.com/office/drawing/2014/main" id="{44E19434-F0C7-7841-AB13-76E40FD7541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9" name="Freeform 509">
                                <a:extLst>
                                  <a:ext uri="{FF2B5EF4-FFF2-40B4-BE49-F238E27FC236}">
                                    <a16:creationId xmlns:a16="http://schemas.microsoft.com/office/drawing/2014/main" id="{22B74C5F-CE9C-D646-AA09-FA15243169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0" name="Freeform 510">
                                <a:extLst>
                                  <a:ext uri="{FF2B5EF4-FFF2-40B4-BE49-F238E27FC236}">
                                    <a16:creationId xmlns:a16="http://schemas.microsoft.com/office/drawing/2014/main" id="{B63D059A-4A56-8443-B12A-31FAB8F807F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1" name="Freeform 511">
                                <a:extLst>
                                  <a:ext uri="{FF2B5EF4-FFF2-40B4-BE49-F238E27FC236}">
                                    <a16:creationId xmlns:a16="http://schemas.microsoft.com/office/drawing/2014/main" id="{5F28FD90-09E6-854A-A619-A9736A1BE8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2" name="Freeform 512">
                                <a:extLst>
                                  <a:ext uri="{FF2B5EF4-FFF2-40B4-BE49-F238E27FC236}">
                                    <a16:creationId xmlns:a16="http://schemas.microsoft.com/office/drawing/2014/main" id="{814B71D2-9855-C342-8927-648FBDBC7BE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3" name="Freeform 513">
                                <a:extLst>
                                  <a:ext uri="{FF2B5EF4-FFF2-40B4-BE49-F238E27FC236}">
                                    <a16:creationId xmlns:a16="http://schemas.microsoft.com/office/drawing/2014/main" id="{3E996B05-B641-2247-9636-64080444E8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4" name="Freeform 514">
                                <a:extLst>
                                  <a:ext uri="{FF2B5EF4-FFF2-40B4-BE49-F238E27FC236}">
                                    <a16:creationId xmlns:a16="http://schemas.microsoft.com/office/drawing/2014/main" id="{FECD4EBE-9FEE-4948-BBAA-4C3829F17A7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5" name="Freeform 515">
                                <a:extLst>
                                  <a:ext uri="{FF2B5EF4-FFF2-40B4-BE49-F238E27FC236}">
                                    <a16:creationId xmlns:a16="http://schemas.microsoft.com/office/drawing/2014/main" id="{F3B3A5E1-9436-934E-A52D-9EAB8179BB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6" name="Freeform 516">
                                <a:extLst>
                                  <a:ext uri="{FF2B5EF4-FFF2-40B4-BE49-F238E27FC236}">
                                    <a16:creationId xmlns:a16="http://schemas.microsoft.com/office/drawing/2014/main" id="{3955459A-63BA-F64C-AE34-C6E68C466EF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7" name="Freeform 517">
                                <a:extLst>
                                  <a:ext uri="{FF2B5EF4-FFF2-40B4-BE49-F238E27FC236}">
                                    <a16:creationId xmlns:a16="http://schemas.microsoft.com/office/drawing/2014/main" id="{20C5050D-EC3F-074A-9BAA-6C6EF23788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8" name="Freeform 518">
                                <a:extLst>
                                  <a:ext uri="{FF2B5EF4-FFF2-40B4-BE49-F238E27FC236}">
                                    <a16:creationId xmlns:a16="http://schemas.microsoft.com/office/drawing/2014/main" id="{6805BAD3-3B49-704A-BA88-672F7F71E6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9" name="Freeform 519">
                                <a:extLst>
                                  <a:ext uri="{FF2B5EF4-FFF2-40B4-BE49-F238E27FC236}">
                                    <a16:creationId xmlns:a16="http://schemas.microsoft.com/office/drawing/2014/main" id="{485DABF7-DCB9-CC45-80F1-29CFBA03F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0" name="Freeform 520">
                                <a:extLst>
                                  <a:ext uri="{FF2B5EF4-FFF2-40B4-BE49-F238E27FC236}">
                                    <a16:creationId xmlns:a16="http://schemas.microsoft.com/office/drawing/2014/main" id="{C3228864-14CF-D249-9C78-71C663EDC88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1" name="Freeform 521">
                                <a:extLst>
                                  <a:ext uri="{FF2B5EF4-FFF2-40B4-BE49-F238E27FC236}">
                                    <a16:creationId xmlns:a16="http://schemas.microsoft.com/office/drawing/2014/main" id="{D92CDFB8-BA4A-D744-BCA4-6BDDF998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2" name="Freeform 522">
                                <a:extLst>
                                  <a:ext uri="{FF2B5EF4-FFF2-40B4-BE49-F238E27FC236}">
                                    <a16:creationId xmlns:a16="http://schemas.microsoft.com/office/drawing/2014/main" id="{341DED06-295C-A347-AB82-3D1A0B4FB4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3" name="Freeform 523">
                                <a:extLst>
                                  <a:ext uri="{FF2B5EF4-FFF2-40B4-BE49-F238E27FC236}">
                                    <a16:creationId xmlns:a16="http://schemas.microsoft.com/office/drawing/2014/main" id="{FA1347F1-25B3-844F-A0FB-AEE71C83D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4" name="Freeform 524">
                                <a:extLst>
                                  <a:ext uri="{FF2B5EF4-FFF2-40B4-BE49-F238E27FC236}">
                                    <a16:creationId xmlns:a16="http://schemas.microsoft.com/office/drawing/2014/main" id="{6654C8F0-E559-994D-9ACB-EE727A735CA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07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5" name="Freeform 525">
                                <a:extLst>
                                  <a:ext uri="{FF2B5EF4-FFF2-40B4-BE49-F238E27FC236}">
                                    <a16:creationId xmlns:a16="http://schemas.microsoft.com/office/drawing/2014/main" id="{CE08A113-05F6-2E4E-B89C-3D5F4C8F1A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79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6" name="Freeform 526">
                                <a:extLst>
                                  <a:ext uri="{FF2B5EF4-FFF2-40B4-BE49-F238E27FC236}">
                                    <a16:creationId xmlns:a16="http://schemas.microsoft.com/office/drawing/2014/main" id="{58CF7BCF-6615-A54A-A5EF-6BB6DC18023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52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7" name="Freeform 527">
                                <a:extLst>
                                  <a:ext uri="{FF2B5EF4-FFF2-40B4-BE49-F238E27FC236}">
                                    <a16:creationId xmlns:a16="http://schemas.microsoft.com/office/drawing/2014/main" id="{0B1FCA0F-6B70-9044-A227-4DF4CE81989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2243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8" name="Freeform 528">
                                <a:extLst>
                                  <a:ext uri="{FF2B5EF4-FFF2-40B4-BE49-F238E27FC236}">
                                    <a16:creationId xmlns:a16="http://schemas.microsoft.com/office/drawing/2014/main" id="{DD4F7532-28F8-C74C-9EBC-2FE2F76685C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966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9" name="Freeform 529">
                                <a:extLst>
                                  <a:ext uri="{FF2B5EF4-FFF2-40B4-BE49-F238E27FC236}">
                                    <a16:creationId xmlns:a16="http://schemas.microsoft.com/office/drawing/2014/main" id="{980A8FB0-E2A0-B046-8792-A0324703BE5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689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0" name="Freeform 530">
                                <a:extLst>
                                  <a:ext uri="{FF2B5EF4-FFF2-40B4-BE49-F238E27FC236}">
                                    <a16:creationId xmlns:a16="http://schemas.microsoft.com/office/drawing/2014/main" id="{E793EBD0-63F9-054D-A9C9-1815071BECE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412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1" name="Freeform 531">
                                <a:extLst>
                                  <a:ext uri="{FF2B5EF4-FFF2-40B4-BE49-F238E27FC236}">
                                    <a16:creationId xmlns:a16="http://schemas.microsoft.com/office/drawing/2014/main" id="{91ECBFCB-095A-774C-B1B8-B0B68E71F3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1135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2" name="Freeform 532">
                                <a:extLst>
                                  <a:ext uri="{FF2B5EF4-FFF2-40B4-BE49-F238E27FC236}">
                                    <a16:creationId xmlns:a16="http://schemas.microsoft.com/office/drawing/2014/main" id="{1A4BAA6B-F9B8-5344-BD2D-C266A529B0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867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3" name="Freeform 533">
                                <a:extLst>
                                  <a:ext uri="{FF2B5EF4-FFF2-40B4-BE49-F238E27FC236}">
                                    <a16:creationId xmlns:a16="http://schemas.microsoft.com/office/drawing/2014/main" id="{534A6903-81DE-4845-AD98-75259F9369A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590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4" name="Freeform 534">
                                <a:extLst>
                                  <a:ext uri="{FF2B5EF4-FFF2-40B4-BE49-F238E27FC236}">
                                    <a16:creationId xmlns:a16="http://schemas.microsoft.com/office/drawing/2014/main" id="{0CD1E5A8-08D5-764A-92B5-709036D105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312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5" name="Freeform 535">
                                <a:extLst>
                                  <a:ext uri="{FF2B5EF4-FFF2-40B4-BE49-F238E27FC236}">
                                    <a16:creationId xmlns:a16="http://schemas.microsoft.com/office/drawing/2014/main" id="{1596DB32-FF60-0D46-B291-EA721012FAF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0035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6" name="Freeform 536">
                                <a:extLst>
                                  <a:ext uri="{FF2B5EF4-FFF2-40B4-BE49-F238E27FC236}">
                                    <a16:creationId xmlns:a16="http://schemas.microsoft.com/office/drawing/2014/main" id="{450C086B-01EB-1348-B751-AAB27F31459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352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7" name="Freeform 537">
                                <a:extLst>
                                  <a:ext uri="{FF2B5EF4-FFF2-40B4-BE49-F238E27FC236}">
                                    <a16:creationId xmlns:a16="http://schemas.microsoft.com/office/drawing/2014/main" id="{3E8B6414-D2E4-EB41-AAD9-A32CBD125B8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638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8" name="Freeform 538">
                                <a:extLst>
                                  <a:ext uri="{FF2B5EF4-FFF2-40B4-BE49-F238E27FC236}">
                                    <a16:creationId xmlns:a16="http://schemas.microsoft.com/office/drawing/2014/main" id="{F10B0E34-AA72-0243-AC1E-3C769EE14F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3915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9" name="Freeform 539">
                                <a:extLst>
                                  <a:ext uri="{FF2B5EF4-FFF2-40B4-BE49-F238E27FC236}">
                                    <a16:creationId xmlns:a16="http://schemas.microsoft.com/office/drawing/2014/main" id="{BD9DFF3F-9FC8-D94E-9052-5C2858223B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5113381" y="14200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0" name="Freeform 540">
                                <a:extLst>
                                  <a:ext uri="{FF2B5EF4-FFF2-40B4-BE49-F238E27FC236}">
                                    <a16:creationId xmlns:a16="http://schemas.microsoft.com/office/drawing/2014/main" id="{247C1631-113B-C248-AA1C-5ED9AD0948D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343284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7787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1" name="Freeform 541">
                                <a:extLst>
                                  <a:ext uri="{FF2B5EF4-FFF2-40B4-BE49-F238E27FC236}">
                                    <a16:creationId xmlns:a16="http://schemas.microsoft.com/office/drawing/2014/main" id="{75A6894C-4925-3A49-99F1-F7D279250C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2" name="Freeform 542">
                                <a:extLst>
                                  <a:ext uri="{FF2B5EF4-FFF2-40B4-BE49-F238E27FC236}">
                                    <a16:creationId xmlns:a16="http://schemas.microsoft.com/office/drawing/2014/main" id="{4A7F9D13-397D-654F-A93F-5119DDBC81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5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3" name="Freeform 543">
                                <a:extLst>
                                  <a:ext uri="{FF2B5EF4-FFF2-40B4-BE49-F238E27FC236}">
                                    <a16:creationId xmlns:a16="http://schemas.microsoft.com/office/drawing/2014/main" id="{70D0F249-D516-0647-8C87-0A86F058ED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2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4" name="Freeform 544">
                                <a:extLst>
                                  <a:ext uri="{FF2B5EF4-FFF2-40B4-BE49-F238E27FC236}">
                                    <a16:creationId xmlns:a16="http://schemas.microsoft.com/office/drawing/2014/main" id="{F4B1F817-81EE-E549-A3DE-264E51FE595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48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5" name="Freeform 545">
                                <a:extLst>
                                  <a:ext uri="{FF2B5EF4-FFF2-40B4-BE49-F238E27FC236}">
                                    <a16:creationId xmlns:a16="http://schemas.microsoft.com/office/drawing/2014/main" id="{709FAA26-F8C6-C44F-BB42-A79E518C394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6" name="Freeform 546">
                                <a:extLst>
                                  <a:ext uri="{FF2B5EF4-FFF2-40B4-BE49-F238E27FC236}">
                                    <a16:creationId xmlns:a16="http://schemas.microsoft.com/office/drawing/2014/main" id="{47819F4C-3DDA-BA4D-BA45-563C8159F94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7" name="Freeform 547">
                                <a:extLst>
                                  <a:ext uri="{FF2B5EF4-FFF2-40B4-BE49-F238E27FC236}">
                                    <a16:creationId xmlns:a16="http://schemas.microsoft.com/office/drawing/2014/main" id="{0E157EFD-9204-A340-85EC-B0FB3BC7F6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697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8" name="Freeform 548">
                                <a:extLst>
                                  <a:ext uri="{FF2B5EF4-FFF2-40B4-BE49-F238E27FC236}">
                                    <a16:creationId xmlns:a16="http://schemas.microsoft.com/office/drawing/2014/main" id="{53944F8E-ABC4-194A-83CB-7289784A702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974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9" name="Freeform 549">
                                <a:extLst>
                                  <a:ext uri="{FF2B5EF4-FFF2-40B4-BE49-F238E27FC236}">
                                    <a16:creationId xmlns:a16="http://schemas.microsoft.com/office/drawing/2014/main" id="{EEDF37A1-3992-FD4F-9DD5-76E9253F7A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260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0" name="Freeform 550">
                                <a:extLst>
                                  <a:ext uri="{FF2B5EF4-FFF2-40B4-BE49-F238E27FC236}">
                                    <a16:creationId xmlns:a16="http://schemas.microsoft.com/office/drawing/2014/main" id="{B84C4EBA-EA4E-E046-9785-E94A5AAF061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537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1" name="Freeform 551">
                                <a:extLst>
                                  <a:ext uri="{FF2B5EF4-FFF2-40B4-BE49-F238E27FC236}">
                                    <a16:creationId xmlns:a16="http://schemas.microsoft.com/office/drawing/2014/main" id="{66D4B86A-2C14-4441-9BCE-173949FCA43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28228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2" name="Freeform 552">
                                <a:extLst>
                                  <a:ext uri="{FF2B5EF4-FFF2-40B4-BE49-F238E27FC236}">
                                    <a16:creationId xmlns:a16="http://schemas.microsoft.com/office/drawing/2014/main" id="{15CAC103-4BB6-0449-95B1-F3A11E282ED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099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3" name="Freeform 553">
                                <a:extLst>
                                  <a:ext uri="{FF2B5EF4-FFF2-40B4-BE49-F238E27FC236}">
                                    <a16:creationId xmlns:a16="http://schemas.microsoft.com/office/drawing/2014/main" id="{796A8F0F-A5E0-AE4B-B1A4-A93D26B42EA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385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4" name="Freeform 554">
                                <a:extLst>
                                  <a:ext uri="{FF2B5EF4-FFF2-40B4-BE49-F238E27FC236}">
                                    <a16:creationId xmlns:a16="http://schemas.microsoft.com/office/drawing/2014/main" id="{18BDBDEB-15EA-E748-8F03-0E20196337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662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5" name="Freeform 555">
                                <a:extLst>
                                  <a:ext uri="{FF2B5EF4-FFF2-40B4-BE49-F238E27FC236}">
                                    <a16:creationId xmlns:a16="http://schemas.microsoft.com/office/drawing/2014/main" id="{DC721102-D839-3342-B7D0-DF3A4B7589C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3948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6" name="Freeform 556">
                                <a:extLst>
                                  <a:ext uri="{FF2B5EF4-FFF2-40B4-BE49-F238E27FC236}">
                                    <a16:creationId xmlns:a16="http://schemas.microsoft.com/office/drawing/2014/main" id="{27F48BD9-CA8D-C94D-8271-43961A5544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234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7" name="Freeform 557">
                                <a:extLst>
                                  <a:ext uri="{FF2B5EF4-FFF2-40B4-BE49-F238E27FC236}">
                                    <a16:creationId xmlns:a16="http://schemas.microsoft.com/office/drawing/2014/main" id="{D76D15BD-122C-9349-879D-A3971D3301D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511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8" name="Freeform 558">
                                <a:extLst>
                                  <a:ext uri="{FF2B5EF4-FFF2-40B4-BE49-F238E27FC236}">
                                    <a16:creationId xmlns:a16="http://schemas.microsoft.com/office/drawing/2014/main" id="{C8E193E9-D9A7-3D4C-B938-3A0645AFC07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479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59" name="Freeform 559">
                                <a:extLst>
                                  <a:ext uri="{FF2B5EF4-FFF2-40B4-BE49-F238E27FC236}">
                                    <a16:creationId xmlns:a16="http://schemas.microsoft.com/office/drawing/2014/main" id="{A06E760C-610F-2044-B33D-72CBD9E2E3D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07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0" name="Freeform 560">
                                <a:extLst>
                                  <a:ext uri="{FF2B5EF4-FFF2-40B4-BE49-F238E27FC236}">
                                    <a16:creationId xmlns:a16="http://schemas.microsoft.com/office/drawing/2014/main" id="{D26A6648-4992-6146-8711-A928F058FB0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35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1" name="Freeform 561">
                                <a:extLst>
                                  <a:ext uri="{FF2B5EF4-FFF2-40B4-BE49-F238E27FC236}">
                                    <a16:creationId xmlns:a16="http://schemas.microsoft.com/office/drawing/2014/main" id="{B7A12230-415A-E642-BD10-11901136FA0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619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2" name="Freeform 562">
                                <a:extLst>
                                  <a:ext uri="{FF2B5EF4-FFF2-40B4-BE49-F238E27FC236}">
                                    <a16:creationId xmlns:a16="http://schemas.microsoft.com/office/drawing/2014/main" id="{092332C9-1501-A54A-94BF-5FEF2738B85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5896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3" name="Freeform 563">
                                <a:extLst>
                                  <a:ext uri="{FF2B5EF4-FFF2-40B4-BE49-F238E27FC236}">
                                    <a16:creationId xmlns:a16="http://schemas.microsoft.com/office/drawing/2014/main" id="{88926DB4-D480-7645-95C5-18A534F34D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161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4" name="Freeform 564">
                                <a:extLst>
                                  <a:ext uri="{FF2B5EF4-FFF2-40B4-BE49-F238E27FC236}">
                                    <a16:creationId xmlns:a16="http://schemas.microsoft.com/office/drawing/2014/main" id="{5C74A13B-0143-224D-A0F8-3532124E4FB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884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5" name="Freeform 565">
                                <a:extLst>
                                  <a:ext uri="{FF2B5EF4-FFF2-40B4-BE49-F238E27FC236}">
                                    <a16:creationId xmlns:a16="http://schemas.microsoft.com/office/drawing/2014/main" id="{D3DD73D2-A08A-1543-8B44-D29D1895BE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607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6" name="Freeform 566">
                                <a:extLst>
                                  <a:ext uri="{FF2B5EF4-FFF2-40B4-BE49-F238E27FC236}">
                                    <a16:creationId xmlns:a16="http://schemas.microsoft.com/office/drawing/2014/main" id="{A9B837C7-0E93-0F40-8E72-33423239735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330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7" name="Freeform 567">
                                <a:extLst>
                                  <a:ext uri="{FF2B5EF4-FFF2-40B4-BE49-F238E27FC236}">
                                    <a16:creationId xmlns:a16="http://schemas.microsoft.com/office/drawing/2014/main" id="{388BD1A8-75AA-2F4D-8910-6FA998D5F9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8052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8" name="Freeform 568">
                                <a:extLst>
                                  <a:ext uri="{FF2B5EF4-FFF2-40B4-BE49-F238E27FC236}">
                                    <a16:creationId xmlns:a16="http://schemas.microsoft.com/office/drawing/2014/main" id="{0030D300-4C39-104B-BAD3-ABC67D2FAA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775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9" name="Freeform 569">
                                <a:extLst>
                                  <a:ext uri="{FF2B5EF4-FFF2-40B4-BE49-F238E27FC236}">
                                    <a16:creationId xmlns:a16="http://schemas.microsoft.com/office/drawing/2014/main" id="{DFB05278-76FF-8A4B-8C51-78DB452CAC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498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0" name="Freeform 570">
                                <a:extLst>
                                  <a:ext uri="{FF2B5EF4-FFF2-40B4-BE49-F238E27FC236}">
                                    <a16:creationId xmlns:a16="http://schemas.microsoft.com/office/drawing/2014/main" id="{A7EFC34A-BB94-924C-86B8-39A7F999CE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7221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1" name="Freeform 571">
                                <a:extLst>
                                  <a:ext uri="{FF2B5EF4-FFF2-40B4-BE49-F238E27FC236}">
                                    <a16:creationId xmlns:a16="http://schemas.microsoft.com/office/drawing/2014/main" id="{EA6DFC6E-B3E0-074A-9048-EE31375F8BE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953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2" name="Freeform 572">
                                <a:extLst>
                                  <a:ext uri="{FF2B5EF4-FFF2-40B4-BE49-F238E27FC236}">
                                    <a16:creationId xmlns:a16="http://schemas.microsoft.com/office/drawing/2014/main" id="{4EBA7971-1EEF-644D-A487-B0DC05B43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676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3" name="Freeform 573">
                                <a:extLst>
                                  <a:ext uri="{FF2B5EF4-FFF2-40B4-BE49-F238E27FC236}">
                                    <a16:creationId xmlns:a16="http://schemas.microsoft.com/office/drawing/2014/main" id="{17BE1EC5-AC1C-0042-8EA0-16FBF31BAF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399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4" name="Freeform 574">
                                <a:extLst>
                                  <a:ext uri="{FF2B5EF4-FFF2-40B4-BE49-F238E27FC236}">
                                    <a16:creationId xmlns:a16="http://schemas.microsoft.com/office/drawing/2014/main" id="{E262BFEF-8E69-1C4B-BE2C-A2C0D95DA61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6121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5" name="Freeform 575">
                                <a:extLst>
                                  <a:ext uri="{FF2B5EF4-FFF2-40B4-BE49-F238E27FC236}">
                                    <a16:creationId xmlns:a16="http://schemas.microsoft.com/office/drawing/2014/main" id="{D9AF4A3D-52A6-4B41-A225-D0CAF483368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4384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6" name="Freeform 576">
                                <a:extLst>
                                  <a:ext uri="{FF2B5EF4-FFF2-40B4-BE49-F238E27FC236}">
                                    <a16:creationId xmlns:a16="http://schemas.microsoft.com/office/drawing/2014/main" id="{D73BB468-40C1-7147-B34C-9C082339C1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9724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7" name="Freeform 577">
                                <a:extLst>
                                  <a:ext uri="{FF2B5EF4-FFF2-40B4-BE49-F238E27FC236}">
                                    <a16:creationId xmlns:a16="http://schemas.microsoft.com/office/drawing/2014/main" id="{22F9D647-908B-4E4B-82FF-8095217C16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001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8" name="Freeform 578">
                                <a:extLst>
                                  <a:ext uri="{FF2B5EF4-FFF2-40B4-BE49-F238E27FC236}">
                                    <a16:creationId xmlns:a16="http://schemas.microsoft.com/office/drawing/2014/main" id="{1C56525C-3256-6244-87C3-EE45F1B36E6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443042" y="10287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9" name="Freeform 579">
                                <a:extLst>
                                  <a:ext uri="{FF2B5EF4-FFF2-40B4-BE49-F238E27FC236}">
                                    <a16:creationId xmlns:a16="http://schemas.microsoft.com/office/drawing/2014/main" id="{8A8CE6E6-BB69-804D-8370-82050331A1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073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0" name="Freeform 580">
                                <a:extLst>
                                  <a:ext uri="{FF2B5EF4-FFF2-40B4-BE49-F238E27FC236}">
                                    <a16:creationId xmlns:a16="http://schemas.microsoft.com/office/drawing/2014/main" id="{DE86C78F-7730-594B-A82B-E31F225FC7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7968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1" name="Freeform 581">
                                <a:extLst>
                                  <a:ext uri="{FF2B5EF4-FFF2-40B4-BE49-F238E27FC236}">
                                    <a16:creationId xmlns:a16="http://schemas.microsoft.com/office/drawing/2014/main" id="{A2EBCFA4-302A-A244-8F3A-0FBAFA6858A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519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2" name="Freeform 582">
                                <a:extLst>
                                  <a:ext uri="{FF2B5EF4-FFF2-40B4-BE49-F238E27FC236}">
                                    <a16:creationId xmlns:a16="http://schemas.microsoft.com/office/drawing/2014/main" id="{ADA9D7CE-F2FB-A145-90EA-9A8EEE6D0A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2242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3" name="Freeform 583">
                                <a:extLst>
                                  <a:ext uri="{FF2B5EF4-FFF2-40B4-BE49-F238E27FC236}">
                                    <a16:creationId xmlns:a16="http://schemas.microsoft.com/office/drawing/2014/main" id="{AECAD00C-7F5B-E746-A92F-C19E1AF7D8C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965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4" name="Freeform 584">
                                <a:extLst>
                                  <a:ext uri="{FF2B5EF4-FFF2-40B4-BE49-F238E27FC236}">
                                    <a16:creationId xmlns:a16="http://schemas.microsoft.com/office/drawing/2014/main" id="{2D6F0E53-CB39-F540-83F5-EC0F096F074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5" name="Freeform 585">
                                <a:extLst>
                                  <a:ext uri="{FF2B5EF4-FFF2-40B4-BE49-F238E27FC236}">
                                    <a16:creationId xmlns:a16="http://schemas.microsoft.com/office/drawing/2014/main" id="{C7DFB49B-2D77-FC48-8172-3DBF23C3CC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6" name="Freeform 586">
                                <a:extLst>
                                  <a:ext uri="{FF2B5EF4-FFF2-40B4-BE49-F238E27FC236}">
                                    <a16:creationId xmlns:a16="http://schemas.microsoft.com/office/drawing/2014/main" id="{D3888818-BC7B-FD43-810A-06C4089F9C4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1143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7" name="Freeform 587">
                                <a:extLst>
                                  <a:ext uri="{FF2B5EF4-FFF2-40B4-BE49-F238E27FC236}">
                                    <a16:creationId xmlns:a16="http://schemas.microsoft.com/office/drawing/2014/main" id="{1E382A52-7CDA-5F40-B8B6-63E13BEB7A7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65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8" name="Freeform 588">
                                <a:extLst>
                                  <a:ext uri="{FF2B5EF4-FFF2-40B4-BE49-F238E27FC236}">
                                    <a16:creationId xmlns:a16="http://schemas.microsoft.com/office/drawing/2014/main" id="{C23B9969-7FB8-3346-8D6A-33D625131F9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9" name="Freeform 589">
                                <a:extLst>
                                  <a:ext uri="{FF2B5EF4-FFF2-40B4-BE49-F238E27FC236}">
                                    <a16:creationId xmlns:a16="http://schemas.microsoft.com/office/drawing/2014/main" id="{D29B7EA6-7A7C-AB4B-84FE-B9803D2431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117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0" name="Freeform 590">
                                <a:extLst>
                                  <a:ext uri="{FF2B5EF4-FFF2-40B4-BE49-F238E27FC236}">
                                    <a16:creationId xmlns:a16="http://schemas.microsoft.com/office/drawing/2014/main" id="{EE990142-A669-FB45-9F29-3702A58232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4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1" name="Freeform 591">
                                <a:extLst>
                                  <a:ext uri="{FF2B5EF4-FFF2-40B4-BE49-F238E27FC236}">
                                    <a16:creationId xmlns:a16="http://schemas.microsoft.com/office/drawing/2014/main" id="{CFBE78CA-FA17-D44C-93F8-AFAA873D15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2" name="Freeform 592">
                                <a:extLst>
                                  <a:ext uri="{FF2B5EF4-FFF2-40B4-BE49-F238E27FC236}">
                                    <a16:creationId xmlns:a16="http://schemas.microsoft.com/office/drawing/2014/main" id="{07EFC993-CE73-C14B-A223-9B9071B1CF5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6368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3" name="Freeform 593">
                                <a:extLst>
                                  <a:ext uri="{FF2B5EF4-FFF2-40B4-BE49-F238E27FC236}">
                                    <a16:creationId xmlns:a16="http://schemas.microsoft.com/office/drawing/2014/main" id="{5DDB9E57-88B0-ED4C-9B4D-39A32EA789E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4" name="Freeform 594">
                                <a:extLst>
                                  <a:ext uri="{FF2B5EF4-FFF2-40B4-BE49-F238E27FC236}">
                                    <a16:creationId xmlns:a16="http://schemas.microsoft.com/office/drawing/2014/main" id="{572DD261-EDC9-F442-B02B-28DD40EEBAB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199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5" name="Freeform 595">
                                <a:extLst>
                                  <a:ext uri="{FF2B5EF4-FFF2-40B4-BE49-F238E27FC236}">
                                    <a16:creationId xmlns:a16="http://schemas.microsoft.com/office/drawing/2014/main" id="{CF644F3C-D27E-F749-BE1E-8952CE9D9E0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6" name="Freeform 596">
                                <a:extLst>
                                  <a:ext uri="{FF2B5EF4-FFF2-40B4-BE49-F238E27FC236}">
                                    <a16:creationId xmlns:a16="http://schemas.microsoft.com/office/drawing/2014/main" id="{1100CABB-D443-B74C-812C-7A2ACAD310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47625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7" name="Freeform 597">
                                <a:extLst>
                                  <a:ext uri="{FF2B5EF4-FFF2-40B4-BE49-F238E27FC236}">
                                    <a16:creationId xmlns:a16="http://schemas.microsoft.com/office/drawing/2014/main" id="{6EAB4995-5CDD-964B-B9BD-F3C37E4F091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048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8" name="Freeform 598">
                                <a:extLst>
                                  <a:ext uri="{FF2B5EF4-FFF2-40B4-BE49-F238E27FC236}">
                                    <a16:creationId xmlns:a16="http://schemas.microsoft.com/office/drawing/2014/main" id="{9672BBDC-0DCB-CD41-9571-ECA7AD51525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325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9" name="Freeform 599">
                                <a:extLst>
                                  <a:ext uri="{FF2B5EF4-FFF2-40B4-BE49-F238E27FC236}">
                                    <a16:creationId xmlns:a16="http://schemas.microsoft.com/office/drawing/2014/main" id="{742F6DA3-125F-FD4F-B1FF-EDDAED56E1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611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0" name="Freeform 600">
                                <a:extLst>
                                  <a:ext uri="{FF2B5EF4-FFF2-40B4-BE49-F238E27FC236}">
                                    <a16:creationId xmlns:a16="http://schemas.microsoft.com/office/drawing/2014/main" id="{714AA7D9-869B-F343-AD33-36E6765A1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58881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1" name="Freeform 601">
                                <a:extLst>
                                  <a:ext uri="{FF2B5EF4-FFF2-40B4-BE49-F238E27FC236}">
                                    <a16:creationId xmlns:a16="http://schemas.microsoft.com/office/drawing/2014/main" id="{004A7C41-0FBE-4C4B-9056-8ACA92DD1A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1739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2" name="Freeform 602">
                                <a:extLst>
                                  <a:ext uri="{FF2B5EF4-FFF2-40B4-BE49-F238E27FC236}">
                                    <a16:creationId xmlns:a16="http://schemas.microsoft.com/office/drawing/2014/main" id="{8F4DD054-264C-FB48-AB67-5A153410CAA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3" name="Freeform 603">
                                <a:extLst>
                                  <a:ext uri="{FF2B5EF4-FFF2-40B4-BE49-F238E27FC236}">
                                    <a16:creationId xmlns:a16="http://schemas.microsoft.com/office/drawing/2014/main" id="{2D8CDC39-40C5-BD49-BA34-6186E424F0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67367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4" name="Freeform 604">
                                <a:extLst>
                                  <a:ext uri="{FF2B5EF4-FFF2-40B4-BE49-F238E27FC236}">
                                    <a16:creationId xmlns:a16="http://schemas.microsoft.com/office/drawing/2014/main" id="{2AAE1976-7BB1-5D4F-871A-7AD8680C8C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5" name="Freeform 605">
                                <a:extLst>
                                  <a:ext uri="{FF2B5EF4-FFF2-40B4-BE49-F238E27FC236}">
                                    <a16:creationId xmlns:a16="http://schemas.microsoft.com/office/drawing/2014/main" id="{736328E8-38CA-5A4B-8A64-3BA7A31468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2996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6" name="Freeform 606">
                                <a:extLst>
                                  <a:ext uri="{FF2B5EF4-FFF2-40B4-BE49-F238E27FC236}">
                                    <a16:creationId xmlns:a16="http://schemas.microsoft.com/office/drawing/2014/main" id="{C50446B1-A500-C147-B40B-54665D9270D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7" name="Freeform 607">
                                <a:extLst>
                                  <a:ext uri="{FF2B5EF4-FFF2-40B4-BE49-F238E27FC236}">
                                    <a16:creationId xmlns:a16="http://schemas.microsoft.com/office/drawing/2014/main" id="{E2D947E3-70A0-A543-B14D-89E6B4F64D7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78624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8" name="Freeform 608">
                                <a:extLst>
                                  <a:ext uri="{FF2B5EF4-FFF2-40B4-BE49-F238E27FC236}">
                                    <a16:creationId xmlns:a16="http://schemas.microsoft.com/office/drawing/2014/main" id="{2897FCE7-0C14-5547-943B-B7BA4478D81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1482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9" name="Freeform 609">
                                <a:extLst>
                                  <a:ext uri="{FF2B5EF4-FFF2-40B4-BE49-F238E27FC236}">
                                    <a16:creationId xmlns:a16="http://schemas.microsoft.com/office/drawing/2014/main" id="{D431B003-E706-C948-AE08-4BAEF285F5D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4253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0" name="Freeform 610">
                                <a:extLst>
                                  <a:ext uri="{FF2B5EF4-FFF2-40B4-BE49-F238E27FC236}">
                                    <a16:creationId xmlns:a16="http://schemas.microsoft.com/office/drawing/2014/main" id="{E9904BF0-F64E-B44D-88C4-CDFBE7DD66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711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1" name="Freeform 611">
                                <a:extLst>
                                  <a:ext uri="{FF2B5EF4-FFF2-40B4-BE49-F238E27FC236}">
                                    <a16:creationId xmlns:a16="http://schemas.microsoft.com/office/drawing/2014/main" id="{A476586C-D4DC-5644-A998-813C9D08096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8988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2" name="Freeform 612">
                                <a:extLst>
                                  <a:ext uri="{FF2B5EF4-FFF2-40B4-BE49-F238E27FC236}">
                                    <a16:creationId xmlns:a16="http://schemas.microsoft.com/office/drawing/2014/main" id="{4450BFE1-22A2-3642-9C0C-32456040051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265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3" name="Freeform 613">
                                <a:extLst>
                                  <a:ext uri="{FF2B5EF4-FFF2-40B4-BE49-F238E27FC236}">
                                    <a16:creationId xmlns:a16="http://schemas.microsoft.com/office/drawing/2014/main" id="{67568596-2019-A641-A9D0-330FB2214B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4" name="Freeform 614">
                                <a:extLst>
                                  <a:ext uri="{FF2B5EF4-FFF2-40B4-BE49-F238E27FC236}">
                                    <a16:creationId xmlns:a16="http://schemas.microsoft.com/office/drawing/2014/main" id="{F9BC6153-CAA7-B34D-A7A1-8ED9CB38222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709002" y="9810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5" name="Freeform 615">
                                <a:extLst>
                                  <a:ext uri="{FF2B5EF4-FFF2-40B4-BE49-F238E27FC236}">
                                    <a16:creationId xmlns:a16="http://schemas.microsoft.com/office/drawing/2014/main" id="{B5EC0F7A-6E6A-7846-ADC4-C51C98A3DD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6" name="Freeform 616">
                                <a:extLst>
                                  <a:ext uri="{FF2B5EF4-FFF2-40B4-BE49-F238E27FC236}">
                                    <a16:creationId xmlns:a16="http://schemas.microsoft.com/office/drawing/2014/main" id="{289C374C-800B-D64E-8FAB-365B3F2B8F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7" name="Freeform 617">
                                <a:extLst>
                                  <a:ext uri="{FF2B5EF4-FFF2-40B4-BE49-F238E27FC236}">
                                    <a16:creationId xmlns:a16="http://schemas.microsoft.com/office/drawing/2014/main" id="{29AF26EF-983B-064B-BB07-7C17F82E8C5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8" name="Freeform 618">
                                <a:extLst>
                                  <a:ext uri="{FF2B5EF4-FFF2-40B4-BE49-F238E27FC236}">
                                    <a16:creationId xmlns:a16="http://schemas.microsoft.com/office/drawing/2014/main" id="{AFD690C2-0008-F945-B705-46D1A1EE062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9" name="Freeform 619">
                                <a:extLst>
                                  <a:ext uri="{FF2B5EF4-FFF2-40B4-BE49-F238E27FC236}">
                                    <a16:creationId xmlns:a16="http://schemas.microsoft.com/office/drawing/2014/main" id="{503385CF-E267-B749-8B23-E2942070F2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0" name="Freeform 620">
                                <a:extLst>
                                  <a:ext uri="{FF2B5EF4-FFF2-40B4-BE49-F238E27FC236}">
                                    <a16:creationId xmlns:a16="http://schemas.microsoft.com/office/drawing/2014/main" id="{388FF720-491C-B54D-AAC5-40B29223C19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1" name="Freeform 621">
                                <a:extLst>
                                  <a:ext uri="{FF2B5EF4-FFF2-40B4-BE49-F238E27FC236}">
                                    <a16:creationId xmlns:a16="http://schemas.microsoft.com/office/drawing/2014/main" id="{FEA05328-1E4A-0945-B66E-CD75AD575A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2" name="Freeform 622">
                                <a:extLst>
                                  <a:ext uri="{FF2B5EF4-FFF2-40B4-BE49-F238E27FC236}">
                                    <a16:creationId xmlns:a16="http://schemas.microsoft.com/office/drawing/2014/main" id="{C9CF3117-98AA-DF40-9522-6AD83878BC4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3" name="Freeform 623">
                                <a:extLst>
                                  <a:ext uri="{FF2B5EF4-FFF2-40B4-BE49-F238E27FC236}">
                                    <a16:creationId xmlns:a16="http://schemas.microsoft.com/office/drawing/2014/main" id="{9F46C925-2F09-9B43-9C7F-AE89E46BF0F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4" name="Freeform 624">
                                <a:extLst>
                                  <a:ext uri="{FF2B5EF4-FFF2-40B4-BE49-F238E27FC236}">
                                    <a16:creationId xmlns:a16="http://schemas.microsoft.com/office/drawing/2014/main" id="{91FDEEAC-6E3E-A64C-93DA-EF6EFD41DD3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5" name="Freeform 625">
                                <a:extLst>
                                  <a:ext uri="{FF2B5EF4-FFF2-40B4-BE49-F238E27FC236}">
                                    <a16:creationId xmlns:a16="http://schemas.microsoft.com/office/drawing/2014/main" id="{A03B4851-7675-714C-B27C-44C1C0C938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6" name="Freeform 626">
                                <a:extLst>
                                  <a:ext uri="{FF2B5EF4-FFF2-40B4-BE49-F238E27FC236}">
                                    <a16:creationId xmlns:a16="http://schemas.microsoft.com/office/drawing/2014/main" id="{7E9D8ADA-F246-F24E-B6E5-633581D9297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7" name="Freeform 627">
                                <a:extLst>
                                  <a:ext uri="{FF2B5EF4-FFF2-40B4-BE49-F238E27FC236}">
                                    <a16:creationId xmlns:a16="http://schemas.microsoft.com/office/drawing/2014/main" id="{5A3F4A0F-F6E2-B54E-BCC6-EF048142A1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8" name="Freeform 628">
                                <a:extLst>
                                  <a:ext uri="{FF2B5EF4-FFF2-40B4-BE49-F238E27FC236}">
                                    <a16:creationId xmlns:a16="http://schemas.microsoft.com/office/drawing/2014/main" id="{D754A3B7-E585-EE4D-9E4F-73B6EC11FE2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9" name="Freeform 629">
                                <a:extLst>
                                  <a:ext uri="{FF2B5EF4-FFF2-40B4-BE49-F238E27FC236}">
                                    <a16:creationId xmlns:a16="http://schemas.microsoft.com/office/drawing/2014/main" id="{714DCBF9-0A8E-0044-A0C9-211D3466A92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0" name="Freeform 630">
                                <a:extLst>
                                  <a:ext uri="{FF2B5EF4-FFF2-40B4-BE49-F238E27FC236}">
                                    <a16:creationId xmlns:a16="http://schemas.microsoft.com/office/drawing/2014/main" id="{AA99D46E-8270-BF43-BEC2-2526975DB56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1" name="Freeform 631">
                                <a:extLst>
                                  <a:ext uri="{FF2B5EF4-FFF2-40B4-BE49-F238E27FC236}">
                                    <a16:creationId xmlns:a16="http://schemas.microsoft.com/office/drawing/2014/main" id="{868FB1F6-945F-D849-923F-1298C40740A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2" name="Freeform 632">
                                <a:extLst>
                                  <a:ext uri="{FF2B5EF4-FFF2-40B4-BE49-F238E27FC236}">
                                    <a16:creationId xmlns:a16="http://schemas.microsoft.com/office/drawing/2014/main" id="{9E6060BD-DE53-5C41-8C76-57CDCD0C6BA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3" name="Freeform 633">
                                <a:extLst>
                                  <a:ext uri="{FF2B5EF4-FFF2-40B4-BE49-F238E27FC236}">
                                    <a16:creationId xmlns:a16="http://schemas.microsoft.com/office/drawing/2014/main" id="{65628ECF-C9E1-C84F-BD65-E29C5D9E438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4" name="Freeform 634">
                                <a:extLst>
                                  <a:ext uri="{FF2B5EF4-FFF2-40B4-BE49-F238E27FC236}">
                                    <a16:creationId xmlns:a16="http://schemas.microsoft.com/office/drawing/2014/main" id="{6AB9B88F-C0AE-5642-B7FC-3CD037619D1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5" name="Freeform 635">
                                <a:extLst>
                                  <a:ext uri="{FF2B5EF4-FFF2-40B4-BE49-F238E27FC236}">
                                    <a16:creationId xmlns:a16="http://schemas.microsoft.com/office/drawing/2014/main" id="{2E5FC5DB-6198-3047-B9BD-1692BA6A308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6" name="Freeform 636">
                                <a:extLst>
                                  <a:ext uri="{FF2B5EF4-FFF2-40B4-BE49-F238E27FC236}">
                                    <a16:creationId xmlns:a16="http://schemas.microsoft.com/office/drawing/2014/main" id="{801D76DA-F65B-E046-877F-B4F646D7E4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7" name="Freeform 637">
                                <a:extLst>
                                  <a:ext uri="{FF2B5EF4-FFF2-40B4-BE49-F238E27FC236}">
                                    <a16:creationId xmlns:a16="http://schemas.microsoft.com/office/drawing/2014/main" id="{B4E9242B-E700-6C4E-8CAA-7B82E2DEB6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8" name="Freeform 638">
                                <a:extLst>
                                  <a:ext uri="{FF2B5EF4-FFF2-40B4-BE49-F238E27FC236}">
                                    <a16:creationId xmlns:a16="http://schemas.microsoft.com/office/drawing/2014/main" id="{892C6977-D630-7A42-A30D-5998451DBF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9" name="Freeform 639">
                                <a:extLst>
                                  <a:ext uri="{FF2B5EF4-FFF2-40B4-BE49-F238E27FC236}">
                                    <a16:creationId xmlns:a16="http://schemas.microsoft.com/office/drawing/2014/main" id="{0240F6F0-E355-1049-80E2-46ED98238AE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0" name="Freeform 640">
                                <a:extLst>
                                  <a:ext uri="{FF2B5EF4-FFF2-40B4-BE49-F238E27FC236}">
                                    <a16:creationId xmlns:a16="http://schemas.microsoft.com/office/drawing/2014/main" id="{0BC8C110-D993-F044-AD8F-E69E4FF1C0A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1" name="Freeform 641">
                                <a:extLst>
                                  <a:ext uri="{FF2B5EF4-FFF2-40B4-BE49-F238E27FC236}">
                                    <a16:creationId xmlns:a16="http://schemas.microsoft.com/office/drawing/2014/main" id="{144E4C93-38C6-B64E-AEA8-001149D558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2" name="Freeform 642">
                                <a:extLst>
                                  <a:ext uri="{FF2B5EF4-FFF2-40B4-BE49-F238E27FC236}">
                                    <a16:creationId xmlns:a16="http://schemas.microsoft.com/office/drawing/2014/main" id="{5D3B1283-2AFA-5A4C-BDA7-CCAF68ACA3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3" name="Freeform 643">
                                <a:extLst>
                                  <a:ext uri="{FF2B5EF4-FFF2-40B4-BE49-F238E27FC236}">
                                    <a16:creationId xmlns:a16="http://schemas.microsoft.com/office/drawing/2014/main" id="{1B70F50D-777B-864E-9A2C-6288FA90256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4" name="Freeform 644">
                                <a:extLst>
                                  <a:ext uri="{FF2B5EF4-FFF2-40B4-BE49-F238E27FC236}">
                                    <a16:creationId xmlns:a16="http://schemas.microsoft.com/office/drawing/2014/main" id="{7C525ACB-15E5-9141-8AFC-54DBA8E062C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5" name="Freeform 645">
                                <a:extLst>
                                  <a:ext uri="{FF2B5EF4-FFF2-40B4-BE49-F238E27FC236}">
                                    <a16:creationId xmlns:a16="http://schemas.microsoft.com/office/drawing/2014/main" id="{D2119F35-6762-EA44-948E-D1789E6BCBC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6" name="Freeform 646">
                                <a:extLst>
                                  <a:ext uri="{FF2B5EF4-FFF2-40B4-BE49-F238E27FC236}">
                                    <a16:creationId xmlns:a16="http://schemas.microsoft.com/office/drawing/2014/main" id="{C6BFBDA4-D134-1045-BEE4-D1BD68B7D5B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7" name="Freeform 647">
                                <a:extLst>
                                  <a:ext uri="{FF2B5EF4-FFF2-40B4-BE49-F238E27FC236}">
                                    <a16:creationId xmlns:a16="http://schemas.microsoft.com/office/drawing/2014/main" id="{2EFE4121-D3D4-2647-84FC-19C96CA358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8" name="Freeform 648">
                                <a:extLst>
                                  <a:ext uri="{FF2B5EF4-FFF2-40B4-BE49-F238E27FC236}">
                                    <a16:creationId xmlns:a16="http://schemas.microsoft.com/office/drawing/2014/main" id="{075A233F-47C8-2B45-A0C5-FD9C84AA978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9" name="Freeform 649">
                                <a:extLst>
                                  <a:ext uri="{FF2B5EF4-FFF2-40B4-BE49-F238E27FC236}">
                                    <a16:creationId xmlns:a16="http://schemas.microsoft.com/office/drawing/2014/main" id="{CEDB9EC4-18D1-3C4D-A3D4-F1737970DCD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0" name="Freeform 650">
                                <a:extLst>
                                  <a:ext uri="{FF2B5EF4-FFF2-40B4-BE49-F238E27FC236}">
                                    <a16:creationId xmlns:a16="http://schemas.microsoft.com/office/drawing/2014/main" id="{DE618FA6-51C3-9C4C-9169-0F336A1566F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188590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1" name="Freeform 651">
                                <a:extLst>
                                  <a:ext uri="{FF2B5EF4-FFF2-40B4-BE49-F238E27FC236}">
                                    <a16:creationId xmlns:a16="http://schemas.microsoft.com/office/drawing/2014/main" id="{0ECC4507-B8BF-7445-95CC-484D129CA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2" name="Freeform 652">
                                <a:extLst>
                                  <a:ext uri="{FF2B5EF4-FFF2-40B4-BE49-F238E27FC236}">
                                    <a16:creationId xmlns:a16="http://schemas.microsoft.com/office/drawing/2014/main" id="{23DC6487-4FC9-CC48-AFDF-D3FD4CBAE0C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3" name="Freeform 653">
                                <a:extLst>
                                  <a:ext uri="{FF2B5EF4-FFF2-40B4-BE49-F238E27FC236}">
                                    <a16:creationId xmlns:a16="http://schemas.microsoft.com/office/drawing/2014/main" id="{E5943522-AFE5-1642-9308-1F4F149197D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4" name="Freeform 654">
                                <a:extLst>
                                  <a:ext uri="{FF2B5EF4-FFF2-40B4-BE49-F238E27FC236}">
                                    <a16:creationId xmlns:a16="http://schemas.microsoft.com/office/drawing/2014/main" id="{0EE8AE35-017B-0647-A9E2-3C9D922E4C3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5" name="Freeform 655">
                                <a:extLst>
                                  <a:ext uri="{FF2B5EF4-FFF2-40B4-BE49-F238E27FC236}">
                                    <a16:creationId xmlns:a16="http://schemas.microsoft.com/office/drawing/2014/main" id="{4C5CC064-8616-DD4C-A702-9BED2AE19BB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6" name="Freeform 656">
                                <a:extLst>
                                  <a:ext uri="{FF2B5EF4-FFF2-40B4-BE49-F238E27FC236}">
                                    <a16:creationId xmlns:a16="http://schemas.microsoft.com/office/drawing/2014/main" id="{0C7F0AFD-BB94-F940-A7B0-58079EF662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7" name="Freeform 657">
                                <a:extLst>
                                  <a:ext uri="{FF2B5EF4-FFF2-40B4-BE49-F238E27FC236}">
                                    <a16:creationId xmlns:a16="http://schemas.microsoft.com/office/drawing/2014/main" id="{C4026FB8-8E95-1D4F-93C4-BCE94393D9B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8" name="Freeform 658">
                                <a:extLst>
                                  <a:ext uri="{FF2B5EF4-FFF2-40B4-BE49-F238E27FC236}">
                                    <a16:creationId xmlns:a16="http://schemas.microsoft.com/office/drawing/2014/main" id="{1B6AF55A-392B-5446-85EC-094B1E4647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9" name="Freeform 659">
                                <a:extLst>
                                  <a:ext uri="{FF2B5EF4-FFF2-40B4-BE49-F238E27FC236}">
                                    <a16:creationId xmlns:a16="http://schemas.microsoft.com/office/drawing/2014/main" id="{550C4D8B-B2FC-6D43-9BD7-EC7ADF8E464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0" name="Freeform 660">
                                <a:extLst>
                                  <a:ext uri="{FF2B5EF4-FFF2-40B4-BE49-F238E27FC236}">
                                    <a16:creationId xmlns:a16="http://schemas.microsoft.com/office/drawing/2014/main" id="{560C3D68-91A4-A545-BFCD-B09BE24896E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1" name="Freeform 661">
                                <a:extLst>
                                  <a:ext uri="{FF2B5EF4-FFF2-40B4-BE49-F238E27FC236}">
                                    <a16:creationId xmlns:a16="http://schemas.microsoft.com/office/drawing/2014/main" id="{37187CC5-93A3-784F-AB6C-BC1B507A97D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2" name="Freeform 662">
                                <a:extLst>
                                  <a:ext uri="{FF2B5EF4-FFF2-40B4-BE49-F238E27FC236}">
                                    <a16:creationId xmlns:a16="http://schemas.microsoft.com/office/drawing/2014/main" id="{3B2D4F9B-CAE7-A849-A487-A5F65337F5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3" name="Freeform 663">
                                <a:extLst>
                                  <a:ext uri="{FF2B5EF4-FFF2-40B4-BE49-F238E27FC236}">
                                    <a16:creationId xmlns:a16="http://schemas.microsoft.com/office/drawing/2014/main" id="{F20EA67A-E40B-684A-8E59-D55E6AEA1F7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4" name="Freeform 664">
                                <a:extLst>
                                  <a:ext uri="{FF2B5EF4-FFF2-40B4-BE49-F238E27FC236}">
                                    <a16:creationId xmlns:a16="http://schemas.microsoft.com/office/drawing/2014/main" id="{FCA891EC-2D20-FC42-9EB0-89E97A8EBD5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5" name="Freeform 665">
                                <a:extLst>
                                  <a:ext uri="{FF2B5EF4-FFF2-40B4-BE49-F238E27FC236}">
                                    <a16:creationId xmlns:a16="http://schemas.microsoft.com/office/drawing/2014/main" id="{91FD4340-BAA9-FC41-8DB1-0CBE6D6C12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6" name="Freeform 666">
                                <a:extLst>
                                  <a:ext uri="{FF2B5EF4-FFF2-40B4-BE49-F238E27FC236}">
                                    <a16:creationId xmlns:a16="http://schemas.microsoft.com/office/drawing/2014/main" id="{2D6E5BBF-2F61-3A41-AE19-55DA3511D49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7" name="Freeform 667">
                                <a:extLst>
                                  <a:ext uri="{FF2B5EF4-FFF2-40B4-BE49-F238E27FC236}">
                                    <a16:creationId xmlns:a16="http://schemas.microsoft.com/office/drawing/2014/main" id="{2FC4F1AA-E3B0-A848-9F2D-3F175B448D26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8" name="Freeform 668">
                                <a:extLst>
                                  <a:ext uri="{FF2B5EF4-FFF2-40B4-BE49-F238E27FC236}">
                                    <a16:creationId xmlns:a16="http://schemas.microsoft.com/office/drawing/2014/main" id="{AD91E3C5-F4FA-B641-BA3B-6068368D28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9" name="Freeform 669">
                                <a:extLst>
                                  <a:ext uri="{FF2B5EF4-FFF2-40B4-BE49-F238E27FC236}">
                                    <a16:creationId xmlns:a16="http://schemas.microsoft.com/office/drawing/2014/main" id="{39377DE5-F9E5-7040-9002-1BE315680EB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0" name="Freeform 670">
                                <a:extLst>
                                  <a:ext uri="{FF2B5EF4-FFF2-40B4-BE49-F238E27FC236}">
                                    <a16:creationId xmlns:a16="http://schemas.microsoft.com/office/drawing/2014/main" id="{DB4A065C-25F0-1242-8DF7-1CE78F7A02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1" name="Freeform 671">
                                <a:extLst>
                                  <a:ext uri="{FF2B5EF4-FFF2-40B4-BE49-F238E27FC236}">
                                    <a16:creationId xmlns:a16="http://schemas.microsoft.com/office/drawing/2014/main" id="{ECFCF4BD-7A13-834C-8857-7F3F0783998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2" name="Freeform 672">
                                <a:extLst>
                                  <a:ext uri="{FF2B5EF4-FFF2-40B4-BE49-F238E27FC236}">
                                    <a16:creationId xmlns:a16="http://schemas.microsoft.com/office/drawing/2014/main" id="{0C9EE46B-1A76-DE42-9CEB-145809A1A3F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3" name="Freeform 673">
                                <a:extLst>
                                  <a:ext uri="{FF2B5EF4-FFF2-40B4-BE49-F238E27FC236}">
                                    <a16:creationId xmlns:a16="http://schemas.microsoft.com/office/drawing/2014/main" id="{DFB6C124-027F-4A47-9F42-F726FD4055A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4" name="Freeform 674">
                                <a:extLst>
                                  <a:ext uri="{FF2B5EF4-FFF2-40B4-BE49-F238E27FC236}">
                                    <a16:creationId xmlns:a16="http://schemas.microsoft.com/office/drawing/2014/main" id="{3AA69A78-EC26-5E4F-AD6C-B70554091BC9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5" name="Freeform 675">
                                <a:extLst>
                                  <a:ext uri="{FF2B5EF4-FFF2-40B4-BE49-F238E27FC236}">
                                    <a16:creationId xmlns:a16="http://schemas.microsoft.com/office/drawing/2014/main" id="{77A74482-4343-A04A-805A-F61B01C74FD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6" name="Freeform 676">
                                <a:extLst>
                                  <a:ext uri="{FF2B5EF4-FFF2-40B4-BE49-F238E27FC236}">
                                    <a16:creationId xmlns:a16="http://schemas.microsoft.com/office/drawing/2014/main" id="{396FD66F-1213-A04F-990F-FA44DD937EB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7" name="Freeform 677">
                                <a:extLst>
                                  <a:ext uri="{FF2B5EF4-FFF2-40B4-BE49-F238E27FC236}">
                                    <a16:creationId xmlns:a16="http://schemas.microsoft.com/office/drawing/2014/main" id="{1BE04BC8-B0BF-8149-BD9E-AAC21A008F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8" name="Freeform 678">
                                <a:extLst>
                                  <a:ext uri="{FF2B5EF4-FFF2-40B4-BE49-F238E27FC236}">
                                    <a16:creationId xmlns:a16="http://schemas.microsoft.com/office/drawing/2014/main" id="{D05DDB37-4924-DE44-9BF8-F9B7C384147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9" name="Freeform 679">
                                <a:extLst>
                                  <a:ext uri="{FF2B5EF4-FFF2-40B4-BE49-F238E27FC236}">
                                    <a16:creationId xmlns:a16="http://schemas.microsoft.com/office/drawing/2014/main" id="{A789FAE0-768B-FF4D-9E9B-92F88B1F5B0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0" name="Freeform 680">
                                <a:extLst>
                                  <a:ext uri="{FF2B5EF4-FFF2-40B4-BE49-F238E27FC236}">
                                    <a16:creationId xmlns:a16="http://schemas.microsoft.com/office/drawing/2014/main" id="{656877C5-BFF1-6947-9AB2-93906C4D60E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1" name="Freeform 681">
                                <a:extLst>
                                  <a:ext uri="{FF2B5EF4-FFF2-40B4-BE49-F238E27FC236}">
                                    <a16:creationId xmlns:a16="http://schemas.microsoft.com/office/drawing/2014/main" id="{DBFE9955-E5CC-1E4F-A3FD-B3D64292C5C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4166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2" name="Freeform 682">
                                <a:extLst>
                                  <a:ext uri="{FF2B5EF4-FFF2-40B4-BE49-F238E27FC236}">
                                    <a16:creationId xmlns:a16="http://schemas.microsoft.com/office/drawing/2014/main" id="{51829052-83C0-974D-8196-D9C355A3DD6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7023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3" name="Freeform 683">
                                <a:extLst>
                                  <a:ext uri="{FF2B5EF4-FFF2-40B4-BE49-F238E27FC236}">
                                    <a16:creationId xmlns:a16="http://schemas.microsoft.com/office/drawing/2014/main" id="{406381A2-6DDE-A746-B73D-CB5240CEEF1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89794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4" name="Freeform 684">
                                <a:extLst>
                                  <a:ext uri="{FF2B5EF4-FFF2-40B4-BE49-F238E27FC236}">
                                    <a16:creationId xmlns:a16="http://schemas.microsoft.com/office/drawing/2014/main" id="{339838DE-CE11-194F-AB06-17796A7B9EB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2565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" name="Freeform 685">
                                <a:extLst>
                                  <a:ext uri="{FF2B5EF4-FFF2-40B4-BE49-F238E27FC236}">
                                    <a16:creationId xmlns:a16="http://schemas.microsoft.com/office/drawing/2014/main" id="{07EB65B7-48C8-BB4B-A3E3-E0C675203EA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5336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6" name="Freeform 686">
                                <a:extLst>
                                  <a:ext uri="{FF2B5EF4-FFF2-40B4-BE49-F238E27FC236}">
                                    <a16:creationId xmlns:a16="http://schemas.microsoft.com/office/drawing/2014/main" id="{EFF44DF6-B785-2044-9551-02D4B93F015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832577" y="98020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7" name="Freeform 687">
                                <a:extLst>
                                  <a:ext uri="{FF2B5EF4-FFF2-40B4-BE49-F238E27FC236}">
                                    <a16:creationId xmlns:a16="http://schemas.microsoft.com/office/drawing/2014/main" id="{EEDF0416-9005-C244-8DC8-D280D67B580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653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8" name="Freeform 688">
                                <a:extLst>
                                  <a:ext uri="{FF2B5EF4-FFF2-40B4-BE49-F238E27FC236}">
                                    <a16:creationId xmlns:a16="http://schemas.microsoft.com/office/drawing/2014/main" id="{D0845EC3-E44E-944C-BA34-D14286E0CEB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7882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9" name="Freeform 689">
                                <a:extLst>
                                  <a:ext uri="{FF2B5EF4-FFF2-40B4-BE49-F238E27FC236}">
                                    <a16:creationId xmlns:a16="http://schemas.microsoft.com/office/drawing/2014/main" id="{60DACBED-6789-1941-B6B6-AB3A74265C3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111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0" name="Freeform 690">
                                <a:extLst>
                                  <a:ext uri="{FF2B5EF4-FFF2-40B4-BE49-F238E27FC236}">
                                    <a16:creationId xmlns:a16="http://schemas.microsoft.com/office/drawing/2014/main" id="{00B924CB-B481-3B41-BEB3-7134AD32339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2340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1" name="Freeform 691">
                                <a:extLst>
                                  <a:ext uri="{FF2B5EF4-FFF2-40B4-BE49-F238E27FC236}">
                                    <a16:creationId xmlns:a16="http://schemas.microsoft.com/office/drawing/2014/main" id="{67F5D170-FB3B-1F4C-B9D5-0D64B2FCA5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956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2" name="Freeform 692">
                                <a:extLst>
                                  <a:ext uri="{FF2B5EF4-FFF2-40B4-BE49-F238E27FC236}">
                                    <a16:creationId xmlns:a16="http://schemas.microsoft.com/office/drawing/2014/main" id="{56908E86-AF3B-E24C-8100-711884B550F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688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3" name="Freeform 693">
                                <a:extLst>
                                  <a:ext uri="{FF2B5EF4-FFF2-40B4-BE49-F238E27FC236}">
                                    <a16:creationId xmlns:a16="http://schemas.microsoft.com/office/drawing/2014/main" id="{E8A9780C-E640-A741-B673-5D171804A80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411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4" name="Freeform 694">
                                <a:extLst>
                                  <a:ext uri="{FF2B5EF4-FFF2-40B4-BE49-F238E27FC236}">
                                    <a16:creationId xmlns:a16="http://schemas.microsoft.com/office/drawing/2014/main" id="{E469A01F-5A3A-3343-B33A-35E53348611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11343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5" name="Freeform 695">
                                <a:extLst>
                                  <a:ext uri="{FF2B5EF4-FFF2-40B4-BE49-F238E27FC236}">
                                    <a16:creationId xmlns:a16="http://schemas.microsoft.com/office/drawing/2014/main" id="{4D869AE5-14A0-E34D-BC71-52CC90C86F4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572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6" name="Freeform 696">
                                <a:extLst>
                                  <a:ext uri="{FF2B5EF4-FFF2-40B4-BE49-F238E27FC236}">
                                    <a16:creationId xmlns:a16="http://schemas.microsoft.com/office/drawing/2014/main" id="{7DA9F34E-134A-8A49-B9F8-F6C018C964C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0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7" name="Freeform 697">
                                <a:extLst>
                                  <a:ext uri="{FF2B5EF4-FFF2-40B4-BE49-F238E27FC236}">
                                    <a16:creationId xmlns:a16="http://schemas.microsoft.com/office/drawing/2014/main" id="{12B60BB1-0913-A54A-BEF1-69C7AC26A4E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03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8" name="Freeform 698">
                                <a:extLst>
                                  <a:ext uri="{FF2B5EF4-FFF2-40B4-BE49-F238E27FC236}">
                                    <a16:creationId xmlns:a16="http://schemas.microsoft.com/office/drawing/2014/main" id="{A922B37E-DA12-9649-8BF5-156C78CBDFF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259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9" name="Freeform 699">
                                <a:extLst>
                                  <a:ext uri="{FF2B5EF4-FFF2-40B4-BE49-F238E27FC236}">
                                    <a16:creationId xmlns:a16="http://schemas.microsoft.com/office/drawing/2014/main" id="{2F49E899-40CA-0F40-A1CB-3882BA4DBB0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3510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0" name="Freeform 700">
                                <a:extLst>
                                  <a:ext uri="{FF2B5EF4-FFF2-40B4-BE49-F238E27FC236}">
                                    <a16:creationId xmlns:a16="http://schemas.microsoft.com/office/drawing/2014/main" id="{1840CA39-9D76-5644-A7A6-2A2D6F21B95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6281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1" name="Freeform 701">
                                <a:extLst>
                                  <a:ext uri="{FF2B5EF4-FFF2-40B4-BE49-F238E27FC236}">
                                    <a16:creationId xmlns:a16="http://schemas.microsoft.com/office/drawing/2014/main" id="{202E0A0F-8941-BF49-B832-C13DF9DD35C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39139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2" name="Freeform 702">
                                <a:extLst>
                                  <a:ext uri="{FF2B5EF4-FFF2-40B4-BE49-F238E27FC236}">
                                    <a16:creationId xmlns:a16="http://schemas.microsoft.com/office/drawing/2014/main" id="{C954DECD-2C7D-8C4A-9874-96F7A03B541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1910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3" name="Freeform 703">
                                <a:extLst>
                                  <a:ext uri="{FF2B5EF4-FFF2-40B4-BE49-F238E27FC236}">
                                    <a16:creationId xmlns:a16="http://schemas.microsoft.com/office/drawing/2014/main" id="{73B43C8F-AD88-2A4B-AA3C-DC7475D497A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4767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4" name="Freeform 704">
                                <a:extLst>
                                  <a:ext uri="{FF2B5EF4-FFF2-40B4-BE49-F238E27FC236}">
                                    <a16:creationId xmlns:a16="http://schemas.microsoft.com/office/drawing/2014/main" id="{D290F5EE-1570-0F4E-A3DC-E349221FDD8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475384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5" name="Freeform 705">
                                <a:extLst>
                                  <a:ext uri="{FF2B5EF4-FFF2-40B4-BE49-F238E27FC236}">
                                    <a16:creationId xmlns:a16="http://schemas.microsoft.com/office/drawing/2014/main" id="{D55B30A1-D6B3-AB4D-B135-AACB76243B5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03959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6" name="Freeform 706">
                                <a:extLst>
                                  <a:ext uri="{FF2B5EF4-FFF2-40B4-BE49-F238E27FC236}">
                                    <a16:creationId xmlns:a16="http://schemas.microsoft.com/office/drawing/2014/main" id="{558AFAB9-84F7-6A49-B9FD-03B3DF66B2F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3166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7" name="Freeform 707">
                                <a:extLst>
                                  <a:ext uri="{FF2B5EF4-FFF2-40B4-BE49-F238E27FC236}">
                                    <a16:creationId xmlns:a16="http://schemas.microsoft.com/office/drawing/2014/main" id="{CDD7CF40-1BFD-C549-A5BE-9142E4317FB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60243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8" name="Freeform 708">
                                <a:extLst>
                                  <a:ext uri="{FF2B5EF4-FFF2-40B4-BE49-F238E27FC236}">
                                    <a16:creationId xmlns:a16="http://schemas.microsoft.com/office/drawing/2014/main" id="{3B457784-9E89-504B-B009-7E7DA709807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58795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7360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09" name="Freeform 709">
                                <a:extLst>
                                  <a:ext uri="{FF2B5EF4-FFF2-40B4-BE49-F238E27FC236}">
                                    <a16:creationId xmlns:a16="http://schemas.microsoft.com/office/drawing/2014/main" id="{220E26CC-D4C5-6546-B1AF-D5B9DB86CD25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1652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0" name="Freeform 710">
                                <a:extLst>
                                  <a:ext uri="{FF2B5EF4-FFF2-40B4-BE49-F238E27FC236}">
                                    <a16:creationId xmlns:a16="http://schemas.microsoft.com/office/drawing/2014/main" id="{205399D8-0264-8A49-9964-60A2597BF2EA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45102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1" name="Freeform 711">
                                <a:extLst>
                                  <a:ext uri="{FF2B5EF4-FFF2-40B4-BE49-F238E27FC236}">
                                    <a16:creationId xmlns:a16="http://schemas.microsoft.com/office/drawing/2014/main" id="{D2BB987A-DA82-8E45-B067-CAFDDD10AD88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67281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2" name="Freeform 712">
                                <a:extLst>
                                  <a:ext uri="{FF2B5EF4-FFF2-40B4-BE49-F238E27FC236}">
                                    <a16:creationId xmlns:a16="http://schemas.microsoft.com/office/drawing/2014/main" id="{A14F965C-6596-1649-AD57-A44DD0302AA1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01387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3" name="Freeform 713">
                                <a:extLst>
                                  <a:ext uri="{FF2B5EF4-FFF2-40B4-BE49-F238E27FC236}">
                                    <a16:creationId xmlns:a16="http://schemas.microsoft.com/office/drawing/2014/main" id="{EB04EB7E-ED5F-7E4C-9B82-E6C2933281B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29096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4" name="Freeform 714">
                                <a:extLst>
                                  <a:ext uri="{FF2B5EF4-FFF2-40B4-BE49-F238E27FC236}">
                                    <a16:creationId xmlns:a16="http://schemas.microsoft.com/office/drawing/2014/main" id="{D22962E2-96EC-7440-B6E1-B28E4CF6200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57671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5" name="Freeform 715">
                                <a:extLst>
                                  <a:ext uri="{FF2B5EF4-FFF2-40B4-BE49-F238E27FC236}">
                                    <a16:creationId xmlns:a16="http://schemas.microsoft.com/office/drawing/2014/main" id="{E0E286E2-ACE7-6C41-814A-C2198F46CF3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785380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6" name="Freeform 716">
                                <a:extLst>
                                  <a:ext uri="{FF2B5EF4-FFF2-40B4-BE49-F238E27FC236}">
                                    <a16:creationId xmlns:a16="http://schemas.microsoft.com/office/drawing/2014/main" id="{ED5DFF06-3E1F-4B45-B918-949A344E840E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13955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1690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7" name="Freeform 717">
                                <a:extLst>
                                  <a:ext uri="{FF2B5EF4-FFF2-40B4-BE49-F238E27FC236}">
                                    <a16:creationId xmlns:a16="http://schemas.microsoft.com/office/drawing/2014/main" id="{D5A1FBCF-3C70-D840-8BFE-B9459345366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663849" y="846578"/>
                                  <a:ext cx="34636" cy="34636"/>
                                </a:xfrm>
                                <a:custGeom>
                                  <a:avLst/>
                                  <a:gdLst>
                                    <a:gd name="connsiteX0" fmla="*/ 30740 w 34636"/>
                                    <a:gd name="connsiteY0" fmla="*/ 18617 h 34636"/>
                                    <a:gd name="connsiteX1" fmla="*/ 18617 w 34636"/>
                                    <a:gd name="connsiteY1" fmla="*/ 30740 h 34636"/>
                                    <a:gd name="connsiteX2" fmla="*/ 6494 w 34636"/>
                                    <a:gd name="connsiteY2" fmla="*/ 18617 h 34636"/>
                                    <a:gd name="connsiteX3" fmla="*/ 18617 w 34636"/>
                                    <a:gd name="connsiteY3" fmla="*/ 6494 h 34636"/>
                                    <a:gd name="connsiteX4" fmla="*/ 30740 w 34636"/>
                                    <a:gd name="connsiteY4" fmla="*/ 18617 h 34636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34636" h="34636">
                                      <a:moveTo>
                                        <a:pt x="30740" y="18617"/>
                                      </a:moveTo>
                                      <a:cubicBezTo>
                                        <a:pt x="30740" y="25544"/>
                                        <a:pt x="25544" y="30740"/>
                                        <a:pt x="18617" y="30740"/>
                                      </a:cubicBezTo>
                                      <a:cubicBezTo>
                                        <a:pt x="11690" y="30740"/>
                                        <a:pt x="6494" y="25544"/>
                                        <a:pt x="6494" y="18617"/>
                                      </a:cubicBezTo>
                                      <a:cubicBezTo>
                                        <a:pt x="6494" y="11690"/>
                                        <a:pt x="11690" y="6494"/>
                                        <a:pt x="18617" y="6494"/>
                                      </a:cubicBezTo>
                                      <a:cubicBezTo>
                                        <a:pt x="25544" y="6494"/>
                                        <a:pt x="30740" y="12556"/>
                                        <a:pt x="30740" y="1861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2"/>
                                </a:solidFill>
                                <a:ln w="9525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8" name="Freeform 718">
                                <a:extLst>
                                  <a:ext uri="{FF2B5EF4-FFF2-40B4-BE49-F238E27FC236}">
                                    <a16:creationId xmlns:a16="http://schemas.microsoft.com/office/drawing/2014/main" id="{A1260E39-C5B1-134E-A5D8-6CCCA8E44B8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75542" y="152952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7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20" y="118511"/>
                                        <a:pt x="209097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9" name="Freeform 719">
                                <a:extLst>
                                  <a:ext uri="{FF2B5EF4-FFF2-40B4-BE49-F238E27FC236}">
                                    <a16:creationId xmlns:a16="http://schemas.microsoft.com/office/drawing/2014/main" id="{8051F0F8-5284-AE4E-9AE2-AA6409A0FDFB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263277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09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7" y="2580"/>
                                        <a:pt x="62309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0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0" name="Freeform 720">
                                <a:extLst>
                                  <a:ext uri="{FF2B5EF4-FFF2-40B4-BE49-F238E27FC236}">
                                    <a16:creationId xmlns:a16="http://schemas.microsoft.com/office/drawing/2014/main" id="{F196BE6A-26A7-4345-964F-3E9F1A72119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832425" y="173675"/>
                                  <a:ext cx="329045" cy="285750"/>
                                </a:xfrm>
                                <a:custGeom>
                                  <a:avLst/>
                                  <a:gdLst>
                                    <a:gd name="connsiteX0" fmla="*/ 272229 w 329045"/>
                                    <a:gd name="connsiteY0" fmla="*/ 6001 h 285750"/>
                                    <a:gd name="connsiteX1" fmla="*/ 164857 w 329045"/>
                                    <a:gd name="connsiteY1" fmla="*/ 89129 h 285750"/>
                                    <a:gd name="connsiteX2" fmla="*/ 164857 w 329045"/>
                                    <a:gd name="connsiteY2" fmla="*/ 89129 h 285750"/>
                                    <a:gd name="connsiteX3" fmla="*/ 57484 w 329045"/>
                                    <a:gd name="connsiteY3" fmla="*/ 6001 h 285750"/>
                                    <a:gd name="connsiteX4" fmla="*/ 164857 w 329045"/>
                                    <a:gd name="connsiteY4" fmla="*/ 283092 h 285750"/>
                                    <a:gd name="connsiteX5" fmla="*/ 164857 w 329045"/>
                                    <a:gd name="connsiteY5" fmla="*/ 282226 h 285750"/>
                                    <a:gd name="connsiteX6" fmla="*/ 272229 w 329045"/>
                                    <a:gd name="connsiteY6" fmla="*/ 6001 h 28575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29045" h="285750">
                                      <a:moveTo>
                                        <a:pt x="272229" y="6001"/>
                                      </a:moveTo>
                                      <a:cubicBezTo>
                                        <a:pt x="199493" y="2538"/>
                                        <a:pt x="164857" y="89129"/>
                                        <a:pt x="164857" y="89129"/>
                                      </a:cubicBezTo>
                                      <a:lnTo>
                                        <a:pt x="164857" y="89129"/>
                                      </a:lnTo>
                                      <a:cubicBezTo>
                                        <a:pt x="163991" y="86531"/>
                                        <a:pt x="129354" y="3404"/>
                                        <a:pt x="57484" y="6001"/>
                                      </a:cubicBezTo>
                                      <a:cubicBezTo>
                                        <a:pt x="-15253" y="9465"/>
                                        <a:pt x="-36034" y="193038"/>
                                        <a:pt x="164857" y="283092"/>
                                      </a:cubicBezTo>
                                      <a:lnTo>
                                        <a:pt x="164857" y="282226"/>
                                      </a:lnTo>
                                      <a:cubicBezTo>
                                        <a:pt x="365747" y="192172"/>
                                        <a:pt x="344966" y="9465"/>
                                        <a:pt x="272229" y="600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2" name="Freeform 722">
                                <a:extLst>
                                  <a:ext uri="{FF2B5EF4-FFF2-40B4-BE49-F238E27FC236}">
                                    <a16:creationId xmlns:a16="http://schemas.microsoft.com/office/drawing/2014/main" id="{5BA5E559-C515-8E4C-9CB2-FFAB2BC5DDC2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054877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89634 w 346363"/>
                                    <a:gd name="connsiteY0" fmla="*/ 5998 h 303068"/>
                                    <a:gd name="connsiteX1" fmla="*/ 175334 w 346363"/>
                                    <a:gd name="connsiteY1" fmla="*/ 95187 h 303068"/>
                                    <a:gd name="connsiteX2" fmla="*/ 175334 w 346363"/>
                                    <a:gd name="connsiteY2" fmla="*/ 95187 h 303068"/>
                                    <a:gd name="connsiteX3" fmla="*/ 61034 w 346363"/>
                                    <a:gd name="connsiteY3" fmla="*/ 5998 h 303068"/>
                                    <a:gd name="connsiteX4" fmla="*/ 175334 w 346363"/>
                                    <a:gd name="connsiteY4" fmla="*/ 303871 h 303068"/>
                                    <a:gd name="connsiteX5" fmla="*/ 175334 w 346363"/>
                                    <a:gd name="connsiteY5" fmla="*/ 303005 h 303068"/>
                                    <a:gd name="connsiteX6" fmla="*/ 289634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89634" y="5998"/>
                                      </a:moveTo>
                                      <a:cubicBezTo>
                                        <a:pt x="211702" y="2535"/>
                                        <a:pt x="175334" y="95187"/>
                                        <a:pt x="175334" y="95187"/>
                                      </a:cubicBezTo>
                                      <a:lnTo>
                                        <a:pt x="175334" y="95187"/>
                                      </a:lnTo>
                                      <a:cubicBezTo>
                                        <a:pt x="174468" y="91723"/>
                                        <a:pt x="137234" y="2535"/>
                                        <a:pt x="61034" y="5998"/>
                                      </a:cubicBezTo>
                                      <a:cubicBezTo>
                                        <a:pt x="-16898" y="9462"/>
                                        <a:pt x="-38545" y="206889"/>
                                        <a:pt x="175334" y="303871"/>
                                      </a:cubicBezTo>
                                      <a:lnTo>
                                        <a:pt x="175334" y="303005"/>
                                      </a:lnTo>
                                      <a:cubicBezTo>
                                        <a:pt x="389214" y="206889"/>
                                        <a:pt x="366700" y="10328"/>
                                        <a:pt x="289634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3" name="Freeform 723">
                                <a:extLst>
                                  <a:ext uri="{FF2B5EF4-FFF2-40B4-BE49-F238E27FC236}">
                                    <a16:creationId xmlns:a16="http://schemas.microsoft.com/office/drawing/2014/main" id="{25D06821-3568-BD49-9C35-B92BC206606C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655502" y="907118"/>
                                  <a:ext cx="233795" cy="199159"/>
                                </a:xfrm>
                                <a:custGeom>
                                  <a:avLst/>
                                  <a:gdLst>
                                    <a:gd name="connsiteX0" fmla="*/ 192843 w 233795"/>
                                    <a:gd name="connsiteY0" fmla="*/ 5984 h 199159"/>
                                    <a:gd name="connsiteX1" fmla="*/ 117509 w 233795"/>
                                    <a:gd name="connsiteY1" fmla="*/ 63999 h 199159"/>
                                    <a:gd name="connsiteX2" fmla="*/ 117509 w 233795"/>
                                    <a:gd name="connsiteY2" fmla="*/ 63999 h 199159"/>
                                    <a:gd name="connsiteX3" fmla="*/ 42175 w 233795"/>
                                    <a:gd name="connsiteY3" fmla="*/ 5984 h 199159"/>
                                    <a:gd name="connsiteX4" fmla="*/ 117509 w 233795"/>
                                    <a:gd name="connsiteY4" fmla="*/ 199947 h 199159"/>
                                    <a:gd name="connsiteX5" fmla="*/ 117509 w 233795"/>
                                    <a:gd name="connsiteY5" fmla="*/ 199947 h 199159"/>
                                    <a:gd name="connsiteX6" fmla="*/ 192843 w 233795"/>
                                    <a:gd name="connsiteY6" fmla="*/ 5984 h 19915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233795" h="199159">
                                      <a:moveTo>
                                        <a:pt x="192843" y="5984"/>
                                      </a:moveTo>
                                      <a:cubicBezTo>
                                        <a:pt x="141755" y="3386"/>
                                        <a:pt x="117509" y="63999"/>
                                        <a:pt x="117509" y="63999"/>
                                      </a:cubicBezTo>
                                      <a:lnTo>
                                        <a:pt x="117509" y="63999"/>
                                      </a:lnTo>
                                      <a:cubicBezTo>
                                        <a:pt x="116643" y="62268"/>
                                        <a:pt x="92398" y="3386"/>
                                        <a:pt x="42175" y="5984"/>
                                      </a:cubicBezTo>
                                      <a:cubicBezTo>
                                        <a:pt x="-8914" y="8581"/>
                                        <a:pt x="-23634" y="136736"/>
                                        <a:pt x="117509" y="199947"/>
                                      </a:cubicBezTo>
                                      <a:lnTo>
                                        <a:pt x="117509" y="199947"/>
                                      </a:lnTo>
                                      <a:cubicBezTo>
                                        <a:pt x="258652" y="136736"/>
                                        <a:pt x="243932" y="7715"/>
                                        <a:pt x="192843" y="59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4" name="Freeform 724">
                                <a:extLst>
                                  <a:ext uri="{FF2B5EF4-FFF2-40B4-BE49-F238E27FC236}">
                                    <a16:creationId xmlns:a16="http://schemas.microsoft.com/office/drawing/2014/main" id="{C50C8529-C399-0B44-BAF2-8E32178F7774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2687782" y="746044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1 w 346363"/>
                                    <a:gd name="connsiteY1" fmla="*/ 95187 h 303068"/>
                                    <a:gd name="connsiteX2" fmla="*/ 176401 w 346363"/>
                                    <a:gd name="connsiteY2" fmla="*/ 95187 h 303068"/>
                                    <a:gd name="connsiteX3" fmla="*/ 61234 w 346363"/>
                                    <a:gd name="connsiteY3" fmla="*/ 5998 h 303068"/>
                                    <a:gd name="connsiteX4" fmla="*/ 176401 w 346363"/>
                                    <a:gd name="connsiteY4" fmla="*/ 303871 h 303068"/>
                                    <a:gd name="connsiteX5" fmla="*/ 176401 w 346363"/>
                                    <a:gd name="connsiteY5" fmla="*/ 303871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1" y="95187"/>
                                        <a:pt x="176401" y="95187"/>
                                      </a:cubicBezTo>
                                      <a:lnTo>
                                        <a:pt x="176401" y="95187"/>
                                      </a:lnTo>
                                      <a:cubicBezTo>
                                        <a:pt x="175535" y="91723"/>
                                        <a:pt x="138301" y="2535"/>
                                        <a:pt x="61234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1" y="303871"/>
                                      </a:cubicBezTo>
                                      <a:lnTo>
                                        <a:pt x="176401" y="303871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5" name="Freeform 725">
                                <a:extLst>
                                  <a:ext uri="{FF2B5EF4-FFF2-40B4-BE49-F238E27FC236}">
                                    <a16:creationId xmlns:a16="http://schemas.microsoft.com/office/drawing/2014/main" id="{57D2E751-E0A1-1747-BAE2-30467CA687B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550352" y="84302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4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9462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6" name="Freeform 726">
                                <a:extLst>
                                  <a:ext uri="{FF2B5EF4-FFF2-40B4-BE49-F238E27FC236}">
                                    <a16:creationId xmlns:a16="http://schemas.microsoft.com/office/drawing/2014/main" id="{CC96C8B9-76DF-3348-A827-38DD1EF78EF0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031673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7" name="Freeform 727">
                                <a:extLst>
                                  <a:ext uri="{FF2B5EF4-FFF2-40B4-BE49-F238E27FC236}">
                                    <a16:creationId xmlns:a16="http://schemas.microsoft.com/office/drawing/2014/main" id="{5EBBA525-5FCB-0F4B-8C0B-43E7FD9B860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585072" y="746100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1219" y="118511"/>
                                        <a:pt x="208231" y="8540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8" name="Freeform 728">
                                <a:extLst>
                                  <a:ext uri="{FF2B5EF4-FFF2-40B4-BE49-F238E27FC236}">
                                    <a16:creationId xmlns:a16="http://schemas.microsoft.com/office/drawing/2014/main" id="{6F185BF7-C765-8C4F-8724-787A9C3D87ED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4951059" y="199610"/>
                                  <a:ext cx="355023" cy="311727"/>
                                </a:xfrm>
                                <a:custGeom>
                                  <a:avLst/>
                                  <a:gdLst>
                                    <a:gd name="connsiteX0" fmla="*/ 297837 w 355022"/>
                                    <a:gd name="connsiteY0" fmla="*/ 6043 h 311727"/>
                                    <a:gd name="connsiteX1" fmla="*/ 180073 w 355022"/>
                                    <a:gd name="connsiteY1" fmla="*/ 96964 h 311727"/>
                                    <a:gd name="connsiteX2" fmla="*/ 180073 w 355022"/>
                                    <a:gd name="connsiteY2" fmla="*/ 96964 h 311727"/>
                                    <a:gd name="connsiteX3" fmla="*/ 62310 w 355022"/>
                                    <a:gd name="connsiteY3" fmla="*/ 6043 h 311727"/>
                                    <a:gd name="connsiteX4" fmla="*/ 180073 w 355022"/>
                                    <a:gd name="connsiteY4" fmla="*/ 309977 h 311727"/>
                                    <a:gd name="connsiteX5" fmla="*/ 180073 w 355022"/>
                                    <a:gd name="connsiteY5" fmla="*/ 309112 h 311727"/>
                                    <a:gd name="connsiteX6" fmla="*/ 297837 w 355022"/>
                                    <a:gd name="connsiteY6" fmla="*/ 6043 h 31172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55022" h="311727">
                                      <a:moveTo>
                                        <a:pt x="297837" y="6043"/>
                                      </a:moveTo>
                                      <a:cubicBezTo>
                                        <a:pt x="218173" y="1714"/>
                                        <a:pt x="180073" y="96964"/>
                                        <a:pt x="180073" y="96964"/>
                                      </a:cubicBezTo>
                                      <a:lnTo>
                                        <a:pt x="180073" y="96964"/>
                                      </a:lnTo>
                                      <a:cubicBezTo>
                                        <a:pt x="179207" y="93500"/>
                                        <a:pt x="141108" y="2580"/>
                                        <a:pt x="62310" y="6043"/>
                                      </a:cubicBezTo>
                                      <a:cubicBezTo>
                                        <a:pt x="-17354" y="9507"/>
                                        <a:pt x="-39868" y="211264"/>
                                        <a:pt x="180073" y="309977"/>
                                      </a:cubicBezTo>
                                      <a:lnTo>
                                        <a:pt x="180073" y="309112"/>
                                      </a:lnTo>
                                      <a:cubicBezTo>
                                        <a:pt x="400014" y="211264"/>
                                        <a:pt x="377501" y="9507"/>
                                        <a:pt x="297837" y="604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9" name="Freeform 729">
                                <a:extLst>
                                  <a:ext uri="{FF2B5EF4-FFF2-40B4-BE49-F238E27FC236}">
                                    <a16:creationId xmlns:a16="http://schemas.microsoft.com/office/drawing/2014/main" id="{05641BD5-B745-3742-B9F3-A2EAA4F2C66F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3742459" y="1277712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4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0" name="Freeform 730">
                                <a:extLst>
                                  <a:ext uri="{FF2B5EF4-FFF2-40B4-BE49-F238E27FC236}">
                                    <a16:creationId xmlns:a16="http://schemas.microsoft.com/office/drawing/2014/main" id="{48DE4C38-1A70-A742-A4D3-749C33BB8027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938978" y="615347"/>
                                  <a:ext cx="199159" cy="173182"/>
                                </a:xfrm>
                                <a:custGeom>
                                  <a:avLst/>
                                  <a:gdLst>
                                    <a:gd name="connsiteX0" fmla="*/ 164935 w 199159"/>
                                    <a:gd name="connsiteY0" fmla="*/ 5942 h 173181"/>
                                    <a:gd name="connsiteX1" fmla="*/ 100858 w 199159"/>
                                    <a:gd name="connsiteY1" fmla="*/ 56165 h 173181"/>
                                    <a:gd name="connsiteX2" fmla="*/ 100858 w 199159"/>
                                    <a:gd name="connsiteY2" fmla="*/ 56165 h 173181"/>
                                    <a:gd name="connsiteX3" fmla="*/ 36781 w 199159"/>
                                    <a:gd name="connsiteY3" fmla="*/ 6808 h 173181"/>
                                    <a:gd name="connsiteX4" fmla="*/ 100858 w 199159"/>
                                    <a:gd name="connsiteY4" fmla="*/ 173063 h 173181"/>
                                    <a:gd name="connsiteX5" fmla="*/ 100858 w 199159"/>
                                    <a:gd name="connsiteY5" fmla="*/ 173063 h 173181"/>
                                    <a:gd name="connsiteX6" fmla="*/ 164935 w 199159"/>
                                    <a:gd name="connsiteY6" fmla="*/ 5942 h 1731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199159" h="173181">
                                      <a:moveTo>
                                        <a:pt x="164935" y="5942"/>
                                      </a:moveTo>
                                      <a:cubicBezTo>
                                        <a:pt x="121640" y="4211"/>
                                        <a:pt x="100858" y="56165"/>
                                        <a:pt x="100858" y="56165"/>
                                      </a:cubicBezTo>
                                      <a:lnTo>
                                        <a:pt x="100858" y="56165"/>
                                      </a:lnTo>
                                      <a:cubicBezTo>
                                        <a:pt x="99992" y="54433"/>
                                        <a:pt x="79210" y="4211"/>
                                        <a:pt x="36781" y="6808"/>
                                      </a:cubicBezTo>
                                      <a:cubicBezTo>
                                        <a:pt x="-6515" y="8540"/>
                                        <a:pt x="-19503" y="119376"/>
                                        <a:pt x="100858" y="173063"/>
                                      </a:cubicBezTo>
                                      <a:lnTo>
                                        <a:pt x="100858" y="173063"/>
                                      </a:lnTo>
                                      <a:cubicBezTo>
                                        <a:pt x="220354" y="117645"/>
                                        <a:pt x="208231" y="7674"/>
                                        <a:pt x="164935" y="594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1" name="Freeform 731">
                                <a:extLst>
                                  <a:ext uri="{FF2B5EF4-FFF2-40B4-BE49-F238E27FC236}">
                                    <a16:creationId xmlns:a16="http://schemas.microsoft.com/office/drawing/2014/main" id="{0F1C662C-4715-834A-9C4B-BD5E8FD2C8A3}"/>
                                  </a:ext>
                                </a:extLst>
                              </wps:cNvPr>
                              <wps:cNvSpPr/>
                              <wps:spPr>
                                <a:xfrm>
                                  <a:off x="1343891" y="476746"/>
                                  <a:ext cx="346364" cy="303068"/>
                                </a:xfrm>
                                <a:custGeom>
                                  <a:avLst/>
                                  <a:gdLst>
                                    <a:gd name="connsiteX0" fmla="*/ 291566 w 346363"/>
                                    <a:gd name="connsiteY0" fmla="*/ 5998 h 303068"/>
                                    <a:gd name="connsiteX1" fmla="*/ 176400 w 346363"/>
                                    <a:gd name="connsiteY1" fmla="*/ 95187 h 303068"/>
                                    <a:gd name="connsiteX2" fmla="*/ 176400 w 346363"/>
                                    <a:gd name="connsiteY2" fmla="*/ 95187 h 303068"/>
                                    <a:gd name="connsiteX3" fmla="*/ 61235 w 346363"/>
                                    <a:gd name="connsiteY3" fmla="*/ 5998 h 303068"/>
                                    <a:gd name="connsiteX4" fmla="*/ 176400 w 346363"/>
                                    <a:gd name="connsiteY4" fmla="*/ 303871 h 303068"/>
                                    <a:gd name="connsiteX5" fmla="*/ 176400 w 346363"/>
                                    <a:gd name="connsiteY5" fmla="*/ 303005 h 303068"/>
                                    <a:gd name="connsiteX6" fmla="*/ 291566 w 346363"/>
                                    <a:gd name="connsiteY6" fmla="*/ 5998 h 303068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</a:cxnLst>
                                  <a:rect l="l" t="t" r="r" b="b"/>
                                  <a:pathLst>
                                    <a:path w="346363" h="303068">
                                      <a:moveTo>
                                        <a:pt x="291566" y="5998"/>
                                      </a:moveTo>
                                      <a:cubicBezTo>
                                        <a:pt x="213635" y="2535"/>
                                        <a:pt x="176400" y="95187"/>
                                        <a:pt x="176400" y="95187"/>
                                      </a:cubicBezTo>
                                      <a:lnTo>
                                        <a:pt x="176400" y="95187"/>
                                      </a:lnTo>
                                      <a:cubicBezTo>
                                        <a:pt x="175535" y="91723"/>
                                        <a:pt x="138300" y="2535"/>
                                        <a:pt x="61235" y="5998"/>
                                      </a:cubicBezTo>
                                      <a:cubicBezTo>
                                        <a:pt x="-16697" y="9462"/>
                                        <a:pt x="-39211" y="206889"/>
                                        <a:pt x="176400" y="303871"/>
                                      </a:cubicBezTo>
                                      <a:lnTo>
                                        <a:pt x="176400" y="303005"/>
                                      </a:lnTo>
                                      <a:cubicBezTo>
                                        <a:pt x="392012" y="206889"/>
                                        <a:pt x="369498" y="10328"/>
                                        <a:pt x="291566" y="59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8653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B91BBCD" id="Group 734" o:spid="_x0000_s1026" style="width:482.75pt;height:138.75pt;mso-position-horizontal-relative:char;mso-position-vertical-relative:line" coordsize="53060,158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">
                      <v:shape id="Freeform 13" o:spid="_x0000_s1027" style="position:absolute;top:7460;width:3463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" path="m291566,5998c213635,2535,176401,95187,176401,95187r,c175535,91723,138300,2535,61235,5998,-16697,9462,-39211,206889,176401,303871r,c392012,206889,369498,10328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871;291567,5998" o:connectangles="0,0,0,0,0,0,0"/>
                      </v:shape>
                      <v:shape id="Freeform 14" o:spid="_x0000_s1028" style="position:absolute;left:18625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" path="m291566,5998c213635,2535,176401,95187,176401,95187r,c175535,91723,138300,2535,61235,5998,-16697,9462,-39211,206889,176401,303871r,-866c392012,206889,369498,9462,291566,5998xe" fillcolor="#f279a2 [3205]" stroked="f" strokeweight=".24036mm">
                        <v:stroke joinstyle="miter"/>
                        <v:path arrowok="t" o:connecttype="custom" o:connectlocs="291567,5998;176402,95187;176402,95187;61235,5998;176402,303871;176402,303005;291567,5998" o:connectangles="0,0,0,0,0,0,0"/>
                      </v:shape>
                      <v:shape id="Freeform 15" o:spid="_x0000_s1029" style="position:absolute;left:8972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" path="m164935,5942c121640,4211,100858,56165,100858,56165r,c99992,54433,79210,4211,36781,6808,-6515,8540,-19503,119376,100858,173063r,c221220,118511,208231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16" o:spid="_x0000_s1030" style="position:absolute;left:4243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17" o:spid="_x0000_s1031" style="position:absolute;left:14295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18" o:spid="_x0000_s1032" style="position:absolute;left:19482;top:2949;width:1732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19" o:spid="_x0000_s1033" style="position:absolute;left:14045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" path="m192843,5984c141755,3386,117509,63999,117509,63999r,c116643,62268,92398,3386,42175,5984,-8914,8581,-23634,136736,117509,199947r,c257786,137602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20" o:spid="_x0000_s1034" style="position:absolute;left:3256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" path="m358149,6020c262033,1690,216140,115990,216140,115990r,c214408,112527,168515,1690,74130,6886,-21985,11216,-49695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0,6886;216140,373166;216140,372301;358149,6020" o:connectangles="0,0,0,0,0,0,0"/>
                      </v:shape>
                      <v:shape id="Freeform 21" o:spid="_x0000_s1035" style="position:absolute;left:23258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" path="m192843,5984c141755,3386,117509,64000,117509,64000r,c116643,62268,92398,3386,42175,5984,-8914,8581,-23634,136736,117509,199947r,c257787,136736,243932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Freeform 22" o:spid="_x0000_s1036" style="position:absolute;left:11302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23" o:spid="_x0000_s1037" style="position:absolute;left:11403;top:7305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24" o:spid="_x0000_s1038" style="position:absolute;left:1213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SeZ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OIL7l/QD5OIXAAD//wMAUEsBAi0AFAAGAAgAAAAhANvh9svuAAAAhQEAABMAAAAAAAAAAAAA&#10;AAAAAAAAAFtDb250ZW50X1R5cGVzXS54bWxQSwECLQAUAAYACAAAACEAWvQsW78AAAAVAQAACwAA&#10;AAAAAAAAAAAAAAAfAQAAX3JlbHMvLnJlbHNQSwECLQAUAAYACAAAACEAP6Unm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" o:spid="_x0000_s1039" style="position:absolute;left:1213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6YIC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O7h/CX9ALn6BwAA//8DAFBLAQItABQABgAIAAAAIQDb4fbL7gAAAIUBAAATAAAAAAAAAAAA&#10;AAAAAAAAAABbQ29udGVudF9UeXBlc10ueG1sUEsBAi0AFAAGAAgAAAAhAFr0LFu/AAAAFQEAAAsA&#10;AAAAAAAAAAAAAAAAHwEAAF9yZWxzLy5yZWxzUEsBAi0AFAAGAAgAAAAhAFDpgg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" o:spid="_x0000_s1040" style="position:absolute;left:1213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xx1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mcL9S/oBcvkLAAD//wMAUEsBAi0AFAAGAAgAAAAhANvh9svuAAAAhQEAABMAAAAAAAAAAAAA&#10;AAAAAAAAAFtDb250ZW50X1R5cGVzXS54bWxQSwECLQAUAAYACAAAACEAWvQsW78AAAAVAQAACwAA&#10;AAAAAAAAAAAAAAAfAQAAX3JlbHMvLnJlbHNQSwECLQAUAAYACAAAACEAoDscd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" o:spid="_x0000_s1041" style="position:absolute;left:1213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7nu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mcPfl/QD5OoGAAD//wMAUEsBAi0AFAAGAAgAAAAhANvh9svuAAAAhQEAABMAAAAAAAAAAAAA&#10;AAAAAAAAAFtDb250ZW50X1R5cGVzXS54bWxQSwECLQAUAAYACAAAACEAWvQsW78AAAAVAQAACwAA&#10;AAAAAAAAAAAAAAAfAQAAX3JlbHMvLnJlbHNQSwECLQAUAAYACAAAACEAz3e57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" o:spid="_x0000_s1042" style="position:absolute;left:1213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C2cwQAAANs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lTGyhf5AXr1CwAA//8DAFBLAQItABQABgAIAAAAIQDb4fbL7gAAAIUBAAATAAAAAAAAAAAAAAAA&#10;AAAAAABbQ29udGVudF9UeXBlc10ueG1sUEsBAi0AFAAGAAgAAAAhAFr0LFu/AAAAFQEAAAsAAAAA&#10;AAAAAAAAAAAAHwEAAF9yZWxzLy5yZWxzUEsBAi0AFAAGAAgAAAAhAL7oLZ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" o:spid="_x0000_s1043" style="position:absolute;left:1213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IgH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wyuX9IPkPMLAAAA//8DAFBLAQItABQABgAIAAAAIQDb4fbL7gAAAIUBAAATAAAAAAAAAAAA&#10;AAAAAAAAAABbQ29udGVudF9UeXBlc10ueG1sUEsBAi0AFAAGAAgAAAAhAFr0LFu/AAAAFQEAAAsA&#10;AAAAAAAAAAAAAAAAHwEAAF9yZWxzLy5yZWxzUEsBAi0AFAAGAAgAAAAhANGki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" o:spid="_x0000_s1044" style="position:absolute;left:1213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7dH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sly/yA/TqFwAA//8DAFBLAQItABQABgAIAAAAIQDb4fbL7gAAAIUBAAATAAAAAAAAAAAAAAAA&#10;AAAAAABbQ29udGVudF9UeXBlc10ueG1sUEsBAi0AFAAGAAgAAAAhAFr0LFu/AAAAFQEAAAsAAAAA&#10;AAAAAAAAAAAAHwEAAF9yZWxzLy5yZWxzUEsBAi0AFAAGAAgAAAAhAMVHt0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" o:spid="_x0000_s1045" style="position:absolute;left:1213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xLcxAAAANs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xzH8fUk/QC6vAAAA//8DAFBLAQItABQABgAIAAAAIQDb4fbL7gAAAIUBAAATAAAAAAAAAAAA&#10;AAAAAAAAAABbQ29udGVudF9UeXBlc10ueG1sUEsBAi0AFAAGAAgAAAAhAFr0LFu/AAAAFQEAAAsA&#10;AAAAAAAAAAAAAAAAHwEAAF9yZWxzLy5yZWxzUEsBAi0AFAAGAAgAAAAhAKoLEtz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" o:spid="_x0000_s1046" style="position:absolute;left:1213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YyrxAAAANs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M3g/CX9ALn6BwAA//8DAFBLAQItABQABgAIAAAAIQDb4fbL7gAAAIUBAAATAAAAAAAAAAAA&#10;AAAAAAAAAABbQ29udGVudF9UeXBlc10ueG1sUEsBAi0AFAAGAAgAAAAhAFr0LFu/AAAAFQEAAAsA&#10;AAAAAAAAAAAAAAAAHwEAAF9yZWxzLy5yZWxzUEsBAi0AFAAGAAgAAAAhAFrZjKv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" o:spid="_x0000_s1047" style="position:absolute;left:1213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SkwxAAAANs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yyX8fkk/QK5/AAAA//8DAFBLAQItABQABgAIAAAAIQDb4fbL7gAAAIUBAAATAAAAAAAAAAAA&#10;AAAAAAAAAABbQ29udGVudF9UeXBlc10ueG1sUEsBAi0AFAAGAAgAAAAhAFr0LFu/AAAAFQEAAAsA&#10;AAAAAAAAAAAAAAAAHwEAAF9yZWxzLy5yZWxzUEsBAi0AFAAGAAgAAAAhADWVKTD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" o:spid="_x0000_s1048" style="position:absolute;left:1213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LFE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jO4fUk/QK6uAAAA//8DAFBLAQItABQABgAIAAAAIQDb4fbL7gAAAIUBAAATAAAAAAAAAAAA&#10;AAAAAAAAAABbQ29udGVudF9UeXBlc10ueG1sUEsBAi0AFAAGAAgAAAAhAFr0LFu/AAAAFQEAAAsA&#10;AAAAAAAAAAAAAAAAHwEAAF9yZWxzLy5yZWxzUEsBAi0AFAAGAAgAAAAhALp8sU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" o:spid="_x0000_s1049" style="position:absolute;left:1213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BTf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J7h90v6AXJ+BQAA//8DAFBLAQItABQABgAIAAAAIQDb4fbL7gAAAIUBAAATAAAAAAAAAAAA&#10;AAAAAAAAAABbQ29udGVudF9UeXBlc10ueG1sUEsBAi0AFAAGAAgAAAAhAFr0LFu/AAAAFQEAAAsA&#10;AAAAAAAAAAAAAAAAHwEAAF9yZWxzLy5yZWxzUEsBAi0AFAAGAAgAAAAhANUwFN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" o:spid="_x0000_s1050" style="position:absolute;left:1213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qo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nO4fkk/QK4uAAAA//8DAFBLAQItABQABgAIAAAAIQDb4fbL7gAAAIUBAAATAAAAAAAAAAAA&#10;AAAAAAAAAABbQ29udGVudF9UeXBlc10ueG1sUEsBAi0AFAAGAAgAAAAhAFr0LFu/AAAAFQEAAAsA&#10;AAAAAAAAAAAAAAAAHwEAAF9yZWxzLy5yZWxzUEsBAi0AFAAGAAgAAAAhACXiiq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7" o:spid="_x0000_s1051" style="position:absolute;left:1213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i8z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nO4fkk/QK4uAAAA//8DAFBLAQItABQABgAIAAAAIQDb4fbL7gAAAIUBAAATAAAAAAAAAAAA&#10;AAAAAAAAAABbQ29udGVudF9UeXBlc10ueG1sUEsBAi0AFAAGAAgAAAAhAFr0LFu/AAAAFQEAAAsA&#10;AAAAAAAAAAAAAAAAHwEAAF9yZWxzLy5yZWxzUEsBAi0AFAAGAAgAAAAhAEquLz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" o:spid="_x0000_s1052" style="position:absolute;left:1213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btBwQAAANs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MlS/yA/TqFwAA//8DAFBLAQItABQABgAIAAAAIQDb4fbL7gAAAIUBAAATAAAAAAAAAAAAAAAA&#10;AAAAAABbQ29udGVudF9UeXBlc10ueG1sUEsBAi0AFAAGAAgAAAAhAFr0LFu/AAAAFQEAAAsAAAAA&#10;AAAAAAAAAAAAHwEAAF9yZWxzLy5yZWxzUEsBAi0AFAAGAAgAAAAhADsxu0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" o:spid="_x0000_s1053" style="position:absolute;left:1213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R7a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Xw+yX9ALm6AgAA//8DAFBLAQItABQABgAIAAAAIQDb4fbL7gAAAIUBAAATAAAAAAAAAAAA&#10;AAAAAAAAAABbQ29udGVudF9UeXBlc10ueG1sUEsBAi0AFAAGAAgAAAAhAFr0LFu/AAAAFQEAAAsA&#10;AAAAAAAAAAAAAAAAHwEAAF9yZWxzLy5yZWxzUEsBAi0AFAAGAAgAAAAhAFR9Ht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" o:spid="_x0000_s1054" style="position:absolute;left:1213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cQ6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Wyxf5AXr9CwAA//8DAFBLAQItABQABgAIAAAAIQDb4fbL7gAAAIUBAAATAAAAAAAAAAAAAAAA&#10;AAAAAABbQ29udGVudF9UeXBlc10ueG1sUEsBAi0AFAAGAAgAAAAhAFr0LFu/AAAAFQEAAAsAAAAA&#10;AAAAAAAAAAAAHwEAAF9yZWxzLy5yZWxzUEsBAi0AFAAGAAgAAAAhAJ1BxDr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" o:spid="_x0000_s1055" style="position:absolute;left:1213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WGhwwAAANs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TeHvS/oBcvULAAD//wMAUEsBAi0AFAAGAAgAAAAhANvh9svuAAAAhQEAABMAAAAAAAAAAAAA&#10;AAAAAAAAAFtDb250ZW50X1R5cGVzXS54bWxQSwECLQAUAAYACAAAACEAWvQsW78AAAAVAQAACwAA&#10;AAAAAAAAAAAAAAAfAQAAX3JlbHMvLnJlbHNQSwECLQAUAAYACAAAACEA8g1ho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" o:spid="_x0000_s1056" style="position:absolute;left:1213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//WwwAAANs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NIT7l/QD5OIXAAD//wMAUEsBAi0AFAAGAAgAAAAhANvh9svuAAAAhQEAABMAAAAAAAAAAAAA&#10;AAAAAAAAAFtDb250ZW50X1R5cGVzXS54bWxQSwECLQAUAAYACAAAACEAWvQsW78AAAAVAQAACwAA&#10;AAAAAAAAAAAAAAAfAQAAX3JlbHMvLnJlbHNQSwECLQAUAAYACAAAACEAAt//1s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" o:spid="_x0000_s1057" style="position:absolute;left:1213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1pNxAAAANs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lO4fUk/QK6uAAAA//8DAFBLAQItABQABgAIAAAAIQDb4fbL7gAAAIUBAAATAAAAAAAAAAAA&#10;AAAAAAAAAABbQ29udGVudF9UeXBlc10ueG1sUEsBAi0AFAAGAAgAAAAhAFr0LFu/AAAAFQEAAAsA&#10;AAAAAAAAAAAAAAAAHwEAAF9yZWxzLy5yZWxzUEsBAi0AFAAGAAgAAAAhAG2TWk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" o:spid="_x0000_s1058" style="position:absolute;left:1213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sI5xAAAANs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LIO/L+kHyM0vAAAA//8DAFBLAQItABQABgAIAAAAIQDb4fbL7gAAAIUBAAATAAAAAAAAAAAA&#10;AAAAAAAAAABbQ29udGVudF9UeXBlc10ueG1sUEsBAi0AFAAGAAgAAAAhAFr0LFu/AAAAFQEAAAsA&#10;AAAAAAAAAAAAAAAAHwEAAF9yZWxzLy5yZWxzUEsBAi0AFAAGAAgAAAAhAOJ6wjn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" o:spid="_x0000_s1059" style="position:absolute;left:1213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ei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G/h90v6AXL9AwAA//8DAFBLAQItABQABgAIAAAAIQDb4fbL7gAAAIUBAAATAAAAAAAAAAAA&#10;AAAAAAAAAABbQ29udGVudF9UeXBlc10ueG1sUEsBAi0AFAAGAAgAAAAhAFr0LFu/AAAAFQEAAAsA&#10;AAAAAAAAAAAAAAAAHwEAAF9yZWxzLy5yZWxzUEsBAi0AFAAGAAgAAAAhAI02Z6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" o:spid="_x0000_s1060" style="position:absolute;left:1213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PnV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PIHbl/QD5OIKAAD//wMAUEsBAi0AFAAGAAgAAAAhANvh9svuAAAAhQEAABMAAAAAAAAAAAAA&#10;AAAAAAAAAFtDb250ZW50X1R5cGVzXS54bWxQSwECLQAUAAYACAAAACEAWvQsW78AAAAVAQAACwAA&#10;AAAAAAAAAAAAAAAfAQAAX3JlbHMvLnJlbHNQSwECLQAUAAYACAAAACEAfeT51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" o:spid="_x0000_s1061" style="position:absolute;left:1213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FxO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yQyuX9IPkKt/AAAA//8DAFBLAQItABQABgAIAAAAIQDb4fbL7gAAAIUBAAATAAAAAAAAAAAA&#10;AAAAAAAAAABbQ29udGVudF9UeXBlc10ueG1sUEsBAi0AFAAGAAgAAAAhAFr0LFu/AAAAFQEAAAsA&#10;AAAAAAAAAAAAAAAAHwEAAF9yZWxzLy5yZWxzUEsBAi0AFAAGAAgAAAAhABKoXE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" o:spid="_x0000_s1062" style="position:absolute;left:1213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8g8wQAAANs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kzGyhf5AXr9CwAA//8DAFBLAQItABQABgAIAAAAIQDb4fbL7gAAAIUBAAATAAAAAAAAAAAAAAAA&#10;AAAAAABbQ29udGVudF9UeXBlc10ueG1sUEsBAi0AFAAGAAgAAAAhAFr0LFu/AAAAFQEAAAsAAAAA&#10;AAAAAAAAAAAAHwEAAF9yZWxzLy5yZWxzUEsBAi0AFAAGAAgAAAAhAGM3yDz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" o:spid="_x0000_s1063" style="position:absolute;left:1213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22n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wyuX9IPkIsLAAAA//8DAFBLAQItABQABgAIAAAAIQDb4fbL7gAAAIUBAAATAAAAAAAAAAAA&#10;AAAAAAAAAABbQ29udGVudF9UeXBlc10ueG1sUEsBAi0AFAAGAAgAAAAhAFr0LFu/AAAAFQEAAAsA&#10;AAAAAAAAAAAAAAAAHwEAAF9yZWxzLy5yZWxzUEsBAi0AFAAGAAgAAAAhAAx7baf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" o:spid="_x0000_s1064" style="position:absolute;left:1213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FLn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sly/yA/TqFwAA//8DAFBLAQItABQABgAIAAAAIQDb4fbL7gAAAIUBAAATAAAAAAAAAAAAAAAA&#10;AAAAAABbQ29udGVudF9UeXBlc10ueG1sUEsBAi0AFAAGAAgAAAAhAFr0LFu/AAAAFQEAAAsAAAAA&#10;AAAAAAAAAAAAHwEAAF9yZWxzLy5yZWxzUEsBAi0AFAAGAAgAAAAhABiYUu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" o:spid="_x0000_s1065" style="position:absolute;left:1213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Pd8xAAAANs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0zH8fUk/QC6vAAAA//8DAFBLAQItABQABgAIAAAAIQDb4fbL7gAAAIUBAAATAAAAAAAAAAAA&#10;AAAAAAAAAABbQ29udGVudF9UeXBlc10ueG1sUEsBAi0AFAAGAAgAAAAhAFr0LFu/AAAAFQEAAAsA&#10;AAAAAAAAAAAAAAAAHwEAAF9yZWxzLy5yZWxzUEsBAi0AFAAGAAgAAAAhAHfU93z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" o:spid="_x0000_s1066" style="position:absolute;left:1213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mkLxAAAANs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M/g/CX9ALn6BwAA//8DAFBLAQItABQABgAIAAAAIQDb4fbL7gAAAIUBAAATAAAAAAAAAAAA&#10;AAAAAAAAAABbQ29udGVudF9UeXBlc10ueG1sUEsBAi0AFAAGAAgAAAAhAFr0LFu/AAAAFQEAAAsA&#10;AAAAAAAAAAAAAAAAHwEAAF9yZWxzLy5yZWxzUEsBAi0AFAAGAAgAAAAhAIcGaQv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" o:spid="_x0000_s1067" style="position:absolute;left:1213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syQxAAAANs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I/g90v6AXJ+BQAA//8DAFBLAQItABQABgAIAAAAIQDb4fbL7gAAAIUBAAATAAAAAAAAAAAA&#10;AAAAAAAAAABbQ29udGVudF9UeXBlc10ueG1sUEsBAi0AFAAGAAgAAAAhAFr0LFu/AAAAFQEAAAsA&#10;AAAAAAAAAAAAAAAAHwEAAF9yZWxzLy5yZWxzUEsBAi0AFAAGAAgAAAAhAOhKzJ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" o:spid="_x0000_s1068" style="position:absolute;left:1213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1TkxAAAANs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C7h90v6AXL9AwAA//8DAFBLAQItABQABgAIAAAAIQDb4fbL7gAAAIUBAAATAAAAAAAAAAAA&#10;AAAAAAAAAABbQ29udGVudF9UeXBlc10ueG1sUEsBAi0AFAAGAAgAAAAhAFr0LFu/AAAAFQEAAAsA&#10;AAAAAAAAAAAAAAAAHwEAAF9yZWxzLy5yZWxzUEsBAi0AFAAGAAgAAAAhAGejVO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" o:spid="_x0000_s1069" style="position:absolute;left:1213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/F/xAAAANs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jO4fUk/QK6uAAAA//8DAFBLAQItABQABgAIAAAAIQDb4fbL7gAAAIUBAAATAAAAAAAAAAAA&#10;AAAAAAAAAABbQ29udGVudF9UeXBlc10ueG1sUEsBAi0AFAAGAAgAAAAhAFr0LFu/AAAAFQEAAAsA&#10;AAAAAAAAAAAAAAAAHwEAAF9yZWxzLy5yZWxzUEsBAi0AFAAGAAgAAAAhAAjv8X/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" o:spid="_x0000_s1070" style="position:absolute;left:1213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W8I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3O4fkk/QK4uAAAA//8DAFBLAQItABQABgAIAAAAIQDb4fbL7gAAAIUBAAATAAAAAAAAAAAA&#10;AAAAAAAAAABbQ29udGVudF9UeXBlc10ueG1sUEsBAi0AFAAGAAgAAAAhAFr0LFu/AAAAFQEAAAsA&#10;AAAAAAAAAAAAAAAAHwEAAF9yZWxzLy5yZWxzUEsBAi0AFAAGAAgAAAAhAPg9bw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" o:spid="_x0000_s1071" style="position:absolute;left:1213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cqT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3O4fkk/QK4uAAAA//8DAFBLAQItABQABgAIAAAAIQDb4fbL7gAAAIUBAAATAAAAAAAAAAAA&#10;AAAAAAAAAABbQ29udGVudF9UeXBlc10ueG1sUEsBAi0AFAAGAAgAAAAhAFr0LFu/AAAAFQEAAAsA&#10;AAAAAAAAAAAAAAAAHwEAAF9yZWxzLy5yZWxzUEsBAi0AFAAGAAgAAAAhAJdxypP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" o:spid="_x0000_s1072" style="position:absolute;left:1213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7l7hwQAAANs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MlS/yA/TqFwAA//8DAFBLAQItABQABgAIAAAAIQDb4fbL7gAAAIUBAAATAAAAAAAAAAAAAAAA&#10;AAAAAABbQ29udGVudF9UeXBlc10ueG1sUEsBAi0AFAAGAAgAAAAhAFr0LFu/AAAAFQEAAAsAAAAA&#10;AAAAAAAAAAAAHwEAAF9yZWxzLy5yZWxzUEsBAi0AFAAGAAgAAAAhAObuXu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" o:spid="_x0000_s1073" style="position:absolute;left:1213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vt6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Tw+yX9ALm6AgAA//8DAFBLAQItABQABgAIAAAAIQDb4fbL7gAAAIUBAAATAAAAAAAAAAAA&#10;AAAAAAAAAABbQ29udGVudF9UeXBlc10ueG1sUEsBAi0AFAAGAAgAAAAhAFr0LFu/AAAAFQEAAAsA&#10;AAAAAAAAAAAAAAAAHwEAAF9yZWxzLy5yZWxzUEsBAi0AFAAGAAgAAAAhAImi+3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" o:spid="_x0000_s1074" style="position:absolute;left:1213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Jha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Wyxf5AXr9CwAA//8DAFBLAQItABQABgAIAAAAIQDb4fbL7gAAAIUBAAATAAAAAAAAAAAAAAAA&#10;AAAAAABbQ29udGVudF9UeXBlc10ueG1sUEsBAi0AFAAGAAgAAAAhAFr0LFu/AAAAFQEAAAsAAAAA&#10;AAAAAAAAAAAAHwEAAF9yZWxzLy5yZWxzUEsBAi0AFAAGAAgAAAAhANb0mFr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" o:spid="_x0000_s1075" style="position:absolute;left:1213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D3BwwAAANs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HcP9S/oBcvkLAAD//wMAUEsBAi0AFAAGAAgAAAAhANvh9svuAAAAhQEAABMAAAAAAAAAAAAA&#10;AAAAAAAAAFtDb250ZW50X1R5cGVzXS54bWxQSwECLQAUAAYACAAAACEAWvQsW78AAAAVAQAACwAA&#10;AAAAAAAAAAAAAAAfAQAAX3JlbHMvLnJlbHNQSwECLQAUAAYACAAAACEAubg9wcMAAADbAAAADwAA&#10;AAAAAAAAAAAAAAAHAgAAZHJzL2Rvd25yZXYueG1sUEsFBgAAAAADAAMAtwAAAPc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" o:spid="_x0000_s1076" style="position:absolute;left:1213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qO2wwAAANs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ncD9S/oBcvkLAAD//wMAUEsBAi0AFAAGAAgAAAAhANvh9svuAAAAhQEAABMAAAAAAAAAAAAA&#10;AAAAAAAAAFtDb250ZW50X1R5cGVzXS54bWxQSwECLQAUAAYACAAAACEAWvQsW78AAAAVAQAACwAA&#10;AAAAAAAAAAAAAAAfAQAAX3JlbHMvLnJlbHNQSwECLQAUAAYACAAAACEASWqjts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" o:spid="_x0000_s1077" style="position:absolute;left:1213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gYtxAAAANs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jO4fkk/QK4uAAAA//8DAFBLAQItABQABgAIAAAAIQDb4fbL7gAAAIUBAAATAAAAAAAAAAAA&#10;AAAAAAAAAABbQ29udGVudF9UeXBlc10ueG1sUEsBAi0AFAAGAAgAAAAhAFr0LFu/AAAAFQEAAAsA&#10;AAAAAAAAAAAAAAAAHwEAAF9yZWxzLy5yZWxzUEsBAi0AFAAGAAgAAAAhACYmBi3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" o:spid="_x0000_s1078" style="position:absolute;left:1213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55ZwwAAANs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Mobbl/QD5OIKAAD//wMAUEsBAi0AFAAGAAgAAAAhANvh9svuAAAAhQEAABMAAAAAAAAAAAAA&#10;AAAAAAAAAFtDb250ZW50X1R5cGVzXS54bWxQSwECLQAUAAYACAAAACEAWvQsW78AAAAVAQAACwAA&#10;AAAAAAAAAAAAAAAfAQAAX3JlbHMvLnJlbHNQSwECLQAUAAYACAAAACEAqc+eWc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" o:spid="_x0000_s1079" style="position:absolute;left:1213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zvCxAAAANs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8we4fkk/QK4uAAAA//8DAFBLAQItABQABgAIAAAAIQDb4fbL7gAAAIUBAAATAAAAAAAAAAAA&#10;AAAAAAAAAABbQ29udGVudF9UeXBlc10ueG1sUEsBAi0AFAAGAAgAAAAhAFr0LFu/AAAAFQEAAAsA&#10;AAAAAAAAAAAAAAAAHwEAAF9yZWxzLy5yZWxzUEsBAi0AFAAGAAgAAAAhAMaDO8L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" o:spid="_x0000_s1080" style="position:absolute;left:1213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aW1xAAAANs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gyuX9IPkIsLAAAA//8DAFBLAQItABQABgAIAAAAIQDb4fbL7gAAAIUBAAATAAAAAAAAAAAA&#10;AAAAAAAAAABbQ29udGVudF9UeXBlc10ueG1sUEsBAi0AFAAGAAgAAAAhAFr0LFu/AAAAFQEAAAsA&#10;AAAAAAAAAAAAAAAAHwEAAF9yZWxzLy5yZWxzUEsBAi0AFAAGAAgAAAAhADZRpbX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" o:spid="_x0000_s1081" style="position:absolute;left:1213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QAu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8QT+vqQfIBc3AAAA//8DAFBLAQItABQABgAIAAAAIQDb4fbL7gAAAIUBAAATAAAAAAAAAAAA&#10;AAAAAAAAAABbQ29udGVudF9UeXBlc10ueG1sUEsBAi0AFAAGAAgAAAAhAFr0LFu/AAAAFQEAAAsA&#10;AAAAAAAAAAAAAAAAHwEAAF9yZWxzLy5yZWxzUEsBAi0AFAAGAAgAAAAhAFkdAC7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" o:spid="_x0000_s1082" style="position:absolute;left:1213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pRcwQAAANs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kzGyhf5AXr9CwAA//8DAFBLAQItABQABgAIAAAAIQDb4fbL7gAAAIUBAAATAAAAAAAAAAAAAAAA&#10;AAAAAABbQ29udGVudF9UeXBlc10ueG1sUEsBAi0AFAAGAAgAAAAhAFr0LFu/AAAAFQEAAAsAAAAA&#10;AAAAAAAAAAAAHwEAAF9yZWxzLy5yZWxzUEsBAi0AFAAGAAgAAAAhACiClFzBAAAA2wAAAA8AAAAA&#10;AAAAAAAAAAAABwIAAGRycy9kb3ducmV2LnhtbFBLBQYAAAAAAwADALcAAAD1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" o:spid="_x0000_s1083" style="position:absolute;left:1213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jHH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wyuX9IPkIsLAAAA//8DAFBLAQItABQABgAIAAAAIQDb4fbL7gAAAIUBAAATAAAAAAAAAAAA&#10;AAAAAAAAAABbQ29udGVudF9UeXBlc10ueG1sUEsBAi0AFAAGAAgAAAAhAFr0LFu/AAAAFQEAAAsA&#10;AAAAAAAAAAAAAAAAHwEAAF9yZWxzLy5yZWxzUEsBAi0AFAAGAAgAAAAhAEfOMcf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" o:spid="_x0000_s1084" style="position:absolute;left:1213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Q6H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Wyxf5AXr9CwAA//8DAFBLAQItABQABgAIAAAAIQDb4fbL7gAAAIUBAAATAAAAAAAAAAAAAAAA&#10;AAAAAABbQ29udGVudF9UeXBlc10ueG1sUEsBAi0AFAAGAAgAAAAhAFr0LFu/AAAAFQEAAAsAAAAA&#10;AAAAAAAAAAAAHwEAAF9yZWxzLy5yZWxzUEsBAi0AFAAGAAgAAAAhAFMtDof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" o:spid="_x0000_s1085" style="position:absolute;left:1213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ascwwAAANs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HcPtS/oBcvkHAAD//wMAUEsBAi0AFAAGAAgAAAAhANvh9svuAAAAhQEAABMAAAAAAAAAAAAA&#10;AAAAAAAAAFtDb250ZW50X1R5cGVzXS54bWxQSwECLQAUAAYACAAAACEAWvQsW78AAAAVAQAACwAA&#10;AAAAAAAAAAAAAAAfAQAAX3JlbHMvLnJlbHNQSwECLQAUAAYACAAAACEAPGGrHM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2" o:spid="_x0000_s1086" style="position:absolute;left:1213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zVrwwAAANs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n8Dfl/QD5OoGAAD//wMAUEsBAi0AFAAGAAgAAAAhANvh9svuAAAAhQEAABMAAAAAAAAAAAAA&#10;AAAAAAAAAFtDb250ZW50X1R5cGVzXS54bWxQSwECLQAUAAYACAAAACEAWvQsW78AAAAVAQAACwAA&#10;AAAAAAAAAAAAAAAfAQAAX3JlbHMvLnJlbHNQSwECLQAUAAYACAAAACEAzLM1a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3" o:spid="_x0000_s1087" style="position:absolute;left:1213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5DwxAAAANs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lO4fkk/QK4uAAAA//8DAFBLAQItABQABgAIAAAAIQDb4fbL7gAAAIUBAAATAAAAAAAAAAAA&#10;AAAAAAAAAABbQ29udGVudF9UeXBlc10ueG1sUEsBAi0AFAAGAAgAAAAhAFr0LFu/AAAAFQEAAAsA&#10;AAAAAAAAAAAAAAAAHwEAAF9yZWxzLy5yZWxzUEsBAi0AFAAGAAgAAAAhAKP/kPDEAAAA2w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4" o:spid="_x0000_s1088" style="position:absolute;left:1213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giExAAAANs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2QSuX9IPkKt/AAAA//8DAFBLAQItABQABgAIAAAAIQDb4fbL7gAAAIUBAAATAAAAAAAAAAAA&#10;AAAAAAAAAABbQ29udGVudF9UeXBlc10ueG1sUEsBAi0AFAAGAAgAAAAhAFr0LFu/AAAAFQEAAAsA&#10;AAAAAAAAAAAAAAAAHwEAAF9yZWxzLy5yZWxzUEsBAi0AFAAGAAgAAAAhACwWCIT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5" o:spid="_x0000_s1089" style="position:absolute;left:1213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q0fxAAAANs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80e4fkk/QK4uAAAA//8DAFBLAQItABQABgAIAAAAIQDb4fbL7gAAAIUBAAATAAAAAAAAAAAA&#10;AAAAAAAAAABbQ29udGVudF9UeXBlc10ueG1sUEsBAi0AFAAGAAgAAAAhAFr0LFu/AAAAFQEAAAsA&#10;AAAAAAAAAAAAAAAAHwEAAF9yZWxzLy5yZWxzUEsBAi0AFAAGAAgAAAAhAENarR/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6" o:spid="_x0000_s1090" style="position:absolute;left:1213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NoxAAAANs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yRj+vqQfIBc3AAAA//8DAFBLAQItABQABgAIAAAAIQDb4fbL7gAAAIUBAAATAAAAAAAAAAAA&#10;AAAAAAAAAABbQ29udGVudF9UeXBlc10ueG1sUEsBAi0AFAAGAAgAAAAhAFr0LFu/AAAAFQEAAAsA&#10;AAAAAAAAAAAAAAAAHwEAAF9yZWxzLy5yZWxzUEsBAi0AFAAGAAgAAAAhALOIM2j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7" o:spid="_x0000_s1091" style="position:absolute;left:1213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JbzwwAAANs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WQbnL+kHyPIPAAD//wMAUEsBAi0AFAAGAAgAAAAhANvh9svuAAAAhQEAABMAAAAAAAAAAAAA&#10;AAAAAAAAAFtDb250ZW50X1R5cGVzXS54bWxQSwECLQAUAAYACAAAACEAWvQsW78AAAAVAQAACwAA&#10;AAAAAAAAAAAAAAAfAQAAX3JlbHMvLnJlbHNQSwECLQAUAAYACAAAACEA3MSW88MAAADb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8" o:spid="_x0000_s1092" style="position:absolute;left:1213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wKBwQAAANs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kzGyhf5AXr9CwAA//8DAFBLAQItABQABgAIAAAAIQDb4fbL7gAAAIUBAAATAAAAAAAAAAAAAAAA&#10;AAAAAABbQ29udGVudF9UeXBlc10ueG1sUEsBAi0AFAAGAAgAAAAhAFr0LFu/AAAAFQEAAAsAAAAA&#10;AAAAAAAAAAAAHwEAAF9yZWxzLy5yZWxzUEsBAi0AFAAGAAgAAAAhAK1bAoHBAAAA2wAAAA8AAAAA&#10;AAAAAAAAAAAABwIAAGRycy9kb3ducmV2LnhtbFBLBQYAAAAAAwADALcAAAD1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9" o:spid="_x0000_s1093" style="position:absolute;left:1213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6ca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RQa/X9IPkOsbAAAA//8DAFBLAQItABQABgAIAAAAIQDb4fbL7gAAAIUBAAATAAAAAAAAAAAA&#10;AAAAAAAAAABbQ29udGVudF9UeXBlc10ueG1sUEsBAi0AFAAGAAgAAAAhAFr0LFu/AAAAFQEAAAsA&#10;AAAAAAAAAAAAAAAAHwEAAF9yZWxzLy5yZWxzUEsBAi0AFAAGAAgAAAAhAMIXpxrEAAAA2w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0" o:spid="_x0000_s1094" style="position:absolute;left:5223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H6g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br5Yv8AL36BQAA//8DAFBLAQItABQABgAIAAAAIQDb4fbL7gAAAIUBAAATAAAAAAAAAAAAAAAA&#10;AAAAAABbQ29udGVudF9UeXBlc10ueG1sUEsBAi0AFAAGAAgAAAAhAFr0LFu/AAAAFQEAAAsAAAAA&#10;AAAAAAAAAAAAHwEAAF9yZWxzLy5yZWxzUEsBAi0AFAAGAAgAAAAhAGb4fqD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1" o:spid="_x0000_s1095" style="position:absolute;left:5223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2" o:spid="_x0000_s1096" style="position:absolute;left:5223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3" o:spid="_x0000_s1097" style="position:absolute;left:5223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4" o:spid="_x0000_s1098" style="position:absolute;left:5223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5" o:spid="_x0000_s1099" style="position:absolute;left:5223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6" o:spid="_x0000_s1100" style="position:absolute;left:5223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7" o:spid="_x0000_s1101" style="position:absolute;left:5223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8" o:spid="_x0000_s1102" style="position:absolute;left:5223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89" o:spid="_x0000_s1103" style="position:absolute;left:5223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0" o:spid="_x0000_s1104" style="position:absolute;left:5223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eh9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6+SI/QK9/AQAA//8DAFBLAQItABQABgAIAAAAIQDb4fbL7gAAAIUBAAATAAAAAAAAAAAAAAAA&#10;AAAAAABbQ29udGVudF9UeXBlc10ueG1sUEsBAi0AFAAGAAgAAAAhAFr0LFu/AAAAFQEAAAsAAAAA&#10;AAAAAAAAAAAAHwEAAF9yZWxzLy5yZWxzUEsBAi0AFAAGAAgAAAAhAOMh6H3BAAAA2wAAAA8AAAAA&#10;AAAAAAAAAAAABwIAAGRycy9kb3ducmV2LnhtbFBLBQYAAAAAAwADALcAAAD1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1" o:spid="_x0000_s1105" style="position:absolute;left:5223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2" o:spid="_x0000_s1106" style="position:absolute;left:5223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9ORxAAAANs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2RSuX9IPkPMLAAAA//8DAFBLAQItABQABgAIAAAAIQDb4fbL7gAAAIUBAAATAAAAAAAAAAAA&#10;AAAAAAAAAABbQ29udGVudF9UeXBlc10ueG1sUEsBAi0AFAAGAAgAAAAhAFr0LFu/AAAAFQEAAAsA&#10;AAAAAAAAAAAAAAAAHwEAAF9yZWxzLy5yZWxzUEsBAi0AFAAGAAgAAAAhAHy/05H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3" o:spid="_x0000_s1107" style="position:absolute;left:5223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3YKxAAAANs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ZHfw+yX9ALm6AgAA//8DAFBLAQItABQABgAIAAAAIQDb4fbL7gAAAIUBAAATAAAAAAAAAAAA&#10;AAAAAAAAAABbQ29udGVudF9UeXBlc10ueG1sUEsBAi0AFAAGAAgAAAAhAFr0LFu/AAAAFQEAAAsA&#10;AAAAAAAAAAAAAAAAHwEAAF9yZWxzLy5yZWxzUEsBAi0AFAAGAAgAAAAhABPzdgr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4" o:spid="_x0000_s1108" style="position:absolute;left:5223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5+xAAAANs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2QyuX9IPkIsLAAAA//8DAFBLAQItABQABgAIAAAAIQDb4fbL7gAAAIUBAAATAAAAAAAAAAAA&#10;AAAAAAAAAABbQ29udGVudF9UeXBlc10ueG1sUEsBAi0AFAAGAAgAAAAhAFr0LFu/AAAAFQEAAAsA&#10;AAAAAAAAAAAAAAAAHwEAAF9yZWxzLy5yZWxzUEsBAi0AFAAGAAgAAAAhAJwa7n7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5" o:spid="_x0000_s1109" style="position:absolute;left:5223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vlxAAAANs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yBbw+yX9ALm6AgAA//8DAFBLAQItABQABgAIAAAAIQDb4fbL7gAAAIUBAAATAAAAAAAAAAAA&#10;AAAAAAAAAABbQ29udGVudF9UeXBlc10ueG1sUEsBAi0AFAAGAAgAAAAhAFr0LFu/AAAAFQEAAAsA&#10;AAAAAAAAAAAAAAAAHwEAAF9yZWxzLy5yZWxzUEsBAi0AFAAGAAgAAAAhAPNWS+X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6" o:spid="_x0000_s1110" style="position:absolute;left:5223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NWSxAAAANs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2QyuX9IPkIsLAAAA//8DAFBLAQItABQABgAIAAAAIQDb4fbL7gAAAIUBAAATAAAAAAAAAAAA&#10;AAAAAAAAAABbQ29udGVudF9UeXBlc10ueG1sUEsBAi0AFAAGAAgAAAAhAFr0LFu/AAAAFQEAAAsA&#10;AAAAAAAAAAAAAAAAHwEAAF9yZWxzLy5yZWxzUEsBAi0AFAAGAAgAAAAhAAOE1ZL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7" o:spid="_x0000_s1111" style="position:absolute;left:5223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8" o:spid="_x0000_s1112" style="position:absolute;left:5223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99" o:spid="_x0000_s1113" style="position:absolute;left:5223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0" o:spid="_x0000_s1114" style="position:absolute;left:5223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3RyI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gyzMygd78AwAA//8DAFBLAQItABQABgAIAAAAIQDb4fbL7gAAAIUBAAATAAAAAAAAAAAA&#10;AAAAAAAAAABbQ29udGVudF9UeXBlc10ueG1sUEsBAi0AFAAGAAgAAAAhAFr0LFu/AAAAFQEAAAsA&#10;AAAAAAAAAAAAAAAAHwEAAF9yZWxzLy5yZWxzUEsBAi0AFAAGAAgAAAAhAGbdHIj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1" o:spid="_x0000_s1115" style="position:absolute;left:5223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2" o:spid="_x0000_s1116" style="position:absolute;left:5223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3" o:spid="_x0000_s1117" style="position:absolute;left:5223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4" o:spid="_x0000_s1118" style="position:absolute;left:5223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5" o:spid="_x0000_s1119" style="position:absolute;left:5223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6" o:spid="_x0000_s1120" style="position:absolute;left:5223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7" o:spid="_x0000_s1121" style="position:absolute;left:5223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8" o:spid="_x0000_s1122" style="position:absolute;left:5223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09" o:spid="_x0000_s1123" style="position:absolute;left:5223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57UVxQ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VXGdyeSRPIxRUAAP//AwBQSwECLQAUAAYACAAAACEA2+H2y+4AAACFAQAAEwAAAAAAAAAA&#10;AAAAAAAAAAAAW0NvbnRlbnRfVHlwZXNdLnhtbFBLAQItABQABgAIAAAAIQBa9CxbvwAAABUBAAAL&#10;AAAAAAAAAAAAAAAAAB8BAABfcmVscy8ucmVsc1BLAQItABQABgAIAAAAIQD357U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0" o:spid="_x0000_s1124" style="position:absolute;left:5223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pV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vjwjE+j1LwAAAP//AwBQSwECLQAUAAYACAAAACEA2+H2y+4AAACFAQAAEwAAAAAAAAAA&#10;AAAAAAAAAAAAW0NvbnRlbnRfVHlwZXNdLnhtbFBLAQItABQABgAIAAAAIQBa9CxbvwAAABUBAAAL&#10;AAAAAAAAAAAAAAAAAB8BAABfcmVscy8ucmVsc1BLAQItABQABgAIAAAAIQDjBIpV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1" o:spid="_x0000_s1125" style="position:absolute;left:5223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2" o:spid="_x0000_s1126" style="position:absolute;left:5223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rG5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6g79n0gRy/QsAAP//AwBQSwECLQAUAAYACAAAACEA2+H2y+4AAACFAQAAEwAAAAAAAAAA&#10;AAAAAAAAAAAAW0NvbnRlbnRfVHlwZXNdLnhtbFBLAQItABQABgAIAAAAIQBa9CxbvwAAABUBAAAL&#10;AAAAAAAAAAAAAAAAAB8BAABfcmVscy8ucmVsc1BLAQItABQABgAIAAAAIQB8mrG5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3" o:spid="_x0000_s1127" style="position:absolute;left:5223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hQi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XHj/D3TJpALq8AAAD//wMAUEsBAi0AFAAGAAgAAAAhANvh9svuAAAAhQEAABMAAAAAAAAA&#10;AAAAAAAAAAAAAFtDb250ZW50X1R5cGVzXS54bWxQSwECLQAUAAYACAAAACEAWvQsW78AAAAVAQAA&#10;CwAAAAAAAAAAAAAAAAAfAQAAX3JlbHMvLnJlbHNQSwECLQAUAAYACAAAACEAE9YUI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4" o:spid="_x0000_s1128" style="position:absolute;left:5223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4xW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6g79n0gRy9QsAAP//AwBQSwECLQAUAAYACAAAACEA2+H2y+4AAACFAQAAEwAAAAAAAAAA&#10;AAAAAAAAAAAAW0NvbnRlbnRfVHlwZXNdLnhtbFBLAQItABQABgAIAAAAIQBa9CxbvwAAABUBAAAL&#10;AAAAAAAAAAAAAAAAAB8BAABfcmVscy8ucmVsc1BLAQItABQABgAIAAAAIQCcP4xW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5" o:spid="_x0000_s1129" style="position:absolute;left:5223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ynN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qPp/D3TJpALq8AAAD//wMAUEsBAi0AFAAGAAgAAAAhANvh9svuAAAAhQEAABMAAAAAAAAA&#10;AAAAAAAAAAAAAFtDb250ZW50X1R5cGVzXS54bWxQSwECLQAUAAYACAAAACEAWvQsW78AAAAVAQAA&#10;CwAAAAAAAAAAAAAAAAAfAQAAX3JlbHMvLnJlbHNQSwECLQAUAAYACAAAACEA83Mpz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6" o:spid="_x0000_s1130" style="position:absolute;left:5223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be6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4Cvdn0gRy+QsAAP//AwBQSwECLQAUAAYACAAAACEA2+H2y+4AAACFAQAAEwAAAAAAAAAA&#10;AAAAAAAAAAAAW0NvbnRlbnRfVHlwZXNdLnhtbFBLAQItABQABgAIAAAAIQBa9CxbvwAAABUBAAAL&#10;AAAAAAAAAAAAAAAAAB8BAABfcmVscy8ucmVsc1BLAQItABQABgAIAAAAIQADobe6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7" o:spid="_x0000_s1131" style="position:absolute;left:5223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7RIh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xFH6fSRPI1Q8AAAD//wMAUEsBAi0AFAAGAAgAAAAhANvh9svuAAAAhQEAABMAAAAAAAAA&#10;AAAAAAAAAAAAAFtDb250ZW50X1R5cGVzXS54bWxQSwECLQAUAAYACAAAACEAWvQsW78AAAAVAQAA&#10;CwAAAAAAAAAAAAAAAAAfAQAAX3JlbHMvLnJlbHNQSwECLQAUAAYACAAAACEAbO0SI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8" o:spid="_x0000_s1132" style="position:absolute;left:5223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19" o:spid="_x0000_s1133" style="position:absolute;left:5223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iPI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XGfw9kyaQxS8AAAD//wMAUEsBAi0AFAAGAAgAAAAhANvh9svuAAAAhQEAABMAAAAAAAAA&#10;AAAAAAAAAAAAAFtDb250ZW50X1R5cGVzXS54bWxQSwECLQAUAAYACAAAACEAWvQsW78AAAAVAQAA&#10;CwAAAAAAAAAAAAAAAAAfAQAAX3JlbHMvLnJlbHNQSwECLQAUAAYACAAAACEAcj4jy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0" o:spid="_x0000_s1134" style="position:absolute;left:5223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EDo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vjwjE+jVLwAAAP//AwBQSwECLQAUAAYACAAAACEA2+H2y+4AAACFAQAAEwAAAAAAAAAA&#10;AAAAAAAAAAAAW0NvbnRlbnRfVHlwZXNdLnhtbFBLAQItABQABgAIAAAAIQBa9CxbvwAAABUBAAAL&#10;AAAAAAAAAAAAAAAAAB8BAABfcmVscy8ucmVsc1BLAQItABQABgAIAAAAIQAtaEDo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1" o:spid="_x0000_s1135" style="position:absolute;left:5223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2" o:spid="_x0000_s1136" style="position:absolute;left:5223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3" o:spid="_x0000_s1137" style="position:absolute;left:5223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t6f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R//AS/z6QJ5PwGAAD//wMAUEsBAi0AFAAGAAgAAAAhANvh9svuAAAAhQEAABMAAAAAAAAA&#10;AAAAAAAAAAAAAFtDb250ZW50X1R5cGVzXS54bWxQSwECLQAUAAYACAAAACEAWvQsW78AAAAVAQAA&#10;CwAAAAAAAAAAAAAAAAAfAQAAX3JlbHMvLnJlbHNQSwECLQAUAAYACAAAACEA3bren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4" o:spid="_x0000_s1138" style="position:absolute;left:5223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0br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rDEdyfSRPIxS8AAAD//wMAUEsBAi0AFAAGAAgAAAAhANvh9svuAAAAhQEAABMAAAAAAAAA&#10;AAAAAAAAAAAAAFtDb250ZW50X1R5cGVzXS54bWxQSwECLQAUAAYACAAAACEAWvQsW78AAAAVAQAA&#10;CwAAAAAAAAAAAAAAAAAfAQAAX3JlbHMvLnJlbHNQSwECLQAUAAYACAAAACEAUlNG6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5" o:spid="_x0000_s1139" style="position:absolute;left:5223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+Nw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o/fobfZ9IEcn4DAAD//wMAUEsBAi0AFAAGAAgAAAAhANvh9svuAAAAhQEAABMAAAAAAAAA&#10;AAAAAAAAAAAAAFtDb250ZW50X1R5cGVzXS54bWxQSwECLQAUAAYACAAAACEAWvQsW78AAAAVAQAA&#10;CwAAAAAAAAAAAAAAAAAfAQAAX3JlbHMvLnJlbHNQSwECLQAUAAYACAAAACEAPR/jcM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6" o:spid="_x0000_s1140" style="position:absolute;left:5223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X0H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kCvdn0gRy+QsAAP//AwBQSwECLQAUAAYACAAAACEA2+H2y+4AAACFAQAAEwAAAAAAAAAA&#10;AAAAAAAAAAAAW0NvbnRlbnRfVHlwZXNdLnhtbFBLAQItABQABgAIAAAAIQBa9CxbvwAAABUBAAAL&#10;AAAAAAAAAAAAAAAAAB8BAABfcmVscy8ucmVsc1BLAQItABQABgAIAAAAIQDNzX0H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7" o:spid="_x0000_s1141" style="position:absolute;left:5223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dic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kDn/PpAnk6gYAAP//AwBQSwECLQAUAAYACAAAACEA2+H2y+4AAACFAQAAEwAAAAAAAAAA&#10;AAAAAAAAAAAAW0NvbnRlbnRfVHlwZXNdLnhtbFBLAQItABQABgAIAAAAIQBa9CxbvwAAABUBAAAL&#10;AAAAAAAAAAAAAAAAAB8BAABfcmVscy8ucmVsc1BLAQItABQABgAIAAAAIQCigdic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8" o:spid="_x0000_s1142" style="position:absolute;left:5223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29" o:spid="_x0000_s1143" style="position:absolute;left:5223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ul1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WfZnB9Jk0g5xcAAAD//wMAUEsBAi0AFAAGAAgAAAAhANvh9svuAAAAhQEAABMAAAAAAAAA&#10;AAAAAAAAAAAAAFtDb250ZW50X1R5cGVzXS54bWxQSwECLQAUAAYACAAAACEAWvQsW78AAAAVAQAA&#10;CwAAAAAAAAAAAAAAAAAfAQAAX3JlbHMvLnJlbHNQSwECLQAUAAYACAAAACEAvFLpdc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0" o:spid="_x0000_s1144" style="position:absolute;left:5223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dY1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fHlGJtCrXwAAAP//AwBQSwECLQAUAAYACAAAACEA2+H2y+4AAACFAQAAEwAAAAAAAAAA&#10;AAAAAAAAAAAAW0NvbnRlbnRfVHlwZXNdLnhtbFBLAQItABQABgAIAAAAIQBa9CxbvwAAABUBAAAL&#10;AAAAAAAAAAAAAAAAAB8BAABfcmVscy8ucmVsc1BLAQItABQABgAIAAAAIQCosdY1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1" o:spid="_x0000_s1145" style="position:absolute;left:5223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2" o:spid="_x0000_s1146" style="position:absolute;left:5223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3" o:spid="_x0000_s1147" style="position:absolute;left:5223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4" o:spid="_x0000_s1148" style="position:absolute;left:5223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tA2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zuD2TJpArq4AAAD//wMAUEsBAi0AFAAGAAgAAAAhANvh9svuAAAAhQEAABMAAAAAAAAA&#10;AAAAAAAAAAAAAFtDb250ZW50X1R5cGVzXS54bWxQSwECLQAUAAYACAAAACEAWvQsW78AAAAVAQAA&#10;CwAAAAAAAAAAAAAAAAAfAQAAX3JlbHMvLnJlbHNQSwECLQAUAAYACAAAACEA14rQNs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5" o:spid="_x0000_s1149" style="position:absolute;left:5223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nWt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R/9Ay/z6QJ5PwKAAD//wMAUEsBAi0AFAAGAAgAAAAhANvh9svuAAAAhQEAABMAAAAAAAAA&#10;AAAAAAAAAAAAAFtDb250ZW50X1R5cGVzXS54bWxQSwECLQAUAAYACAAAACEAWvQsW78AAAAVAQAA&#10;CwAAAAAAAAAAAAAAAAAfAQAAX3JlbHMvLnJlbHNQSwECLQAUAAYACAAAACEAuMZ1rc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6" o:spid="_x0000_s1150" style="position:absolute;left:24255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va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eH6TJpAri4AAAD//wMAUEsBAi0AFAAGAAgAAAAhANvh9svuAAAAhQEAABMAAAAAAAAA&#10;AAAAAAAAAAAAAFtDb250ZW50X1R5cGVzXS54bWxQSwECLQAUAAYACAAAACEAWvQsW78AAAAVAQAA&#10;CwAAAAAAAAAAAAAAAAAfAQAAX3JlbHMvLnJlbHNQSwECLQAUAAYACAAAACEASBTr2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7" o:spid="_x0000_s1151" style="position:absolute;left:24255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E5B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zuH6TJpAri4AAAD//wMAUEsBAi0AFAAGAAgAAAAhANvh9svuAAAAhQEAABMAAAAAAAAA&#10;AAAAAAAAAAAAAFtDb250ZW50X1R5cGVzXS54bWxQSwECLQAUAAYACAAAACEAWvQsW78AAAAVAQAA&#10;CwAAAAAAAAAAAAAAAAAfAQAAX3JlbHMvLnJlbHNQSwECLQAUAAYACAAAACEAJ1hOQ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8" o:spid="_x0000_s1152" style="position:absolute;left:24255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39" o:spid="_x0000_s1153" style="position:absolute;left:24255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3+o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T/LoPfZ9IEcnUFAAD//wMAUEsBAi0AFAAGAAgAAAAhANvh9svuAAAAhQEAABMAAAAAAAAA&#10;AAAAAAAAAAAAAFtDb250ZW50X1R5cGVzXS54bWxQSwECLQAUAAYACAAAACEAWvQsW78AAAAVAQAA&#10;CwAAAAAAAAAAAAAAAAAfAQAAX3JlbHMvLnJlbHNQSwECLQAUAAYACAAAACEAOYt/q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0" o:spid="_x0000_s1154" style="position:absolute;left:24255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6VI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vjwjE+j1LwAAAP//AwBQSwECLQAUAAYACAAAACEA2+H2y+4AAACFAQAAEwAAAAAAAAAA&#10;AAAAAAAAAAAAW0NvbnRlbnRfVHlwZXNdLnhtbFBLAQItABQABgAIAAAAIQBa9CxbvwAAABUBAAAL&#10;AAAAAAAAAAAAAAAAAB8BAABfcmVscy8ucmVsc1BLAQItABQABgAIAAAAIQDwt6V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1" o:spid="_x0000_s1155" style="position:absolute;left:2425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2" o:spid="_x0000_s1156" style="position:absolute;left:2425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3" o:spid="_x0000_s1157" style="position:absolute;left:24255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4" o:spid="_x0000_s1158" style="position:absolute;left:24255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5" o:spid="_x0000_s1159" style="position:absolute;left:24255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AbQ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R/8gS/z6QJ5OIGAAD//wMAUEsBAi0AFAAGAAgAAAAhANvh9svuAAAAhQEAABMAAAAAAAAA&#10;AAAAAAAAAAAAAFtDb250ZW50X1R5cGVzXS54bWxQSwECLQAUAAYACAAAACEAWvQsW78AAAAVAQAA&#10;CwAAAAAAAAAAAAAAAAAfAQAAX3JlbHMvLnJlbHNQSwECLQAUAAYACAAAACEA4MAG0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6" o:spid="_x0000_s1160" style="position:absolute;left:24255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pin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xBG7PpAnk4goAAP//AwBQSwECLQAUAAYACAAAACEA2+H2y+4AAACFAQAAEwAAAAAAAAAA&#10;AAAAAAAAAAAAW0NvbnRlbnRfVHlwZXNdLnhtbFBLAQItABQABgAIAAAAIQBa9CxbvwAAABUBAAAL&#10;AAAAAAAAAAAAAAAAAB8BAABfcmVscy8ucmVsc1BLAQItABQABgAIAAAAIQAQEpi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7" o:spid="_x0000_s1161" style="position:absolute;left:24255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j08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pPZnB9Jk0gV/8AAAD//wMAUEsBAi0AFAAGAAgAAAAhANvh9svuAAAAhQEAABMAAAAAAAAA&#10;AAAAAAAAAAAAAFtDb250ZW50X1R5cGVzXS54bWxQSwECLQAUAAYACAAAACEAWvQsW78AAAAVAQAA&#10;CwAAAAAAAAAAAAAAAAAfAQAAX3JlbHMvLnJlbHNQSwECLQAUAAYACAAAACEAf149P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8" o:spid="_x0000_s1162" style="position:absolute;left:2425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49" o:spid="_x0000_s1163" style="position:absolute;left:24255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QzV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WfZXB9Jk0gFxcAAAD//wMAUEsBAi0AFAAGAAgAAAAhANvh9svuAAAAhQEAABMAAAAAAAAA&#10;AAAAAAAAAAAAAFtDb250ZW50X1R5cGVzXS54bWxQSwECLQAUAAYACAAAACEAWvQsW78AAAAVAQAA&#10;CwAAAAAAAAAAAAAAAAAfAQAAX3JlbHMvLnJlbHNQSwECLQAUAAYACAAAACEAYY0M1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0" o:spid="_x0000_s1164" style="position:absolute;left:2425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jOV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fHlGJtCrXwAAAP//AwBQSwECLQAUAAYACAAAACEA2+H2y+4AAACFAQAAEwAAAAAAAAAA&#10;AAAAAAAAAAAAW0NvbnRlbnRfVHlwZXNdLnhtbFBLAQItABQABgAIAAAAIQBa9CxbvwAAABUBAAAL&#10;AAAAAAAAAAAAAAAAAB8BAABfcmVscy8ucmVsc1BLAQItABQABgAIAAAAIQB1bjO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1" o:spid="_x0000_s1165" style="position:absolute;left:24255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2" o:spid="_x0000_s1166" style="position:absolute;left:2425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3" o:spid="_x0000_s1167" style="position:absolute;left:24255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4" o:spid="_x0000_s1168" style="position:absolute;left:24255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5" o:spid="_x0000_s1169" style="position:absolute;left:24255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6" o:spid="_x0000_s1170" style="position:absolute;left:24255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w56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o/zOH6TJpAri4AAAD//wMAUEsBAi0AFAAGAAgAAAAhANvh9svuAAAAhQEAABMAAAAAAAAA&#10;AAAAAAAAAAAAAFtDb250ZW50X1R5cGVzXS54bWxQSwECLQAUAAYACAAAACEAWvQsW78AAAAVAQAA&#10;CwAAAAAAAAAAAAAAAAAfAQAAX3JlbHMvLnJlbHNQSwECLQAUAAYACAAAACEAlcsOe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7" o:spid="_x0000_s1171" style="position:absolute;left:24255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6vh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o/zuH6TJpAri4AAAD//wMAUEsBAi0AFAAGAAgAAAAhANvh9svuAAAAhQEAABMAAAAAAAAA&#10;AAAAAAAAAAAAAFtDb250ZW50X1R5cGVzXS54bWxQSwECLQAUAAYACAAAACEAWvQsW78AAAAVAQAA&#10;CwAAAAAAAAAAAAAAAAAfAQAAX3JlbHMvLnJlbHNQSwECLQAUAAYACAAAACEA+oer4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8" o:spid="_x0000_s1172" style="position:absolute;left:24255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59" o:spid="_x0000_s1173" style="position:absolute;left:2425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JoI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n+IoPfZ9IEcnUFAAD//wMAUEsBAi0AFAAGAAgAAAAhANvh9svuAAAAhQEAABMAAAAAAAAA&#10;AAAAAAAAAAAAAFtDb250ZW50X1R5cGVzXS54bWxQSwECLQAUAAYACAAAACEAWvQsW78AAAAVAQAA&#10;CwAAAAAAAAAAAAAAAAAfAQAAX3JlbHMvLnJlbHNQSwECLQAUAAYACAAAACEA5FSaC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0" o:spid="_x0000_s1174" style="position:absolute;left:24255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vko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vjwjE+j1LwAAAP//AwBQSwECLQAUAAYACAAAACEA2+H2y+4AAACFAQAAEwAAAAAAAAAA&#10;AAAAAAAAAAAAW0NvbnRlbnRfVHlwZXNdLnhtbFBLAQItABQABgAIAAAAIQBa9CxbvwAAABUBAAAL&#10;AAAAAAAAAAAAAAAAAB8BAABfcmVscy8ucmVsc1BLAQItABQABgAIAAAAIQC7Avk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1" o:spid="_x0000_s1175" style="position:absolute;left:2425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2" o:spid="_x0000_s1176" style="position:absolute;left:24255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3" o:spid="_x0000_s1177" style="position:absolute;left:2425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4" o:spid="_x0000_s1178" style="position:absolute;left:24255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5" o:spid="_x0000_s1179" style="position:absolute;left:24255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6" o:spid="_x0000_s1180" style="position:absolute;left:24255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7" o:spid="_x0000_s1181" style="position:absolute;left:24255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62Fc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qPJ/D3TJpALm4AAAD//wMAUEsBAi0AFAAGAAgAAAAhANvh9svuAAAAhQEAABMAAAAAAAAA&#10;AAAAAAAAAAAAAFtDb250ZW50X1R5cGVzXS54bWxQSwECLQAUAAYACAAAACEAWvQsW78AAAAVAQAA&#10;CwAAAAAAAAAAAAAAAAAfAQAAX3JlbHMvLnJlbHNQSwECLQAUAAYACAAAACEANOthXM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8" o:spid="_x0000_s1182" style="position:absolute;left:24255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69" o:spid="_x0000_s1183" style="position:absolute;left:24255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FC1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WfZXB9Jk0gFxcAAAD//wMAUEsBAi0AFAAGAAgAAAAhANvh9svuAAAAhQEAABMAAAAAAAAA&#10;AAAAAAAAAAAAAFtDb250ZW50X1R5cGVzXS54bWxQSwECLQAUAAYACAAAACEAWvQsW78AAAAVAQAA&#10;CwAAAAAAAAAAAAAAAAAfAQAAX3JlbHMvLnJlbHNQSwECLQAUAAYACAAAACEAKjhQt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0" o:spid="_x0000_s1184" style="position:absolute;left:2425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2/1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vjwjE+j1LwAAAP//AwBQSwECLQAUAAYACAAAACEA2+H2y+4AAACFAQAAEwAAAAAAAAAA&#10;AAAAAAAAAAAAW0NvbnRlbnRfVHlwZXNdLnhtbFBLAQItABQABgAIAAAAIQBa9CxbvwAAABUBAAAL&#10;AAAAAAAAAAAAAAAAAB8BAABfcmVscy8ucmVsc1BLAQItABQABgAIAAAAIQA+22/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1" o:spid="_x0000_s1185" style="position:absolute;left:24255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8pu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pGH6fSRPI1Q8AAAD//wMAUEsBAi0AFAAGAAgAAAAhANvh9svuAAAAhQEAABMAAAAAAAAA&#10;AAAAAAAAAAAAAFtDb250ZW50X1R5cGVzXS54bWxQSwECLQAUAAYACAAAACEAWvQsW78AAAAVAQAA&#10;CwAAAAAAAAAAAAAAAAAfAQAAX3JlbHMvLnJlbHNQSwECLQAUAAYACAAAACEAUZfKb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2" o:spid="_x0000_s1186" style="position:absolute;left:24255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3" o:spid="_x0000_s1187" style="position:absolute;left:24255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4" o:spid="_x0000_s1188" style="position:absolute;left:24255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5" o:spid="_x0000_s1189" style="position:absolute;left:24255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6" o:spid="_x0000_s1190" style="position:absolute;left:24255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7" o:spid="_x0000_s1191" style="position:absolute;left:24255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8" o:spid="_x0000_s1192" style="position:absolute;left:24255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79" o:spid="_x0000_s1193" style="position:absolute;left:24255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cZo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ovMvh9Jk0g1zcAAAD//wMAUEsBAi0AFAAGAAgAAAAhANvh9svuAAAAhQEAABMAAAAAAAAA&#10;AAAAAAAAAAAAAFtDb250ZW50X1R5cGVzXS54bWxQSwECLQAUAAYACAAAACEAWvQsW78AAAAVAQAA&#10;CwAAAAAAAAAAAAAAAAAfAQAAX3JlbHMvLnJlbHNQSwECLQAUAAYACAAAACEAr+HGaM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0" o:spid="_x0000_s1194" style="position:absolute;left:24255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Dh/S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8EX56RCfTqFwAA//8DAFBLAQItABQABgAIAAAAIQDb4fbL7gAAAIUBAAATAAAAAAAAAAAA&#10;AAAAAAAAAABbQ29udGVudF9UeXBlc10ueG1sUEsBAi0AFAAGAAgAAAAhAFr0LFu/AAAAFQEAAAsA&#10;AAAAAAAAAAAAAAAAHwEAAF9yZWxzLy5yZWxzUEsBAi0AFAAGAAgAAAAhAAsOH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1" o:spid="_x0000_s1195" style="position:absolute;left:24255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2" o:spid="_x0000_s1196" style="position:absolute;left:24255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3" o:spid="_x0000_s1197" style="position:absolute;left:24255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4" o:spid="_x0000_s1198" style="position:absolute;left:24255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5" o:spid="_x0000_s1199" style="position:absolute;left:24255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6" o:spid="_x0000_s1200" style="position:absolute;left:24255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7" o:spid="_x0000_s1201" style="position:absolute;left:24255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8" o:spid="_x0000_s1202" style="position:absolute;left:75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89" o:spid="_x0000_s1203" style="position:absolute;left:7561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0" o:spid="_x0000_s1204" style="position:absolute;left:7561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4kP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vBl2dkAr3+BQAA//8DAFBLAQItABQABgAIAAAAIQDb4fbL7gAAAIUBAAATAAAAAAAAAAAA&#10;AAAAAAAAAABbQ29udGVudF9UeXBlc10ueG1sUEsBAi0AFAAGAAgAAAAhAFr0LFu/AAAAFQEAAAsA&#10;AAAAAAAAAAAAAAAAHwEAAF9yZWxzLy5yZWxzUEsBAi0AFAAGAAgAAAAhAI7XiQ/EAAAA3AAAAA8A&#10;AAAAAAAAAAAAAAAABwIAAGRycy9kb3ducmV2LnhtbFBLBQYAAAAAAwADALcAAAD4AgAAAAA=&#10;" path="m30740,18617v,6927,-5196,12123,-12123,12123c11690,30740,6494,25544,6494,18617v,-6061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1" o:spid="_x0000_s1205" style="position:absolute;left:7561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2" o:spid="_x0000_s1206" style="position:absolute;left:7561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3" o:spid="_x0000_s1207" style="position:absolute;left:7561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4" o:spid="_x0000_s1208" style="position:absolute;left:756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5" o:spid="_x0000_s1209" style="position:absolute;left:756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6" o:spid="_x0000_s1210" style="position:absolute;left:7561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7" o:spid="_x0000_s1211" style="position:absolute;left:7561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8" o:spid="_x0000_s1212" style="position:absolute;left:7561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199" o:spid="_x0000_s1213" style="position:absolute;left:7561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0" o:spid="_x0000_s1214" style="position:absolute;left:7561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1" o:spid="_x0000_s1215" style="position:absolute;left:7561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Nhv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qSn8nUlHQK5/AQAA//8DAFBLAQItABQABgAIAAAAIQDb4fbL7gAAAIUBAAATAAAAAAAAAAAA&#10;AAAAAAAAAABbQ29udGVudF9UeXBlc10ueG1sUEsBAi0AFAAGAAgAAAAhAFr0LFu/AAAAFQEAAAsA&#10;AAAAAAAAAAAAAAAAHwEAAF9yZWxzLy5yZWxzUEsBAi0AFAAGAAgAAAAhANK02G/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2" o:spid="_x0000_s1216" style="position:absolute;left:7561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3" o:spid="_x0000_s1217" style="position:absolute;left:7561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uOD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zNQdnM+kIyBX/wAAAP//AwBQSwECLQAUAAYACAAAACEA2+H2y+4AAACFAQAAEwAAAAAAAAAA&#10;AAAAAAAAAAAAW0NvbnRlbnRfVHlwZXNdLnhtbFBLAQItABQABgAIAAAAIQBa9CxbvwAAABUBAAAL&#10;AAAAAAAAAAAAAAAAAB8BAABfcmVscy8ucmVsc1BLAQItABQABgAIAAAAIQBNKuO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4" o:spid="_x0000_s1218" style="position:absolute;left:7561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3v3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qEZwP5OOgFz8AgAA//8DAFBLAQItABQABgAIAAAAIQDb4fbL7gAAAIUBAAATAAAAAAAAAAAA&#10;AAAAAAAAAABbQ29udGVudF9UeXBlc10ueG1sUEsBAi0AFAAGAAgAAAAhAFr0LFu/AAAAFQEAAAsA&#10;AAAAAAAAAAAAAAAAHwEAAF9yZWxzLy5yZWxzUEsBAi0AFAAGAAgAAAAhAMLDe/f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5" o:spid="_x0000_s1219" style="position:absolute;left:7561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95s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zNQ9nM+kIyBX/wAAAP//AwBQSwECLQAUAAYACAAAACEA2+H2y+4AAACFAQAAEwAAAAAAAAAA&#10;AAAAAAAAAAAAW0NvbnRlbnRfVHlwZXNdLnhtbFBLAQItABQABgAIAAAAIQBa9CxbvwAAABUBAAAL&#10;AAAAAAAAAAAAAAAAAB8BAABfcmVscy8ucmVsc1BLAQItABQABgAIAAAAIQCtj95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6" o:spid="_x0000_s1220" style="position:absolute;left:7561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UA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UVO4n0lHQC5/AQAA//8DAFBLAQItABQABgAIAAAAIQDb4fbL7gAAAIUBAAATAAAAAAAAAAAA&#10;AAAAAAAAAABbQ29udGVudF9UeXBlc10ueG1sUEsBAi0AFAAGAAgAAAAhAFr0LFu/AAAAFQEAAAsA&#10;AAAAAAAAAAAAAAAAHwEAAF9yZWxzLy5yZWxzUEsBAi0AFAAGAAgAAAAhAF1dQBv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7" o:spid="_x0000_s1221" style="position:absolute;left:7561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eWA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UXP4O5OOgFzdAAAA//8DAFBLAQItABQABgAIAAAAIQDb4fbL7gAAAIUBAAATAAAAAAAAAAAA&#10;AAAAAAAAAABbQ29udGVudF9UeXBlc10ueG1sUEsBAi0AFAAGAAgAAAAhAFr0LFu/AAAAFQEAAAsA&#10;AAAAAAAAAAAAAAAAHwEAAF9yZWxzLy5yZWxzUEsBAi0AFAAGAAgAAAAhADIR5YD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8" o:spid="_x0000_s1222" style="position:absolute;left:7561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09" o:spid="_x0000_s1223" style="position:absolute;left:756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tRp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U5XB9Uw6AnJ+AQAA//8DAFBLAQItABQABgAIAAAAIQDb4fbL7gAAAIUBAAATAAAAAAAAAAAA&#10;AAAAAAAAAABbQ29udGVudF9UeXBlc10ueG1sUEsBAi0AFAAGAAgAAAAhAFr0LFu/AAAAFQEAAAsA&#10;AAAAAAAAAAAAAAAAHwEAAF9yZWxzLy5yZWxzUEsBAi0AFAAGAAgAAAAhACzC1G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0" o:spid="_x0000_s1224" style="position:absolute;left:7561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esp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8+WMHAG9+QUAAP//AwBQSwECLQAUAAYACAAAACEA2+H2y+4AAACFAQAAEwAAAAAAAAAAAAAA&#10;AAAAAAAAW0NvbnRlbnRfVHlwZXNdLnhtbFBLAQItABQABgAIAAAAIQBa9CxbvwAAABUBAAALAAAA&#10;AAAAAAAAAAAAAB8BAABfcmVscy8ucmVsc1BLAQItABQABgAIAAAAIQA4Ies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1" o:spid="_x0000_s1225" style="position:absolute;left:7561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2" o:spid="_x0000_s1226" style="position:absolute;left:7561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9DF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kkGtzPpCMjFFQAA//8DAFBLAQItABQABgAIAAAAIQDb4fbL7gAAAIUBAAATAAAAAAAAAAAA&#10;AAAAAAAAAABbQ29udGVudF9UeXBlc10ueG1sUEsBAi0AFAAGAAgAAAAhAFr0LFu/AAAAFQEAAAsA&#10;AAAAAAAAAAAAAAAAHwEAAF9yZWxzLy5yZWxzUEsBAi0AFAAGAAgAAAAhAKe/0MX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3" o:spid="_x0000_s1227" style="position:absolute;left:7561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3Ve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eQBfs+kIyCXNwAAAP//AwBQSwECLQAUAAYACAAAACEA2+H2y+4AAACFAQAAEwAAAAAAAAAA&#10;AAAAAAAAAAAAW0NvbnRlbnRfVHlwZXNdLnhtbFBLAQItABQABgAIAAAAIQBa9CxbvwAAABUBAAAL&#10;AAAAAAAAAAAAAAAAAB8BAABfcmVscy8ucmVsc1BLAQItABQABgAIAAAAIQDI83V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4" o:spid="_x0000_s1228" style="position:absolute;left:7561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0q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Hk3g70w6AnJxAwAA//8DAFBLAQItABQABgAIAAAAIQDb4fbL7gAAAIUBAAATAAAAAAAAAAAA&#10;AAAAAAAAAABbQ29udGVudF9UeXBlc10ueG1sUEsBAi0AFAAGAAgAAAAhAFr0LFu/AAAAFQEAAAsA&#10;AAAAAAAAAAAAAAAAHwEAAF9yZWxzLy5yZWxzUEsBAi0AFAAGAAgAAAAhAEca7S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5" o:spid="_x0000_s1229" style="position:absolute;left:7561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kix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8kMfs+kIyCXNwAAAP//AwBQSwECLQAUAAYACAAAACEA2+H2y+4AAACFAQAAEwAAAAAAAAAA&#10;AAAAAAAAAAAAW0NvbnRlbnRfVHlwZXNdLnhtbFBLAQItABQABgAIAAAAIQBa9CxbvwAAABUBAAAL&#10;AAAAAAAAAAAAAAAAAB8BAABfcmVscy8ucmVsc1BLAQItABQABgAIAAAAIQAoVki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6" o:spid="_x0000_s1230" style="position:absolute;left:7561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NbG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p7B7Uw6AnJ5BQAA//8DAFBLAQItABQABgAIAAAAIQDb4fbL7gAAAIUBAAATAAAAAAAAAAAA&#10;AAAAAAAAAABbQ29udGVudF9UeXBlc10ueG1sUEsBAi0AFAAGAAgAAAAhAFr0LFu/AAAAFQEAAAsA&#10;AAAAAAAAAAAAAAAAHwEAAF9yZWxzLy5yZWxzUEsBAi0AFAAGAAgAAAAhANiE1sb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7" o:spid="_x0000_s1231" style="position:absolute;left:7561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HNd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jybweyYdAbn4AQAA//8DAFBLAQItABQABgAIAAAAIQDb4fbL7gAAAIUBAAATAAAAAAAAAAAA&#10;AAAAAAAAAABbQ29udGVudF9UeXBlc10ueG1sUEsBAi0AFAAGAAgAAAAhAFr0LFu/AAAAFQEAAAsA&#10;AAAAAAAAAAAAAAAAHwEAAF9yZWxzLy5yZWxzUEsBAi0AFAAGAAgAAAAhALfIc13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8" o:spid="_x0000_s1232" style="position:absolute;left:7561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19" o:spid="_x0000_s1233" style="position:absolute;left:7561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0K0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0kGtzPpCMjFFQAA//8DAFBLAQItABQABgAIAAAAIQDb4fbL7gAAAIUBAAATAAAAAAAAAAAA&#10;AAAAAAAAAABbQ29udGVudF9UeXBlc10ueG1sUEsBAi0AFAAGAAgAAAAhAFr0LFu/AAAAFQEAAAsA&#10;AAAAAAAAAAAAAAAAHwEAAF9yZWxzLy5yZWxzUEsBAi0AFAAGAAgAAAAhAKkbQrT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0" o:spid="_x0000_s1234" style="position:absolute;left:7561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SGU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vpyRI6DXvwAAAP//AwBQSwECLQAUAAYACAAAACEA2+H2y+4AAACFAQAAEwAAAAAAAAAAAAAA&#10;AAAAAAAAW0NvbnRlbnRfVHlwZXNdLnhtbFBLAQItABQABgAIAAAAIQBa9CxbvwAAABUBAAALAAAA&#10;AAAAAAAAAAAAAB8BAABfcmVscy8ucmVsc1BLAQItABQABgAIAAAAIQD2TSG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1" o:spid="_x0000_s1235" style="position:absolute;left:7561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2" o:spid="_x0000_s1236" style="position:absolute;left:7561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3" o:spid="_x0000_s1237" style="position:absolute;left:7561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7/j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WXYLpzPpCMjiDwAA//8DAFBLAQItABQABgAIAAAAIQDb4fbL7gAAAIUBAAATAAAAAAAAAAAA&#10;AAAAAAAAAABbQ29udGVudF9UeXBlc10ueG1sUEsBAi0AFAAGAAgAAAAhAFr0LFu/AAAAFQEAAAsA&#10;AAAAAAAAAAAAAAAAHwEAAF9yZWxzLy5yZWxzUEsBAi0AFAAGAAgAAAAhAAafv+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4" o:spid="_x0000_s1238" style="position:absolute;left:7561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ieX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LJvC75l0BOTyBwAA//8DAFBLAQItABQABgAIAAAAIQDb4fbL7gAAAIUBAAATAAAAAAAAAAAA&#10;AAAAAAAAAABbQ29udGVudF9UeXBlc10ueG1sUEsBAi0AFAAGAAgAAAAhAFr0LFu/AAAAFQEAAAsA&#10;AAAAAAAAAAAAAAAAHwEAAF9yZWxzLy5yZWxzUEsBAi0AFAAGAAgAAAAhAIl2J5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5" o:spid="_x0000_s1239" style="position:absolute;left:7561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oIM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WXYHpzPpCMjiDwAA//8DAFBLAQItABQABgAIAAAAIQDb4fbL7gAAAIUBAAATAAAAAAAAAAAA&#10;AAAAAAAAAABbQ29udGVudF9UeXBlc10ueG1sUEsBAi0AFAAGAAgAAAAhAFr0LFu/AAAAFQEAAAsA&#10;AAAAAAAAAAAAAAAAHwEAAF9yZWxzLy5yZWxzUEsBAi0AFAAGAAgAAAAhAOY6gg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6" o:spid="_x0000_s1240" style="position:absolute;left:2021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Bx7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BboHH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7" o:spid="_x0000_s1241" style="position:absolute;left:20212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Lng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WTaF3zPpCMjlDQAA//8DAFBLAQItABQABgAIAAAAIQDb4fbL7gAAAIUBAAATAAAAAAAAAAAA&#10;AAAAAAAAAABbQ29udGVudF9UeXBlc10ueG1sUEsBAi0AFAAGAAgAAAAhAFr0LFu/AAAAFQEAAAsA&#10;AAAAAAAAAAAAAAAAHwEAAF9yZWxzLy5yZWxzUEsBAi0AFAAGAAgAAAAhAHmku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8" o:spid="_x0000_s1242" style="position:absolute;left:20212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29" o:spid="_x0000_s1243" style="position:absolute;left:20212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4gJ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uXweyYdAbm4AgAA//8DAFBLAQItABQABgAIAAAAIQDb4fbL7gAAAIUBAAATAAAAAAAAAAAA&#10;AAAAAAAAAABbQ29udGVudF9UeXBlc10ueG1sUEsBAi0AFAAGAAgAAAAhAFr0LFu/AAAAFQEAAAsA&#10;AAAAAAAAAAAAAAAAHwEAAF9yZWxzLy5yZWxzUEsBAi0AFAAGAAgAAAAhAGd3iA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0" o:spid="_x0000_s1244" style="position:absolute;left:20212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d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5ssZOQJ69QsAAP//AwBQSwECLQAUAAYACAAAACEA2+H2y+4AAACFAQAAEwAAAAAAAAAAAAAA&#10;AAAAAAAAW0NvbnRlbnRfVHlwZXNdLnhtbFBLAQItABQABgAIAAAAIQBa9CxbvwAAABUBAAALAAAA&#10;AAAAAAAAAAAAAB8BAABfcmVscy8ucmVsc1BLAQItABQABgAIAAAAIQBzlLd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1" o:spid="_x0000_s1245" style="position:absolute;left:20212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BL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6cMEfs+kIyCXNwAAAP//AwBQSwECLQAUAAYACAAAACEA2+H2y+4AAACFAQAAEwAAAAAAAAAA&#10;AAAAAAAAAAAAW0NvbnRlbnRfVHlwZXNdLnhtbFBLAQItABQABgAIAAAAIQBa9CxbvwAAABUBAAAL&#10;AAAAAAAAAAAAAAAAAB8BAABfcmVscy8ucmVsc1BLAQItABQABgAIAAAAIQAc2BL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2" o:spid="_x0000_s1246" style="position:absolute;left:20212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oy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2W0GpzPpCMjiDwAA//8DAFBLAQItABQABgAIAAAAIQDb4fbL7gAAAIUBAAATAAAAAAAAAAAA&#10;AAAAAAAAAABbQ29udGVudF9UeXBlc10ueG1sUEsBAi0AFAAGAAgAAAAhAFr0LFu/AAAAFQEAAAsA&#10;AAAAAAAAAAAAAAAAHwEAAF9yZWxzLy5yZWxzUEsBAi0AFAAGAAgAAAAhAOwKjK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3" o:spid="_x0000_s1247" style="position:absolute;left:2021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k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09kM/s6kIyBXVwAAAP//AwBQSwECLQAUAAYACAAAACEA2+H2y+4AAACFAQAAEwAAAAAAAAAA&#10;AAAAAAAAAAAAW0NvbnRlbnRfVHlwZXNdLnhtbFBLAQItABQABgAIAAAAIQBa9CxbvwAAABUBAAAL&#10;AAAAAAAAAAAAAAAAAB8BAABfcmVscy8ucmVsc1BLAQItABQABgAIAAAAIQCDRik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4" o:spid="_x0000_s1248" style="position:absolute;left:2021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7F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B8n8HsmHQE5vwIAAP//AwBQSwECLQAUAAYACAAAACEA2+H2y+4AAACFAQAAEwAAAAAAAAAA&#10;AAAAAAAAAAAAW0NvbnRlbnRfVHlwZXNdLnhtbFBLAQItABQABgAIAAAAIQBa9CxbvwAAABUBAAAL&#10;AAAAAAAAAAAAAAAAAB8BAABfcmVscy8ucmVsc1BLAQItABQABgAIAAAAIQAMr7F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5" o:spid="_x0000_s1249" style="position:absolute;left:20212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xT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+w++ZdATk4goAAP//AwBQSwECLQAUAAYACAAAACEA2+H2y+4AAACFAQAAEwAAAAAAAAAA&#10;AAAAAAAAAAAAW0NvbnRlbnRfVHlwZXNdLnhtbFBLAQItABQABgAIAAAAIQBa9CxbvwAAABUBAAAL&#10;AAAAAAAAAAAAAAAAAB8BAABfcmVscy8ucmVsc1BLAQItABQABgAIAAAAIQBj4x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6" o:spid="_x0000_s1250" style="position:absolute;left:20212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Yq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/ncD2TjoBc/QIAAP//AwBQSwECLQAUAAYACAAAACEA2+H2y+4AAACFAQAAEwAAAAAAAAAA&#10;AAAAAAAAAAAAW0NvbnRlbnRfVHlwZXNdLnhtbFBLAQItABQABgAIAAAAIQBa9CxbvwAAABUBAAAL&#10;AAAAAAAAAAAAAAAAAB8BAABfcmVscy8ucmVsc1BLAQItABQABgAIAAAAIQCTMYq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7" o:spid="_x0000_s1251" style="position:absolute;left:20212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S8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/ncDmTjoBc/QEAAP//AwBQSwECLQAUAAYACAAAACEA2+H2y+4AAACFAQAAEwAAAAAAAAAA&#10;AAAAAAAAAAAAW0NvbnRlbnRfVHlwZXNdLnhtbFBLAQItABQABgAIAAAAIQBa9CxbvwAAABUBAAAL&#10;AAAAAAAAAAAAAAAAAB8BAABfcmVscy8ucmVsc1BLAQItABQABgAIAAAAIQD8fS8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8" o:spid="_x0000_s1252" style="position:absolute;left:20212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rt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xW1soZOQJ69QsAAP//AwBQSwECLQAUAAYACAAAACEA2+H2y+4AAACFAQAAEwAAAAAAAAAAAAAA&#10;AAAAAAAAW0NvbnRlbnRfVHlwZXNdLnhtbFBLAQItABQABgAIAAAAIQBa9CxbvwAAABUBAAALAAAA&#10;AAAAAAAAAAAAAB8BAABfcmVscy8ucmVsc1BLAQItABQABgAIAAAAIQCN4rt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39" o:spid="_x0000_s1253" style="position:absolute;left:20212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h7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KYZ/J5JR0AufwAAAP//AwBQSwECLQAUAAYACAAAACEA2+H2y+4AAACFAQAAEwAAAAAAAAAA&#10;AAAAAAAAAAAAW0NvbnRlbnRfVHlwZXNdLnhtbFBLAQItABQABgAIAAAAIQBa9CxbvwAAABUBAAAL&#10;AAAAAAAAAAAAAAAAAB8BAABfcmVscy8ucmVsc1BLAQItABQABgAIAAAAIQDirh7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0" o:spid="_x0000_s1254" style="position:absolute;left:20212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sQ0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8+WMHAG9/gUAAP//AwBQSwECLQAUAAYACAAAACEA2+H2y+4AAACFAQAAEwAAAAAAAAAAAAAA&#10;AAAAAAAAW0NvbnRlbnRfVHlwZXNdLnhtbFBLAQItABQABgAIAAAAIQBa9CxbvwAAABUBAAALAAAA&#10;AAAAAAAAAAAAAB8BAABfcmVscy8ucmVsc1BLAQItABQABgAIAAAAIQArksQ0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1" o:spid="_x0000_s1255" style="position:absolute;left:20212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mGv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nozg70w6AnJxAwAA//8DAFBLAQItABQABgAIAAAAIQDb4fbL7gAAAIUBAAATAAAAAAAAAAAA&#10;AAAAAAAAAABbQ29udGVudF9UeXBlc10ueG1sUEsBAi0AFAAGAAgAAAAhAFr0LFu/AAAAFQEAAAsA&#10;AAAAAAAAAAAAAAAAHwEAAF9yZWxzLy5yZWxzUEsBAi0AFAAGAAgAAAAhAETeYa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2" o:spid="_x0000_s1256" style="position:absolute;left:20212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P/Y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bJrB75l0BOTyBwAA//8DAFBLAQItABQABgAIAAAAIQDb4fbL7gAAAIUBAAATAAAAAAAAAAAA&#10;AAAAAAAAAABbQ29udGVudF9UeXBlc10ueG1sUEsBAi0AFAAGAAgAAAAhAFr0LFu/AAAAFQEAAAsA&#10;AAAAAAAAAAAAAAAAHwEAAF9yZWxzLy5yZWxzUEsBAi0AFAAGAAgAAAAhALQM/9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3" o:spid="_x0000_s1257" style="position:absolute;left:20212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Fp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jCeP8HsmHQE5vwIAAP//AwBQSwECLQAUAAYACAAAACEA2+H2y+4AAACFAQAAEwAAAAAAAAAA&#10;AAAAAAAAAAAAW0NvbnRlbnRfVHlwZXNdLnhtbFBLAQItABQABgAIAAAAIQBa9CxbvwAAABUBAAAL&#10;AAAAAAAAAAAAAAAAAB8BAABfcmVscy8ucmVsc1BLAQItABQABgAIAAAAIQDbQFp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4" o:spid="_x0000_s1258" style="position:absolute;left:2021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cI3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aZbB75l0BOTyBwAA//8DAFBLAQItABQABgAIAAAAIQDb4fbL7gAAAIUBAAATAAAAAAAAAAAA&#10;AAAAAAAAAABbQ29udGVudF9UeXBlc10ueG1sUEsBAi0AFAAGAAgAAAAhAFr0LFu/AAAAFQEAAAsA&#10;AAAAAAAAAAAAAAAAHwEAAF9yZWxzLy5yZWxzUEsBAi0AFAAGAAgAAAAhAFSpwj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5" o:spid="_x0000_s1259" style="position:absolute;left:20212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Wes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ewB/s6kIyBXVwAAAP//AwBQSwECLQAUAAYACAAAACEA2+H2y+4AAACFAQAAEwAAAAAAAAAA&#10;AAAAAAAAAAAAW0NvbnRlbnRfVHlwZXNdLnhtbFBLAQItABQABgAIAAAAIQBa9CxbvwAAABUBAAAL&#10;AAAAAAAAAAAAAAAAAB8BAABfcmVscy8ucmVsc1BLAQItABQABgAIAAAAIQA75We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6" o:spid="_x0000_s1260" style="position:absolute;left:2021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/n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nC7Uw6AnJ5BQAA//8DAFBLAQItABQABgAIAAAAIQDb4fbL7gAAAIUBAAATAAAAAAAAAAAA&#10;AAAAAAAAAABbQ29udGVudF9UeXBlc10ueG1sUEsBAi0AFAAGAAgAAAAhAFr0LFu/AAAAFQEAAAsA&#10;AAAAAAAAAAAAAAAAHwEAAF9yZWxzLy5yZWxzUEsBAi0AFAAGAAgAAAAhAMs3+d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7" o:spid="_x0000_s1261" style="position:absolute;left:20212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1xA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c7gdiYdAbn6AwAA//8DAFBLAQItABQABgAIAAAAIQDb4fbL7gAAAIUBAAATAAAAAAAAAAAA&#10;AAAAAAAAAABbQ29udGVudF9UeXBlc10ueG1sUEsBAi0AFAAGAAgAAAAhAFr0LFu/AAAAFQEAAAsA&#10;AAAAAAAAAAAAAAAAHwEAAF9yZWxzLy5yZWxzUEsBAi0AFAAGAAgAAAAhAKR7XE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8" o:spid="_x0000_s1262" style="position:absolute;left:2021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Mgy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mwua+WMHAG9/gUAAP//AwBQSwECLQAUAAYACAAAACEA2+H2y+4AAACFAQAAEwAAAAAAAAAAAAAA&#10;AAAAAAAAW0NvbnRlbnRfVHlwZXNdLnhtbFBLAQItABQABgAIAAAAIQBa9CxbvwAAABUBAAALAAAA&#10;AAAAAAAAAAAAAB8BAABfcmVscy8ucmVsc1BLAQItABQABgAIAAAAIQDV5Mg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49" o:spid="_x0000_s1263" style="position:absolute;left:20212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G2p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dJbB75l0BOTyBwAA//8DAFBLAQItABQABgAIAAAAIQDb4fbL7gAAAIUBAAATAAAAAAAAAAAA&#10;AAAAAAAAAABbQ29udGVudF9UeXBlc10ueG1sUEsBAi0AFAAGAAgAAAAhAFr0LFu/AAAAFQEAAAsA&#10;AAAAAAAAAAAAAAAAHwEAAF9yZWxzLy5yZWxzUEsBAi0AFAAGAAgAAAAhALqoba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0" o:spid="_x0000_s1264" style="position:absolute;left:20212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1Lp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5ssZOQJ69QsAAP//AwBQSwECLQAUAAYACAAAACEA2+H2y+4AAACFAQAAEwAAAAAAAAAAAAAA&#10;AAAAAAAAW0NvbnRlbnRfVHlwZXNdLnhtbFBLAQItABQABgAIAAAAIQBa9CxbvwAAABUBAAALAAAA&#10;AAAAAAAAAAAAAB8BAABfcmVscy8ucmVsc1BLAQItABQABgAIAAAAIQCuS1Lp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1" o:spid="_x0000_s1265" style="position:absolute;left:20212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/dy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09kEfs+kIyCXNwAAAP//AwBQSwECLQAUAAYACAAAACEA2+H2y+4AAACFAQAAEwAAAAAAAAAA&#10;AAAAAAAAAAAAW0NvbnRlbnRfVHlwZXNdLnhtbFBLAQItABQABgAIAAAAIQBa9CxbvwAAABUBAAAL&#10;AAAAAAAAAAAAAAAAAB8BAABfcmVscy8ucmVsc1BLAQItABQABgAIAAAAIQDBB/d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2" o:spid="_x0000_s1266" style="position:absolute;left:20212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WkF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2V0GpzPpCMjiDwAA//8DAFBLAQItABQABgAIAAAAIQDb4fbL7gAAAIUBAAATAAAAAAAAAAAA&#10;AAAAAAAAAABbQ29udGVudF9UeXBlc10ueG1sUEsBAi0AFAAGAAgAAAAhAFr0LFu/AAAAFQEAAAsA&#10;AAAAAAAAAAAAAAAAHwEAAF9yZWxzLy5yZWxzUEsBAi0AFAAGAAgAAAAhADHVaQ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3" o:spid="_x0000_s1267" style="position:absolute;left:20212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cye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GD0/wu+ZdATk4goAAP//AwBQSwECLQAUAAYACAAAACEA2+H2y+4AAACFAQAAEwAAAAAAAAAA&#10;AAAAAAAAAAAAW0NvbnRlbnRfVHlwZXNdLnhtbFBLAQItABQABgAIAAAAIQBa9CxbvwAAABUBAAAL&#10;AAAAAAAAAAAAAAAAAB8BAABfcmVscy8ucmVsc1BLAQItABQABgAIAAAAIQBemcy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4" o:spid="_x0000_s1268" style="position:absolute;left:20212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FTq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6cMM/s6kIyBXVwAAAP//AwBQSwECLQAUAAYACAAAACEA2+H2y+4AAACFAQAAEwAAAAAAAAAA&#10;AAAAAAAAAAAAW0NvbnRlbnRfVHlwZXNdLnhtbFBLAQItABQABgAIAAAAIQBa9CxbvwAAABUBAAAL&#10;AAAAAAAAAAAAAAAAAB8BAABfcmVscy8ucmVsc1BLAQItABQABgAIAAAAIQDRcFT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5" o:spid="_x0000_s1269" style="position:absolute;left:2021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PFx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GE8m8HsmHQE5vwIAAP//AwBQSwECLQAUAAYACAAAACEA2+H2y+4AAACFAQAAEwAAAAAAAAAA&#10;AAAAAAAAAAAAW0NvbnRlbnRfVHlwZXNdLnhtbFBLAQItABQABgAIAAAAIQBa9CxbvwAAABUBAAAL&#10;AAAAAAAAAAAAAAAAAB8BAABfcmVscy8ucmVsc1BLAQItABQABgAIAAAAIQC+PPF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6" o:spid="_x0000_s1270" style="position:absolute;left:20212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m8G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7mcD2TjoBc/QIAAP//AwBQSwECLQAUAAYACAAAACEA2+H2y+4AAACFAQAAEwAAAAAAAAAA&#10;AAAAAAAAAAAAW0NvbnRlbnRfVHlwZXNdLnhtbFBLAQItABQABgAIAAAAIQBa9CxbvwAAABUBAAAL&#10;AAAAAAAAAAAAAAAAAB8BAABfcmVscy8ucmVsc1BLAQItABQABgAIAAAAIQBO7m8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7" o:spid="_x0000_s1271" style="position:absolute;left:2021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sqd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7mcDmTjoBc/QEAAP//AwBQSwECLQAUAAYACAAAACEA2+H2y+4AAACFAQAAEwAAAAAAAAAA&#10;AAAAAAAAAAAAW0NvbnRlbnRfVHlwZXNdLnhtbFBLAQItABQABgAIAAAAIQBa9CxbvwAAABUBAAAL&#10;AAAAAAAAAAAAAAAAAB8BAABfcmVscy8ucmVsc1BLAQItABQABgAIAAAAIQAhosq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8" o:spid="_x0000_s1272" style="position:absolute;left:20212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V7v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uxO1soZOQJ69QsAAP//AwBQSwECLQAUAAYACAAAACEA2+H2y+4AAACFAQAAEwAAAAAAAAAAAAAA&#10;AAAAAAAAW0NvbnRlbnRfVHlwZXNdLnhtbFBLAQItABQABgAIAAAAIQBa9CxbvwAAABUBAAALAAAA&#10;AAAAAAAAAAAAAB8BAABfcmVscy8ucmVsc1BLAQItABQABgAIAAAAIQBQPV7v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59" o:spid="_x0000_s1273" style="position:absolute;left:20212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ft0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o8Z/J5JR0AufwAAAP//AwBQSwECLQAUAAYACAAAACEA2+H2y+4AAACFAQAAEwAAAAAAAAAA&#10;AAAAAAAAAAAAW0NvbnRlbnRfVHlwZXNdLnhtbFBLAQItABQABgAIAAAAIQBa9CxbvwAAABUBAAAL&#10;AAAAAAAAAAAAAAAAAB8BAABfcmVscy8ucmVsc1BLAQItABQABgAIAAAAIQA/cft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0" o:spid="_x0000_s1274" style="position:absolute;left:20212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5hU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8+WMHAG9+QUAAP//AwBQSwECLQAUAAYACAAAACEA2+H2y+4AAACFAQAAEwAAAAAAAAAAAAAA&#10;AAAAAAAAW0NvbnRlbnRfVHlwZXNdLnhtbFBLAQItABQABgAIAAAAIQBa9CxbvwAAABUBAAALAAAA&#10;AAAAAAAAAAAAAB8BAABfcmVscy8ucmVsc1BLAQItABQABgAIAAAAIQBgJ5hU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1" o:spid="_x0000_s1275" style="position:absolute;left:20212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z3P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MhvD7Uw6AnJ5BQAA//8DAFBLAQItABQABgAIAAAAIQDb4fbL7gAAAIUBAAATAAAAAAAAAAAA&#10;AAAAAAAAAABbQ29udGVudF9UeXBlc10ueG1sUEsBAi0AFAAGAAgAAAAhAFr0LFu/AAAAFQEAAAsA&#10;AAAAAAAAAAAAAAAAHwEAAF9yZWxzLy5yZWxzUEsBAi0AFAAGAAgAAAAhAA9rPc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2" o:spid="_x0000_s1276" style="position:absolute;left:15016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aO4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P+5o7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3" o:spid="_x0000_s1277" style="position:absolute;left:15016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QYj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TOf3cD2TjoBc/QIAAP//AwBQSwECLQAUAAYACAAAACEA2+H2y+4AAACFAQAAEwAAAAAAAAAA&#10;AAAAAAAAAAAAW0NvbnRlbnRfVHlwZXNdLnhtbFBLAQItABQABgAIAAAAIQBa9CxbvwAAABUBAAAL&#10;AAAAAAAAAAAAAAAAAB8BAABfcmVscy8ucmVsc1BLAQItABQABgAIAAAAIQCQ9QY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4" o:spid="_x0000_s1278" style="position:absolute;left:15016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J5X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PJ3A7Uw6AnJ5BQAA//8DAFBLAQItABQABgAIAAAAIQDb4fbL7gAAAIUBAAATAAAAAAAAAAAA&#10;AAAAAAAAAABbQ29udGVudF9UeXBlc10ueG1sUEsBAi0AFAAGAAgAAAAhAFr0LFu/AAAAFQEAAAsA&#10;AAAAAAAAAAAAAAAAHwEAAF9yZWxzLy5yZWxzUEsBAi0AFAAGAAgAAAAhAB8cnlf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5" o:spid="_x0000_s1279" style="position:absolute;left:15016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DvM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5ncD2TjoBc/QIAAP//AwBQSwECLQAUAAYACAAAACEA2+H2y+4AAACFAQAAEwAAAAAAAAAA&#10;AAAAAAAAAAAAW0NvbnRlbnRfVHlwZXNdLnhtbFBLAQItABQABgAIAAAAIQBa9CxbvwAAABUBAAAL&#10;AAAAAAAAAAAAAAAAAB8BAABfcmVscy8ucmVsc1BLAQItABQABgAIAAAAIQBwUDvM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6" o:spid="_x0000_s1280" style="position:absolute;left:15016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qW7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ICCpbv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7" o:spid="_x0000_s1281" style="position:absolute;left:15016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gAg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XwBv2fSEZCbOwAAAP//AwBQSwECLQAUAAYACAAAACEA2+H2y+4AAACFAQAAEwAAAAAAAAAA&#10;AAAAAAAAAAAAW0NvbnRlbnRfVHlwZXNdLnhtbFBLAQItABQABgAIAAAAIQBa9CxbvwAAABUBAAAL&#10;AAAAAAAAAAAAAAAAAB8BAABfcmVscy8ucmVsc1BLAQItABQABgAIAAAAIQDvzgA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8" o:spid="_x0000_s1282" style="position:absolute;left:15016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ZRS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wha+WMHAG9+QUAAP//AwBQSwECLQAUAAYACAAAACEA2+H2y+4AAACFAQAAEwAAAAAAAAAAAAAA&#10;AAAAAAAAW0NvbnRlbnRfVHlwZXNdLnhtbFBLAQItABQABgAIAAAAIQBa9CxbvwAAABUBAAALAAAA&#10;AAAAAAAAAAAAAB8BAABfcmVscy8ucmVsc1BLAQItABQABgAIAAAAIQCeUZRS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69" o:spid="_x0000_s1283" style="position:absolute;left:15016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THJ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dJbB75l0BOTyBwAA//8DAFBLAQItABQABgAIAAAAIQDb4fbL7gAAAIUBAAATAAAAAAAAAAAA&#10;AAAAAAAAAABbQ29udGVudF9UeXBlc10ueG1sUEsBAi0AFAAGAAgAAAAhAFr0LFu/AAAAFQEAAAsA&#10;AAAAAAAAAAAAAAAAHwEAAF9yZWxzLy5yZWxzUEsBAi0AFAAGAAgAAAAhAPEdMcn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0" o:spid="_x0000_s1284" style="position:absolute;left:15016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g6J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8+WMHAG9/QUAAP//AwBQSwECLQAUAAYACAAAACEA2+H2y+4AAACFAQAAEwAAAAAAAAAAAAAA&#10;AAAAAAAAW0NvbnRlbnRfVHlwZXNdLnhtbFBLAQItABQABgAIAAAAIQBa9CxbvwAAABUBAAALAAAA&#10;AAAAAAAAAAAAAB8BAABfcmVscy8ucmVsc1BLAQItABQABgAIAAAAIQDl/g6J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1" o:spid="_x0000_s1285" style="position:absolute;left:15016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sS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gYT0bweyYdAbn4AQAA//8DAFBLAQItABQABgAIAAAAIQDb4fbL7gAAAIUBAAATAAAAAAAAAAAA&#10;AAAAAAAAAABbQ29udGVudF9UeXBlc10ueG1sUEsBAi0AFAAGAAgAAAAhAFr0LFu/AAAAFQEAAAsA&#10;AAAAAAAAAAAAAAAAHwEAAF9yZWxzLy5yZWxzUEsBAi0AFAAGAAgAAAAhAIqyqx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2" o:spid="_x0000_s1286" style="position:absolute;left:15016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3" o:spid="_x0000_s1287" style="position:absolute;left:15016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JD+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TOf3cDmTjoBc/QEAAP//AwBQSwECLQAUAAYACAAAACEA2+H2y+4AAACFAQAAEwAAAAAAAAAA&#10;AAAAAAAAAAAAW0NvbnRlbnRfVHlwZXNdLnhtbFBLAQItABQABgAIAAAAIQBa9CxbvwAAABUBAAAL&#10;AAAAAAAAAAAAAAAAAB8BAABfcmVscy8ucmVsc1BLAQItABQABgAIAAAAIQAVLJD+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4" o:spid="_x0000_s1288" style="position:absolute;left:15016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QiK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mU3hdiYdAbn6AwAA//8DAFBLAQItABQABgAIAAAAIQDb4fbL7gAAAIUBAAATAAAAAAAAAAAA&#10;AAAAAAAAAABbQ29udGVudF9UeXBlc10ueG1sUEsBAi0AFAAGAAgAAAAhAFr0LFu/AAAAFQEAAAsA&#10;AAAAAAAAAAAAAAAAHwEAAF9yZWxzLy5yZWxzUEsBAi0AFAAGAAgAAAAhAJrFCI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5" o:spid="_x0000_s1289" style="position:absolute;left:15016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a0R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5ncDmTjoBc/QEAAP//AwBQSwECLQAUAAYACAAAACEA2+H2y+4AAACFAQAAEwAAAAAAAAAA&#10;AAAAAAAAAAAAW0NvbnRlbnRfVHlwZXNdLnhtbFBLAQItABQABgAIAAAAIQBa9CxbvwAAABUBAAAL&#10;AAAAAAAAAAAAAAAAAB8BAABfcmVscy8ucmVsc1BLAQItABQABgAIAAAAIQD1ia0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6" o:spid="_x0000_s1290" style="position:absolute;left:15016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zNm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6WIOv2fSEZCbOwAAAP//AwBQSwECLQAUAAYACAAAACEA2+H2y+4AAACFAQAAEwAAAAAAAAAA&#10;AAAAAAAAAAAAW0NvbnRlbnRfVHlwZXNdLnhtbFBLAQItABQABgAIAAAAIQBa9CxbvwAAABUBAAAL&#10;AAAAAAAAAAAAAAAAAB8BAABfcmVscy8ucmVsc1BLAQItABQABgAIAAAAIQAFWzN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7" o:spid="_x0000_s1291" style="position:absolute;left:15016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8" o:spid="_x0000_s1292" style="position:absolute;left:15016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AKP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mIpa+WMHAG9/QUAAP//AwBQSwECLQAUAAYACAAAACEA2+H2y+4AAACFAQAAEwAAAAAAAAAAAAAA&#10;AAAAAAAAW0NvbnRlbnRfVHlwZXNdLnhtbFBLAQItABQABgAIAAAAIQBa9CxbvwAAABUBAAALAAAA&#10;AAAAAAAAAAAAAB8BAABfcmVscy8ucmVsc1BLAQItABQABgAIAAAAIQAbiAK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79" o:spid="_x0000_s1293" style="position:absolute;left:15016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KcU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+TKDvzPpCMjNLwAAAP//AwBQSwECLQAUAAYACAAAACEA2+H2y+4AAACFAQAAEwAAAAAAAAAA&#10;AAAAAAAAAAAAW0NvbnRlbnRfVHlwZXNdLnhtbFBLAQItABQABgAIAAAAIQBa9CxbvwAAABUBAAAL&#10;AAAAAAAAAAAAAAAAAB8BAABfcmVscy8ucmVsc1BLAQItABQABgAIAAAAIQB0xKcU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0" o:spid="_x0000_s1294" style="position:absolute;left:15016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36u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8+WMHAG9+QUAAP//AwBQSwECLQAUAAYACAAAACEA2+H2y+4AAACFAQAAEwAAAAAAAAAAAAAA&#10;AAAAAAAAW0NvbnRlbnRfVHlwZXNdLnhtbFBLAQItABQABgAIAAAAIQBa9CxbvwAAABUBAAALAAAA&#10;AAAAAAAAAAAAAB8BAABfcmVscy8ucmVsc1BLAQItABQABgAIAAAAIQDQK36u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1" o:spid="_x0000_s1295" style="position:absolute;left:15016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2" o:spid="_x0000_s1296" style="position:absolute;left:15016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3" o:spid="_x0000_s1297" style="position:absolute;left:15016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eDZ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yewRfs+kIyCXNwAAAP//AwBQSwECLQAUAAYACAAAACEA2+H2y+4AAACFAQAAEwAAAAAAAAAA&#10;AAAAAAAAAAAAW0NvbnRlbnRfVHlwZXNdLnhtbFBLAQItABQABgAIAAAAIQBa9CxbvwAAABUBAAAL&#10;AAAAAAAAAAAAAAAAAB8BAABfcmVscy8ucmVsc1BLAQItABQABgAIAAAAIQAg+eDZ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4" o:spid="_x0000_s1298" style="position:absolute;left:15016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Hit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PJvA7Uw6AnJ5BQAA//8DAFBLAQItABQABgAIAAAAIQDb4fbL7gAAAIUBAAATAAAAAAAAAAAA&#10;AAAAAAAAAABbQ29udGVudF9UeXBlc10ueG1sUEsBAi0AFAAGAAgAAAAhAFr0LFu/AAAAFQEAAAsA&#10;AAAAAAAAAAAAAAAAHwEAAF9yZWxzLy5yZWxzUEsBAi0AFAAGAAgAAAAhAK8QeK3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5" o:spid="_x0000_s1299" style="position:absolute;left:15016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N02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k9kUfs+kIyCXNwAAAP//AwBQSwECLQAUAAYACAAAACEA2+H2y+4AAACFAQAAEwAAAAAAAAAA&#10;AAAAAAAAAAAAW0NvbnRlbnRfVHlwZXNdLnhtbFBLAQItABQABgAIAAAAIQBa9CxbvwAAABUBAAAL&#10;AAAAAAAAAAAAAAAAAB8BAABfcmVscy8ucmVsc1BLAQItABQABgAIAAAAIQDAXN02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6" o:spid="_x0000_s1300" style="position:absolute;left:15016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kN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k3hfiYdAbn8BQAA//8DAFBLAQItABQABgAIAAAAIQDb4fbL7gAAAIUBAAATAAAAAAAAAAAA&#10;AAAAAAAAAABbQ29udGVudF9UeXBlc10ueG1sUEsBAi0AFAAGAAgAAAAhAFr0LFu/AAAAFQEAAAsA&#10;AAAAAAAAAAAAAAAAHwEAAF9yZWxzLy5yZWxzUEsBAi0AFAAGAAgAAAAhADCOQ0H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7" o:spid="_x0000_s1301" style="position:absolute;left:15016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8" o:spid="_x0000_s1302" style="position:absolute;left:15016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89" o:spid="_x0000_s1303" style="position:absolute;left:15016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0" o:spid="_x0000_s1304" style="position:absolute;left:15016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uhz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vpyRI6DXvwAAAP//AwBQSwECLQAUAAYACAAAACEA2+H2y+4AAACFAQAAEwAAAAAAAAAAAAAA&#10;AAAAAAAAW0NvbnRlbnRfVHlwZXNdLnhtbFBLAQItABQABgAIAAAAIQBa9CxbvwAAABUBAAALAAAA&#10;AAAAAAAAAAAAAB8BAABfcmVscy8ucmVsc1BLAQItABQABgAIAAAAIQBV8uhz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1" o:spid="_x0000_s1305" style="position:absolute;left:15016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2" o:spid="_x0000_s1306" style="position:absolute;left:15016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3" o:spid="_x0000_s1307" style="position:absolute;left:15016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HYE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Ip/J5JR0AufwAAAP//AwBQSwECLQAUAAYACAAAACEA2+H2y+4AAACFAQAAEwAAAAAAAAAA&#10;AAAAAAAAAAAAW0NvbnRlbnRfVHlwZXNdLnhtbFBLAQItABQABgAIAAAAIQBa9CxbvwAAABUBAAAL&#10;AAAAAAAAAAAAAAAAAB8BAABfcmVscy8ucmVsc1BLAQItABQABgAIAAAAIQClIHY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4" o:spid="_x0000_s1308" style="position:absolute;left:15016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e5w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NJvB75l0BOTyBwAA//8DAFBLAQItABQABgAIAAAAIQDb4fbL7gAAAIUBAAATAAAAAAAAAAAA&#10;AAAAAAAAAABbQ29udGVudF9UeXBlc10ueG1sUEsBAi0AFAAGAAgAAAAhAFr0LFu/AAAAFQEAAAsA&#10;AAAAAAAAAAAAAAAAHwEAAF9yZWxzLy5yZWxzUEsBAi0AFAAGAAgAAAAhACrJ7nDEAAAA3AAAAA8A&#10;AAAAAAAAAAAAAAAABwIAAGRycy9kb3ducmV2LnhtbFBLBQYAAAAAAwADALcAAAD4AgAAAAA=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5" o:spid="_x0000_s1309" style="position:absolute;left:15016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vr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Jtkj/J5JR0AufwAAAP//AwBQSwECLQAUAAYACAAAACEA2+H2y+4AAACFAQAAEwAAAAAAAAAA&#10;AAAAAAAAAAAAW0NvbnRlbnRfVHlwZXNdLnhtbFBLAQItABQABgAIAAAAIQBa9CxbvwAAABUBAAAL&#10;AAAAAAAAAAAAAAAAAB8BAABfcmVscy8ucmVsc1BLAQItABQABgAIAAAAIQBFhUvr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6" o:spid="_x0000_s1310" style="position:absolute;left:15016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9Wc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NJvB75l0BOTyBwAA//8DAFBLAQItABQABgAIAAAAIQDb4fbL7gAAAIUBAAATAAAAAAAAAAAA&#10;AAAAAAAAAABbQ29udGVudF9UeXBlc10ueG1sUEsBAi0AFAAGAAgAAAAhAFr0LFu/AAAAFQEAAAsA&#10;AAAAAAAAAAAAAAAAHwEAAF9yZWxzLy5yZWxzUEsBAi0AFAAGAAgAAAAhALVX1ZzEAAAA3AAAAA8A&#10;AAAAAAAAAAAAAAAABwIAAGRycy9kb3ducmV2LnhtbFBLBQYAAAAAAwADALcAAAD4AgAAAAA=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7" o:spid="_x0000_s1311" style="position:absolute;left:15016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8" o:spid="_x0000_s1312" style="position:absolute;left:1447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299" o:spid="_x0000_s1313" style="position:absolute;left:1447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0" o:spid="_x0000_s1314" style="position:absolute;left:1447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XJp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+XJGjoBe/QIAAP//AwBQSwECLQAUAAYACAAAACEA2+H2y+4AAACFAQAAEwAAAAAAAAAAAAAA&#10;AAAAAAAAW0NvbnRlbnRfVHlwZXNdLnhtbFBLAQItABQABgAIAAAAIQBa9CxbvwAAABUBAAALAAAA&#10;AAAAAAAAAAAAAB8BAABfcmVscy8ucmVsc1BLAQItABQABgAIAAAAIQDLGXJ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1" o:spid="_x0000_s1315" style="position:absolute;left:1447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2" o:spid="_x0000_s1316" style="position:absolute;left:1447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3" o:spid="_x0000_s1317" style="position:absolute;left:1447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4" o:spid="_x0000_s1318" style="position:absolute;left:1447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Rq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pmoGtzPpCMjVFQAA//8DAFBLAQItABQABgAIAAAAIQDb4fbL7gAAAIUBAAATAAAAAAAAAAAA&#10;AAAAAAAAAABbQ29udGVudF9UeXBlc10ueG1sUEsBAi0AFAAGAAgAAAAhAFr0LFu/AAAAFQEAAAsA&#10;AAAAAAAAAAAAAAAAHwEAAF9yZWxzLy5yZWxzUEsBAi0AFAAGAAgAAAAhALQidG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5" o:spid="_x0000_s1319" style="position:absolute;left:1447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tHx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jNQz/J5JR0DOrwAAAP//AwBQSwECLQAUAAYACAAAACEA2+H2y+4AAACFAQAAEwAAAAAAAAAA&#10;AAAAAAAAAAAAW0NvbnRlbnRfVHlwZXNdLnhtbFBLAQItABQABgAIAAAAIQBa9CxbvwAAABUBAAAL&#10;AAAAAAAAAAAAAAAAAB8BAABfcmVscy8ucmVsc1BLAQItABQABgAIAAAAIQDbbtH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6" o:spid="_x0000_s1320" style="position:absolute;left:1447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E+G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ZmoO1zPpCMjVBQAA//8DAFBLAQItABQABgAIAAAAIQDb4fbL7gAAAIUBAAATAAAAAAAAAAAA&#10;AAAAAAAAAABbQ29udGVudF9UeXBlc10ueG1sUEsBAi0AFAAGAAgAAAAhAFr0LFu/AAAAFQEAAAsA&#10;AAAAAAAAAAAAAAAAHwEAAF9yZWxzLy5yZWxzUEsBAi0AFAAGAAgAAAAhACu8T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7" o:spid="_x0000_s1321" style="position:absolute;left:1447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od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pmoO1zPpCMjVBQAA//8DAFBLAQItABQABgAIAAAAIQDb4fbL7gAAAIUBAAATAAAAAAAAAAAA&#10;AAAAAAAAAABbQ29udGVudF9UeXBlc10ueG1sUEsBAi0AFAAGAAgAAAAhAFr0LFu/AAAAFQEAAAsA&#10;AAAAAAAAAAAAAAAAHwEAAF9yZWxzLy5yZWxzUEsBAi0AFAAGAAgAAAAhAETw6h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8" o:spid="_x0000_s1322" style="position:absolute;left:1447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" path="m30740,18617v,6927,-5196,12123,-12123,12123c11690,30740,6494,25544,6494,18617v,-6927,6062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09" o:spid="_x0000_s1323" style="position:absolute;left:1447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9v0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KkMfs+kIyBXVwAAAP//AwBQSwECLQAUAAYACAAAACEA2+H2y+4AAACFAQAAEwAAAAAAAAAA&#10;AAAAAAAAAAAAW0NvbnRlbnRfVHlwZXNdLnhtbFBLAQItABQABgAIAAAAIQBa9CxbvwAAABUBAAAL&#10;AAAAAAAAAAAAAAAAAB8BAABfcmVscy8ucmVsc1BLAQItABQABgAIAAAAIQBaI9v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0" o:spid="_x0000_s1324" style="position:absolute;left:1447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OS0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5ssZOQJ69QsAAP//AwBQSwECLQAUAAYACAAAACEA2+H2y+4AAACFAQAAEwAAAAAAAAAAAAAA&#10;AAAAAAAAW0NvbnRlbnRfVHlwZXNdLnhtbFBLAQItABQABgAIAAAAIQBa9CxbvwAAABUBAAALAAAA&#10;AAAAAAAAAAAAAB8BAABfcmVscy8ucmVsc1BLAQItABQABgAIAAAAIQBOwOS0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1" o:spid="_x0000_s1325" style="position:absolute;left:1447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2" o:spid="_x0000_s1326" style="position:absolute;left:1447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t9Y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8kUfs+kIyCXNwAAAP//AwBQSwECLQAUAAYACAAAACEA2+H2y+4AAACFAQAAEwAAAAAAAAAA&#10;AAAAAAAAAAAAW0NvbnRlbnRfVHlwZXNdLnhtbFBLAQItABQABgAIAAAAIQBa9CxbvwAAABUBAAAL&#10;AAAAAAAAAAAAAAAAAB8BAABfcmVscy8ucmVsc1BLAQItABQABgAIAAAAIQDRXt9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3" o:spid="_x0000_s1327" style="position:absolute;left:1447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nrD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QGv2fSEZCrHwAAAP//AwBQSwECLQAUAAYACAAAACEA2+H2y+4AAACFAQAAEwAAAAAAAAAA&#10;AAAAAAAAAAAAW0NvbnRlbnRfVHlwZXNdLnhtbFBLAQItABQABgAIAAAAIQBa9CxbvwAAABUBAAAL&#10;AAAAAAAAAAAAAAAAAB8BAABfcmVscy8ucmVsc1BLAQItABQABgAIAAAAIQC+En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4" o:spid="_x0000_s1328" style="position:absolute;left:1447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+K3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gKv2fSEZCrHwAAAP//AwBQSwECLQAUAAYACAAAACEA2+H2y+4AAACFAQAAEwAAAAAAAAAA&#10;AAAAAAAAAAAAW0NvbnRlbnRfVHlwZXNdLnhtbFBLAQItABQABgAIAAAAIQBa9CxbvwAAABUBAAAL&#10;AAAAAAAAAAAAAAAAAB8BAABfcmVscy8ucmVsc1BLAQItABQABgAIAAAAIQAx++K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5" o:spid="_x0000_s1329" style="position:absolute;left:1447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cs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B4+we+ZdATk8goAAP//AwBQSwECLQAUAAYACAAAACEA2+H2y+4AAACFAQAAEwAAAAAAAAAA&#10;AAAAAAAAAAAAW0NvbnRlbnRfVHlwZXNdLnhtbFBLAQItABQABgAIAAAAIQBa9CxbvwAAABUBAAAL&#10;AAAAAAAAAAAAAAAAAB8BAABfcmVscy8ucmVsc1BLAQItABQABgAIAAAAIQBet0c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6" o:spid="_x0000_s1330" style="position:absolute;left:1447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dlb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9kS/s+kIyA3FwAAAP//AwBQSwECLQAUAAYACAAAACEA2+H2y+4AAACFAQAAEwAAAAAAAAAA&#10;AAAAAAAAAAAAW0NvbnRlbnRfVHlwZXNdLnhtbFBLAQItABQABgAIAAAAIQBa9CxbvwAAABUBAAAL&#10;AAAAAAAAAAAAAAAAAB8BAABfcmVscy8ucmVsc1BLAQItABQABgAIAAAAIQCuZdl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7" o:spid="_x0000_s1331" style="position:absolute;left:1447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Xz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i9kK/s6kIyC3VwAAAP//AwBQSwECLQAUAAYACAAAACEA2+H2y+4AAACFAQAAEwAAAAAAAAAA&#10;AAAAAAAAAAAAW0NvbnRlbnRfVHlwZXNdLnhtbFBLAQItABQABgAIAAAAIQBa9CxbvwAAABUBAAAL&#10;AAAAAAAAAAAAAAAAAB8BAABfcmVscy8ucmVsc1BLAQItABQABgAIAAAAIQDBKX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8" o:spid="_x0000_s1332" style="position:absolute;left:1447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19" o:spid="_x0000_s1333" style="position:absolute;left:1447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k0p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I0z+D2TjoCcXwEAAP//AwBQSwECLQAUAAYACAAAACEA2+H2y+4AAACFAQAAEwAAAAAAAAAA&#10;AAAAAAAAAAAAW0NvbnRlbnRfVHlwZXNdLnhtbFBLAQItABQABgAIAAAAIQBa9CxbvwAAABUBAAAL&#10;AAAAAAAAAAAAAAAAAB8BAABfcmVscy8ucmVsc1BLAQItABQABgAIAAAAIQDf+k0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0" o:spid="_x0000_s1334" style="position:absolute;left:1447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C4J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5ssZOQJ69QsAAP//AwBQSwECLQAUAAYACAAAACEA2+H2y+4AAACFAQAAEwAAAAAAAAAAAAAA&#10;AAAAAAAAW0NvbnRlbnRfVHlwZXNdLnhtbFBLAQItABQABgAIAAAAIQBa9CxbvwAAABUBAAALAAAA&#10;AAAAAAAAAAAAAB8BAABfcmVscy8ucmVsc1BLAQItABQABgAIAAAAIQCArC4J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1" o:spid="_x0000_s1335" style="position:absolute;left:1447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2" o:spid="_x0000_s1336" style="position:absolute;left:1447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3" o:spid="_x0000_s1337" style="position:absolute;left:1447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rB+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+kM/s6kIyBXVwAAAP//AwBQSwECLQAUAAYACAAAACEA2+H2y+4AAACFAQAAEwAAAAAAAAAA&#10;AAAAAAAAAAAAW0NvbnRlbnRfVHlwZXNdLnhtbFBLAQItABQABgAIAAAAIQBa9CxbvwAAABUBAAAL&#10;AAAAAAAAAAAAAAAAAB8BAABfcmVscy8ucmVsc1BLAQItABQABgAIAAAAIQBwfrB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4" o:spid="_x0000_s1338" style="position:absolute;left:1447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ygK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I4n8HsmHQE5vwIAAP//AwBQSwECLQAUAAYACAAAACEA2+H2y+4AAACFAQAAEwAAAAAAAAAA&#10;AAAAAAAAAAAAW0NvbnRlbnRfVHlwZXNdLnhtbFBLAQItABQABgAIAAAAIQBa9CxbvwAAABUBAAAL&#10;AAAAAAAAAAAAAAAAAB8BAABfcmVscy8ucmVsc1BLAQItABQABgAIAAAAIQD/lyg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5" o:spid="_x0000_s1339" style="position:absolute;left:1447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42R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w9w++ZdATk4goAAP//AwBQSwECLQAUAAYACAAAACEA2+H2y+4AAACFAQAAEwAAAAAAAAAA&#10;AAAAAAAAAAAAW0NvbnRlbnRfVHlwZXNdLnhtbFBLAQItABQABgAIAAAAIQBa9CxbvwAAABUBAAAL&#10;AAAAAAAAAAAAAAAAAB8BAABfcmVscy8ucmVsc1BLAQItABQABgAIAAAAIQCQ242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6" o:spid="_x0000_s1340" style="position:absolute;left:1447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RPm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E/ncD2TjoBc/QIAAP//AwBQSwECLQAUAAYACAAAACEA2+H2y+4AAACFAQAAEwAAAAAAAAAA&#10;AAAAAAAAAAAAW0NvbnRlbnRfVHlwZXNdLnhtbFBLAQItABQABgAIAAAAIQBa9CxbvwAAABUBAAAL&#10;AAAAAAAAAAAAAAAAAB8BAABfcmVscy8ucmVsc1BLAQItABQABgAIAAAAIQBgCRP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7" o:spid="_x0000_s1341" style="position:absolute;left:1447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8" o:spid="_x0000_s1342" style="position:absolute;left:1447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29" o:spid="_x0000_s1343" style="position:absolute;left:1447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oeU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CcZ/J5JR0AufwAAAP//AwBQSwECLQAUAAYACAAAACEA2+H2y+4AAACFAQAAEwAAAAAAAAAA&#10;AAAAAAAAAAAAW0NvbnRlbnRfVHlwZXNdLnhtbFBLAQItABQABgAIAAAAIQBa9CxbvwAAABUBAAAL&#10;AAAAAAAAAAAAAAAAAB8BAABfcmVscy8ucmVsc1BLAQItABQABgAIAAAAIQARloe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0" o:spid="_x0000_s1344" style="position:absolute;left:1447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bjU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AFdbjU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1" o:spid="_x0000_s1345" style="position:absolute;left:1447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2" o:spid="_x0000_s1346" style="position:absolute;left:1447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3" o:spid="_x0000_s1347" style="position:absolute;left:1447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4" o:spid="_x0000_s1348" style="position:absolute;left:9769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r7X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ym8HsmHQG5uAIAAP//AwBQSwECLQAUAAYACAAAACEA2+H2y+4AAACFAQAAEwAAAAAAAAAA&#10;AAAAAAAAAAAAW0NvbnRlbnRfVHlwZXNdLnhtbFBLAQItABQABgAIAAAAIQBa9CxbvwAAABUBAAAL&#10;AAAAAAAAAAAAAAAAAB8BAABfcmVscy8ucmVsc1BLAQItABQABgAIAAAAIQB6Tr7X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5" o:spid="_x0000_s1349" style="position:absolute;left:9769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tM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B4/we+ZdATk8goAAP//AwBQSwECLQAUAAYACAAAACEA2+H2y+4AAACFAQAAEwAAAAAAAAAA&#10;AAAAAAAAAAAAW0NvbnRlbnRfVHlwZXNdLnhtbFBLAQItABQABgAIAAAAIQBa9CxbvwAAABUBAAAL&#10;AAAAAAAAAAAAAAAAAB8BAABfcmVscy8ucmVsc1BLAQItABQABgAIAAAAIQAVAhtM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6" o:spid="_x0000_s1350" style="position:absolute;left:9769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IU7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9kc/s6kIyBXVwAAAP//AwBQSwECLQAUAAYACAAAACEA2+H2y+4AAACFAQAAEwAAAAAAAAAA&#10;AAAAAAAAAAAAW0NvbnRlbnRfVHlwZXNdLnhtbFBLAQItABQABgAIAAAAIQBa9CxbvwAAABUBAAAL&#10;AAAAAAAAAAAAAAAAAB8BAABfcmVscy8ucmVsc1BLAQItABQABgAIAAAAIQDl0IU7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7" o:spid="_x0000_s1351" style="position:absolute;left:9769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8" o:spid="_x0000_s1352" style="position:absolute;left:9769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7TSwgAAANwAAAAPAAAAZHJzL2Rvd25yZXYueG1sRE9NSwMx&#10;EL0L/Q9hBG82sRV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D7A7TSwgAAANwAAAAPAAAA&#10;AAAAAAAAAAAAAAcCAABkcnMvZG93bnJldi54bWxQSwUGAAAAAAMAAwC3AAAA9g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39" o:spid="_x0000_s1353" style="position:absolute;left:9769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xFJ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CYZ/J5JR0AufwAAAP//AwBQSwECLQAUAAYACAAAACEA2+H2y+4AAACFAQAAEwAAAAAAAAAA&#10;AAAAAAAAAAAAW0NvbnRlbnRfVHlwZXNdLnhtbFBLAQItABQABgAIAAAAIQBa9CxbvwAAABUBAAAL&#10;AAAAAAAAAAAAAAAAAB8BAABfcmVscy8ucmVsc1BLAQItABQABgAIAAAAIQCUTxFJ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0" o:spid="_x0000_s1354" style="position:absolute;left:9769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8up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5ssZOQJ6/QsAAP//AwBQSwECLQAUAAYACAAAACEA2+H2y+4AAACFAQAAEwAAAAAAAAAAAAAA&#10;AAAAAAAAW0NvbnRlbnRfVHlwZXNdLnhtbFBLAQItABQABgAIAAAAIQBa9CxbvwAAABUBAAALAAAA&#10;AAAAAAAAAAAAAB8BAABfcmVscy8ucmVsc1BLAQItABQABgAIAAAAIQBdc8up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1" o:spid="_x0000_s1355" style="position:absolute;left:9769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24y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43QMv2fSEZCrHwAAAP//AwBQSwECLQAUAAYACAAAACEA2+H2y+4AAACFAQAAEwAAAAAAAAAA&#10;AAAAAAAAAAAAW0NvbnRlbnRfVHlwZXNdLnhtbFBLAQItABQABgAIAAAAIQBa9CxbvwAAABUBAAAL&#10;AAAAAAAAAAAAAAAAAB8BAABfcmVscy8ucmVsc1BLAQItABQABgAIAAAAIQAyP24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2" o:spid="_x0000_s1356" style="position:absolute;left:9769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fBF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PE7G8HsmHQE5vwIAAP//AwBQSwECLQAUAAYACAAAACEA2+H2y+4AAACFAQAAEwAAAAAAAAAA&#10;AAAAAAAAAAAAW0NvbnRlbnRfVHlwZXNdLnhtbFBLAQItABQABgAIAAAAIQBa9CxbvwAAABUBAAAL&#10;AAAAAAAAAAAAAAAAAB8BAABfcmVscy8ucmVsc1BLAQItABQABgAIAAAAIQDC7fBF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3" o:spid="_x0000_s1357" style="position:absolute;left:9769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Xe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wn8HsmHQG5uAIAAP//AwBQSwECLQAUAAYACAAAACEA2+H2y+4AAACFAQAAEwAAAAAAAAAA&#10;AAAAAAAAAAAAW0NvbnRlbnRfVHlwZXNdLnhtbFBLAQItABQABgAIAAAAIQBa9CxbvwAAABUBAAAL&#10;AAAAAAAAAAAAAAAAAB8BAABfcmVscy8ucmVsc1BLAQItABQABgAIAAAAIQCtoVXe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4" o:spid="_x0000_s1358" style="position:absolute;left:9769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M2q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PGcZ/J5JR0DOfwAAAP//AwBQSwECLQAUAAYACAAAACEA2+H2y+4AAACFAQAAEwAAAAAAAAAA&#10;AAAAAAAAAAAAW0NvbnRlbnRfVHlwZXNdLnhtbFBLAQItABQABgAIAAAAIQBa9CxbvwAAABUBAAAL&#10;AAAAAAAAAAAAAAAAAB8BAABfcmVscy8ucmVsc1BLAQItABQABgAIAAAAIQAiSM2q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5" o:spid="_x0000_s1359" style="position:absolute;left:9769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Ggx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6f4PdMOgJy+QMAAP//AwBQSwECLQAUAAYACAAAACEA2+H2y+4AAACFAQAAEwAAAAAAAAAA&#10;AAAAAAAAAAAAW0NvbnRlbnRfVHlwZXNdLnhtbFBLAQItABQABgAIAAAAIQBa9CxbvwAAABUBAAAL&#10;AAAAAAAAAAAAAAAAAB8BAABfcmVscy8ucmVsc1BLAQItABQABgAIAAAAIQBNBGgx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6" o:spid="_x0000_s1360" style="position:absolute;left:9769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vZG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B5P4PdMOgJyeQMAAP//AwBQSwECLQAUAAYACAAAACEA2+H2y+4AAACFAQAAEwAAAAAAAAAA&#10;AAAAAAAAAAAAW0NvbnRlbnRfVHlwZXNdLnhtbFBLAQItABQABgAIAAAAIQBa9CxbvwAAABUBAAAL&#10;AAAAAAAAAAAAAAAAAB8BAABfcmVscy8ucmVsc1BLAQItABQABgAIAAAAIQC91vZG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7" o:spid="_x0000_s1361" style="position:absolute;left:9769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lPd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z+MJ/J5JR0AubgAAAP//AwBQSwECLQAUAAYACAAAACEA2+H2y+4AAACFAQAAEwAAAAAAAAAA&#10;AAAAAAAAAAAAW0NvbnRlbnRfVHlwZXNdLnhtbFBLAQItABQABgAIAAAAIQBa9CxbvwAAABUBAAAL&#10;AAAAAAAAAAAAAAAAAB8BAABfcmVscy8ucmVsc1BLAQItABQABgAIAAAAIQDSmlPd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8" o:spid="_x0000_s1362" style="position:absolute;left:9769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cev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CjBcev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49" o:spid="_x0000_s1363" style="position:absolute;left:9769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WI0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scZ/J5JR0DOfwAAAP//AwBQSwECLQAUAAYACAAAACEA2+H2y+4AAACFAQAAEwAAAAAAAAAA&#10;AAAAAAAAAAAAW0NvbnRlbnRfVHlwZXNdLnhtbFBLAQItABQABgAIAAAAIQBa9CxbvwAAABUBAAAL&#10;AAAAAAAAAAAAAAAAAB8BAABfcmVscy8ucmVsc1BLAQItABQABgAIAAAAIQDMSWI0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0" o:spid="_x0000_s1364" style="position:absolute;left:9769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l10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zJczcgT05hcAAP//AwBQSwECLQAUAAYACAAAACEA2+H2y+4AAACFAQAAEwAAAAAAAAAAAAAA&#10;AAAAAAAAW0NvbnRlbnRfVHlwZXNdLnhtbFBLAQItABQABgAIAAAAIQBa9CxbvwAAABUBAAALAAAA&#10;AAAAAAAAAAAAAB8BAABfcmVscy8ucmVsc1BLAQItABQABgAIAAAAIQDYql10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1" o:spid="_x0000_s1365" style="position:absolute;left:9769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vjv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MH4awu+ZdATk8goAAP//AwBQSwECLQAUAAYACAAAACEA2+H2y+4AAACFAQAAEwAAAAAAAAAA&#10;AAAAAAAAAAAAW0NvbnRlbnRfVHlwZXNdLnhtbFBLAQItABQABgAIAAAAIQBa9CxbvwAAABUBAAAL&#10;AAAAAAAAAAAAAAAAAB8BAABfcmVscy8ucmVsc1BLAQItABQABgAIAAAAIQC35vjv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2" o:spid="_x0000_s1366" style="position:absolute;left:9769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GaY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wewe+ZdATk4goAAP//AwBQSwECLQAUAAYACAAAACEA2+H2y+4AAACFAQAAEwAAAAAAAAAA&#10;AAAAAAAAAAAAW0NvbnRlbnRfVHlwZXNdLnhtbFBLAQItABQABgAIAAAAIQBa9CxbvwAAABUBAAAL&#10;AAAAAAAAAAAAAAAAAB8BAABfcmVscy8ucmVsc1BLAQItABQABgAIAAAAIQBHNGaY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3" o:spid="_x0000_s1367" style="position:absolute;left:9769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MD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MH4aw++ZdATk8goAAP//AwBQSwECLQAUAAYACAAAACEA2+H2y+4AAACFAQAAEwAAAAAAAAAA&#10;AAAAAAAAAAAAW0NvbnRlbnRfVHlwZXNdLnhtbFBLAQItABQABgAIAAAAIQBa9CxbvwAAABUBAAAL&#10;AAAAAAAAAAAAAAAAAB8BAABfcmVscy8ucmVsc1BLAQItABQABgAIAAAAIQAoeMMD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4" o:spid="_x0000_s1368" style="position:absolute;left:9769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Vt3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6N4fdMOgJy+QMAAP//AwBQSwECLQAUAAYACAAAACEA2+H2y+4AAACFAQAAEwAAAAAAAAAA&#10;AAAAAAAAAAAAW0NvbnRlbnRfVHlwZXNdLnhtbFBLAQItABQABgAIAAAAIQBa9CxbvwAAABUBAAAL&#10;AAAAAAAAAAAAAAAAAB8BAABfcmVscy8ucmVsc1BLAQItABQABgAIAAAAIQCnkVt3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5" o:spid="_x0000_s1369" style="position:absolute;left:9769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f7s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" path="m30740,18617v,6927,-5196,12123,-12123,12123c11690,30740,6494,25544,6494,18617v,-6927,5196,-12123,12123,-12123c24678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6" o:spid="_x0000_s1370" style="position:absolute;left:9769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2Cb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wew++ZdATk4goAAP//AwBQSwECLQAUAAYACAAAACEA2+H2y+4AAACFAQAAEwAAAAAAAAAA&#10;AAAAAAAAAAAAW0NvbnRlbnRfVHlwZXNdLnhtbFBLAQItABQABgAIAAAAIQBa9CxbvwAAABUBAAAL&#10;AAAAAAAAAAAAAAAAAB8BAABfcmVscy8ucmVsc1BLAQItABQABgAIAAAAIQA4D2Cb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7" o:spid="_x0000_s1371" style="position:absolute;left:9769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8UA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Yfw0gd8z6QjI5RUAAP//AwBQSwECLQAUAAYACAAAACEA2+H2y+4AAACFAQAAEwAAAAAAAAAA&#10;AAAAAAAAAAAAW0NvbnRlbnRfVHlwZXNdLnhtbFBLAQItABQABgAIAAAAIQBa9CxbvwAAABUBAAAL&#10;AAAAAAAAAAAAAAAAAB8BAABfcmVscy8ucmVsc1BLAQItABQABgAIAAAAIQBXQ8UA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8" o:spid="_x0000_s1372" style="position:absolute;left:9769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FFy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uW1rJUzcgT05hcAAP//AwBQSwECLQAUAAYACAAAACEA2+H2y+4AAACFAQAAEwAAAAAAAAAAAAAA&#10;AAAAAAAAW0NvbnRlbnRfVHlwZXNdLnhtbFBLAQItABQABgAIAAAAIQBa9CxbvwAAABUBAAALAAAA&#10;AAAAAAAAAAAAAB8BAABfcmVscy8ucmVsc1BLAQItABQABgAIAAAAIQAm3FFywgAAANwAAAAPAAAA&#10;AAAAAAAAAAAAAAcCAABkcnMvZG93bnJldi54bWxQSwUGAAAAAAMAAwC3AAAA9g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59" o:spid="_x0000_s1373" style="position:absolute;left:9769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PTp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w1MGv2fSEZCLHwAAAP//AwBQSwECLQAUAAYACAAAACEA2+H2y+4AAACFAQAAEwAAAAAAAAAA&#10;AAAAAAAAAAAAW0NvbnRlbnRfVHlwZXNdLnhtbFBLAQItABQABgAIAAAAIQBa9CxbvwAAABUBAAAL&#10;AAAAAAAAAAAAAAAAAB8BAABfcmVscy8ucmVsc1BLAQItABQABgAIAAAAIQBJkPTp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0" o:spid="_x0000_s1374" style="position:absolute;left:9769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pfJ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u1c5ssZOQJ6/QsAAP//AwBQSwECLQAUAAYACAAAACEA2+H2y+4AAACFAQAAEwAAAAAAAAAAAAAA&#10;AAAAAAAAW0NvbnRlbnRfVHlwZXNdLnhtbFBLAQItABQABgAIAAAAIQBa9CxbvwAAABUBAAALAAAA&#10;AAAAAAAAAAAAAB8BAABfcmVscy8ucmVsc1BLAQItABQABgAIAAAAIQAWxpfJwgAAANwAAAAPAAAA&#10;AAAAAAAAAAAAAAcCAABkcnMvZG93bnJldi54bWxQSwUGAAAAAAMAAwC3AAAA9g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1" o:spid="_x0000_s1375" style="position:absolute;left:9769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jJS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i+UM/s+kIyA3FwAAAP//AwBQSwECLQAUAAYACAAAACEA2+H2y+4AAACFAQAAEwAAAAAAAAAA&#10;AAAAAAAAAAAAW0NvbnRlbnRfVHlwZXNdLnhtbFBLAQItABQABgAIAAAAIQBa9CxbvwAAABUBAAAL&#10;AAAAAAAAAAAAAAAAAB8BAABfcmVscy8ucmVsc1BLAQItABQABgAIAAAAIQB5ijJS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2" o:spid="_x0000_s1376" style="position:absolute;left:9769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Kwl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3M+ncD2TjoBc/QIAAP//AwBQSwECLQAUAAYACAAAACEA2+H2y+4AAACFAQAAEwAAAAAAAAAA&#10;AAAAAAAAAAAAW0NvbnRlbnRfVHlwZXNdLnhtbFBLAQItABQABgAIAAAAIQBa9CxbvwAAABUBAAAL&#10;AAAAAAAAAAAAAAAAAB8BAABfcmVscy8ucmVsc1BLAQItABQABgAIAAAAIQCJWKwl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3" o:spid="_x0000_s1377" style="position:absolute;left:9769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Am+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" path="m30740,18617v,6927,-5196,12123,-12123,12123c11690,30740,6494,25544,6494,18617v,-6927,5196,-12123,12123,-12123c24678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4" o:spid="_x0000_s1378" style="position:absolute;left:9769;top:84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ZHK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" path="m30740,18617v,6927,-5196,12123,-12123,12123c11690,30740,6494,25544,6494,18617v,-6927,5196,-12123,12123,-12123c24678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65" o:spid="_x0000_s1379" style="position:absolute;left:27633;top:1529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" path="m164935,5942c121640,4211,100858,56165,100858,56165r,c99992,54433,79210,4211,36781,6808,-6515,8540,-19503,119377,100858,173063r,c221219,118511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366" o:spid="_x0000_s1380" style="position:absolute;left:46258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" path="m164935,5942c121640,4211,100858,56165,100858,56165r,c99992,54433,79211,4211,36781,6808,-6515,8540,-19503,119376,100858,173063r,c221219,117645,209097,7674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367" o:spid="_x0000_s1381" style="position:absolute;left:31120;top:3390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" path="m192843,5984c141755,3386,117509,63999,117509,63999r,c116643,62268,92398,3386,42175,5984,-8914,8581,-23634,136736,117509,199947r,c258652,136736,243932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368" o:spid="_x0000_s1382" style="position:absolute;left:41173;top:1711;width:1732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" path="m147899,5950c108933,4218,90749,50111,90749,50111r,c89883,48379,71699,4218,33599,5950,-5367,7681,-16624,105529,90749,154020r,c198122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369" o:spid="_x0000_s1383" style="position:absolute;left:46360;top:2949;width:1731;height:1559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" path="m147899,5950c108933,4218,90749,50111,90749,50111r,c89883,48379,71699,4218,33599,5950,-5367,7682,-16624,105529,90749,154020r,c198121,106395,186865,7682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370" o:spid="_x0000_s1384" style="position:absolute;left:40922;top:9443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" path="m192843,5984c141755,3386,117509,63999,117509,63999r,c116643,62268,92398,3386,42175,5984,-8914,8581,-23634,136736,117509,199947r,c257787,137602,243066,8581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371" o:spid="_x0000_s1385" style="position:absolute;left:30134;top:12084;width:4243;height:3723;visibility:visible;mso-wrap-style:square;v-text-anchor:middle" coordsize="424295,372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" path="m358149,6020c262033,1690,216140,115990,216140,115990r,c214408,112527,168515,1690,74131,6886,-21985,11216,-49694,253670,216140,373165r,-865c481974,252804,454265,11216,358149,6020xe" fillcolor="#f279a2 [3205]" stroked="f" strokeweight=".24036mm">
                        <v:stroke joinstyle="miter"/>
                        <v:path arrowok="t" o:connecttype="custom" o:connectlocs="358149,6020;216140,115990;216140,115990;74131,6886;216140,373166;216140,372301;358149,6020" o:connectangles="0,0,0,0,0,0,0"/>
                      </v:shape>
                      <v:shape id="Freeform 372" o:spid="_x0000_s1386" style="position:absolute;left:50136;top:13071;width:2338;height:1992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" path="m192843,5984c141755,3386,117509,64000,117509,64000r,c116643,62268,92398,3386,42175,5984,-8914,8581,-23634,136736,117509,199947r,c257786,136736,243066,8581,192843,5984xe" fillcolor="#f279a2 [3205]" stroked="f" strokeweight=".24036mm">
                        <v:stroke joinstyle="miter"/>
                        <v:path arrowok="t" o:connecttype="custom" o:connectlocs="192843,5984;117509,64000;117509,64000;42175,5984;117509,199947;117509,199947;192843,5984" o:connectangles="0,0,0,0,0,0,0"/>
                      </v:shape>
                      <v:shape id="Freeform 373" o:spid="_x0000_s1387" style="position:absolute;left:35202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" path="m272229,6001c199493,2538,164856,89129,164856,89129r,c163990,86531,129354,3404,57484,6001,-15253,9465,-36034,193038,164856,283092r,-866c365747,192172,344966,9465,272229,6001xe" fillcolor="#f279a2 [3205]" stroked="f" strokeweight=".24036mm">
                        <v:stroke joinstyle="miter"/>
                        <v:path arrowok="t" o:connecttype="custom" o:connectlocs="272229,6001;164856,89129;164856,89129;57484,6001;164856,283092;164856,282226;272229,6001" o:connectangles="0,0,0,0,0,0,0"/>
                      </v:shape>
                      <v:shape id="Freeform 374" o:spid="_x0000_s1388" style="position:absolute;left:38180;top:10500;width:1991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" path="m164935,5942c121640,4211,100858,56165,100858,56165r,c99992,54433,79210,4211,36781,6808,-6515,8540,-19503,119377,100858,173063r,c221219,118511,209097,8540,164935,5942xe" fillcolor="#f279a2 [3205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375" o:spid="_x0000_s1389" style="position:absolute;left:38281;top:7305;width:1731;height:1558;visibility:visible;mso-wrap-style:square;v-text-anchor:middle" coordsize="173181,155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" path="m147899,5950c108933,4218,90749,50111,90749,50111r,c89883,48379,71699,4218,33599,5950,-5367,7681,-16624,105529,90749,154020r,c198121,105529,186865,7681,147899,5950xe" fillcolor="#f279a2 [3205]" stroked="f" strokeweight=".24036mm">
                        <v:stroke joinstyle="miter"/>
                        <v:path arrowok="t" o:connecttype="custom" o:connectlocs="147900,5950;90750,50111;90750,50111;33599,5950;90750,154021;90750,154021;147900,5950" o:connectangles="0,0,0,0,0,0,0"/>
                      </v:shape>
                      <v:shape id="Freeform 376" o:spid="_x0000_s1390" style="position:absolute;left:39011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jz7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eJxN4XomHQG5ugAAAP//AwBQSwECLQAUAAYACAAAACEA2+H2y+4AAACFAQAAEwAAAAAAAAAA&#10;AAAAAAAAAAAAW0NvbnRlbnRfVHlwZXNdLnhtbFBLAQItABQABgAIAAAAIQBa9CxbvwAAABUBAAAL&#10;AAAAAAAAAAAAAAAAAB8BAABfcmVscy8ucmVsc1BLAQItABQABgAIAAAAIQBzujz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77" o:spid="_x0000_s1391" style="position:absolute;left:39011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78" o:spid="_x0000_s1392" style="position:absolute;left:39011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79" o:spid="_x0000_s1393" style="position:absolute;left:39011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aiJ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ucZ/J1JR0AufwEAAP//AwBQSwECLQAUAAYACAAAACEA2+H2y+4AAACFAQAAEwAAAAAAAAAA&#10;AAAAAAAAAAAAW0NvbnRlbnRfVHlwZXNdLnhtbFBLAQItABQABgAIAAAAIQBa9CxbvwAAABUBAAAL&#10;AAAAAAAAAAAAAAAAAB8BAABfcmVscy8ucmVsc1BLAQItABQABgAIAAAAIQACJai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0" o:spid="_x0000_s1394" style="position:absolute;left:39011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nEz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mS9n5AjozS8AAAD//wMAUEsBAi0AFAAGAAgAAAAhANvh9svuAAAAhQEAABMAAAAAAAAAAAAA&#10;AAAAAAAAAFtDb250ZW50X1R5cGVzXS54bWxQSwECLQAUAAYACAAAACEAWvQsW78AAAAVAQAACwAA&#10;AAAAAAAAAAAAAAAfAQAAX3JlbHMvLnJlbHNQSwECLQAUAAYACAAAACEApspxM8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1" o:spid="_x0000_s1395" style="position:absolute;left:39011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2" o:spid="_x0000_s1396" style="position:absolute;left:39011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3" o:spid="_x0000_s1397" style="position:absolute;left:39011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4" o:spid="_x0000_s1398" style="position:absolute;left:39011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Xcw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s8Uc/s6kIyDXVwAAAP//AwBQSwECLQAUAAYACAAAACEA2+H2y+4AAACFAQAAEwAAAAAAAAAA&#10;AAAAAAAAAAAAW0NvbnRlbnRfVHlwZXNdLnhtbFBLAQItABQABgAIAAAAIQBa9CxbvwAAABUBAAAL&#10;AAAAAAAAAAAAAAAAAB8BAABfcmVscy8ucmVsc1BLAQItABQABgAIAAAAIQDZ8Xcw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5" o:spid="_x0000_s1399" style="position:absolute;left:39011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dKr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YTJ7hN8z6QjI5RUAAP//AwBQSwECLQAUAAYACAAAACEA2+H2y+4AAACFAQAAEwAAAAAAAAAA&#10;AAAAAAAAAAAAW0NvbnRlbnRfVHlwZXNdLnhtbFBLAQItABQABgAIAAAAIQBa9CxbvwAAABUBAAAL&#10;AAAAAAAAAAAAAAAAAB8BAABfcmVscy8ucmVsc1BLAQItABQABgAIAAAAIQC2vdK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6" o:spid="_x0000_s1400" style="position:absolute;left:39011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0zc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8+UC/s+kIyA3FwAAAP//AwBQSwECLQAUAAYACAAAACEA2+H2y+4AAACFAQAAEwAAAAAAAAAA&#10;AAAAAAAAAAAAW0NvbnRlbnRfVHlwZXNdLnhtbFBLAQItABQABgAIAAAAIQBa9CxbvwAAABUBAAAL&#10;AAAAAAAAAAAAAAAAAB8BAABfcmVscy8ucmVsc1BLAQItABQABgAIAAAAIQBGb0z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7" o:spid="_x0000_s1401" style="position:absolute;left:39011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8" o:spid="_x0000_s1402" style="position:absolute;left:39011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89" o:spid="_x0000_s1403" style="position:absolute;left:39011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0" o:spid="_x0000_s1404" style="position:absolute;left:39011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fu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fDkjR0CvfwEAAP//AwBQSwECLQAUAAYACAAAACEA2+H2y+4AAACFAQAAEwAAAAAAAAAAAAAA&#10;AAAAAAAAW0NvbnRlbnRfVHlwZXNdLnhtbFBLAQItABQABgAIAAAAIQBa9CxbvwAAABUBAAALAAAA&#10;AAAAAAAAAAAAAB8BAABfcmVscy8ucmVsc1BLAQItABQABgAIAAAAIQAjE+fu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1" o:spid="_x0000_s1405" style="position:absolute;left:39011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2" o:spid="_x0000_s1406" style="position:absolute;left:39011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3" o:spid="_x0000_s1407" style="position:absolute;left:39011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4" o:spid="_x0000_s1408" style="position:absolute;left:39011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OHt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nrMx/J5JR0DOfwAAAP//AwBQSwECLQAUAAYACAAAACEA2+H2y+4AAACFAQAAEwAAAAAAAAAA&#10;AAAAAAAAAAAAW0NvbnRlbnRfVHlwZXNdLnhtbFBLAQItABQABgAIAAAAIQBa9CxbvwAAABUBAAAL&#10;AAAAAAAAAAAAAAAAAB8BAABfcmVscy8ucmVsc1BLAQItABQABgAIAAAAIQBcKOH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5" o:spid="_x0000_s1409" style="position:absolute;left:39011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ER2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Q/YEv2fSEZCLHwAAAP//AwBQSwECLQAUAAYACAAAACEA2+H2y+4AAACFAQAAEwAAAAAAAAAA&#10;AAAAAAAAAAAAW0NvbnRlbnRfVHlwZXNdLnhtbFBLAQItABQABgAIAAAAIQBa9CxbvwAAABUBAAAL&#10;AAAAAAAAAAAAAAAAAB8BAABfcmVscy8ucmVsc1BLAQItABQABgAIAAAAIQAzZER2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6" o:spid="_x0000_s1410" style="position:absolute;left:39011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toB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7rM5/J5JR0CufgAAAP//AwBQSwECLQAUAAYACAAAACEA2+H2y+4AAACFAQAAEwAAAAAAAAAA&#10;AAAAAAAAAAAAW0NvbnRlbnRfVHlwZXNdLnhtbFBLAQItABQABgAIAAAAIQBa9CxbvwAAABUBAAAL&#10;AAAAAAAAAAAAAAAAAB8BAABfcmVscy8ucmVsc1BLAQItABQABgAIAAAAIQDDtto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7" o:spid="_x0000_s1411" style="position:absolute;left:39011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8" o:spid="_x0000_s1412" style="position:absolute;left:39011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399" o:spid="_x0000_s1413" style="position:absolute;left:39011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0" o:spid="_x0000_s1414" style="position:absolute;left:39011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8M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fDkjR0CvfwEAAP//AwBQSwECLQAUAAYACAAAACEA2+H2y+4AAACFAQAAEwAAAAAAAAAAAAAA&#10;AAAAAAAAW0NvbnRlbnRfVHlwZXNdLnhtbFBLAQItABQABgAIAAAAIQBa9CxbvwAAABUBAAALAAAA&#10;AAAAAAAAAAAAAB8BAABfcmVscy8ucmVsc1BLAQItABQABgAIAAAAIQALs78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1" o:spid="_x0000_s1415" style="position:absolute;left:39011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xqX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qSn8nUlHQK5+AQAA//8DAFBLAQItABQABgAIAAAAIQDb4fbL7gAAAIUBAAATAAAAAAAAAAAA&#10;AAAAAAAAAABbQ29udGVudF9UeXBlc10ueG1sUEsBAi0AFAAGAAgAAAAhAFr0LFu/AAAAFQEAAAsA&#10;AAAAAAAAAAAAAAAAHwEAAF9yZWxzLy5yZWxzUEsBAi0AFAAGAAgAAAAhAGT/Gp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2" o:spid="_x0000_s1416" style="position:absolute;left:39011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3" o:spid="_x0000_s1417" style="position:absolute;left:39011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4" o:spid="_x0000_s1418" style="position:absolute;left:39011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5" o:spid="_x0000_s1419" style="position:absolute;left:39011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yU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LNUt/J5JR0CufwAAAP//AwBQSwECLQAUAAYACAAAACEA2+H2y+4AAACFAQAAEwAAAAAAAAAA&#10;AAAAAAAAAAAAW0NvbnRlbnRfVHlwZXNdLnhtbFBLAQItABQABgAIAAAAIQBa9CxbvwAAABUBAAAL&#10;AAAAAAAAAAAAAAAAAB8BAABfcmVscy8ucmVsc1BLAQItABQABgAIAAAAIQAbxBy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6" o:spid="_x0000_s1420" style="position:absolute;left:39011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oLj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rCZwO5OOgFxcAQAA//8DAFBLAQItABQABgAIAAAAIQDb4fbL7gAAAIUBAAATAAAAAAAAAAAA&#10;AAAAAAAAAABbQ29udGVudF9UeXBlc10ueG1sUEsBAi0AFAAGAAgAAAAhAFr0LFu/AAAAFQEAAAsA&#10;AAAAAAAAAAAAAAAAHwEAAF9yZWxzLy5yZWxzUEsBAi0AFAAGAAgAAAAhAOsWgu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7" o:spid="_x0000_s1421" style="position:absolute;left:39011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id4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iZrB9Uw6AnL1DwAA//8DAFBLAQItABQABgAIAAAAIQDb4fbL7gAAAIUBAAATAAAAAAAAAAAA&#10;AAAAAAAAAABbQ29udGVudF9UeXBlc10ueG1sUEsBAi0AFAAGAAgAAAAhAFr0LFu/AAAAFQEAAAsA&#10;AAAAAAAAAAAAAAAAHwEAAF9yZWxzLy5yZWxzUEsBAi0AFAAGAAgAAAAhAIRaJ3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8" o:spid="_x0000_s1422" style="position:absolute;left:39011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09" o:spid="_x0000_s1423" style="position:absolute;left:39011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RaR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M5XB9Uw6AnJxAQAA//8DAFBLAQItABQABgAIAAAAIQDb4fbL7gAAAIUBAAATAAAAAAAAAAAA&#10;AAAAAAAAAABbQ29udGVudF9UeXBlc10ueG1sUEsBAi0AFAAGAAgAAAAhAFr0LFu/AAAAFQEAAAsA&#10;AAAAAAAAAAAAAAAAHwEAAF9yZWxzLy5yZWxzUEsBAi0AFAAGAAgAAAAhAJqJFp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0" o:spid="_x0000_s1424" style="position:absolute;left:39011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inR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8+WMHAG9/QUAAP//AwBQSwECLQAUAAYACAAAACEA2+H2y+4AAACFAQAAEwAAAAAAAAAAAAAA&#10;AAAAAAAAW0NvbnRlbnRfVHlwZXNdLnhtbFBLAQItABQABgAIAAAAIQBa9CxbvwAAABUBAAALAAAA&#10;AAAAAAAAAAAAAB8BAABfcmVscy8ucmVsc1BLAQItABQABgAIAAAAIQCOain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1" o:spid="_x0000_s1425" style="position:absolute;left:39011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2" o:spid="_x0000_s1426" style="position:absolute;left:39011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BI9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3h70w6AnJxAwAA//8DAFBLAQItABQABgAIAAAAIQDb4fbL7gAAAIUBAAATAAAAAAAAAAAA&#10;AAAAAAAAAABbQ29udGVudF9UeXBlc10ueG1sUEsBAi0AFAAGAAgAAAAhAFr0LFu/AAAAFQEAAAsA&#10;AAAAAAAAAAAAAAAAHwEAAF9yZWxzLy5yZWxzUEsBAi0AFAAGAAgAAAAhABH0Ej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3" o:spid="_x0000_s1427" style="position:absolute;left:39011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Lem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dPwIv2fSEZCrHwAAAP//AwBQSwECLQAUAAYACAAAACEA2+H2y+4AAACFAQAAEwAAAAAAAAAA&#10;AAAAAAAAAAAAW0NvbnRlbnRfVHlwZXNdLnhtbFBLAQItABQABgAIAAAAIQBa9CxbvwAAABUBAAAL&#10;AAAAAAAAAAAAAAAAAB8BAABfcmVscy8ucmVsc1BLAQItABQABgAIAAAAIQB+uLe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4" o:spid="_x0000_s1428" style="position:absolute;left:39011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S/S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kkGtzPpCMjFFQAA//8DAFBLAQItABQABgAIAAAAIQDb4fbL7gAAAIUBAAATAAAAAAAAAAAA&#10;AAAAAAAAAABbQ29udGVudF9UeXBlc10ueG1sUEsBAi0AFAAGAAgAAAAhAFr0LFu/AAAAFQEAAAsA&#10;AAAAAAAAAAAAAAAAHwEAAF9yZWxzLy5yZWxzUEsBAi0AFAAGAAgAAAAhAPFRL9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5" o:spid="_x0000_s1429" style="position:absolute;left:39011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YpJ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bPIAv2fSEZCrHwAAAP//AwBQSwECLQAUAAYACAAAACEA2+H2y+4AAACFAQAAEwAAAAAAAAAA&#10;AAAAAAAAAAAAW0NvbnRlbnRfVHlwZXNdLnhtbFBLAQItABQABgAIAAAAIQBa9CxbvwAAABUBAAAL&#10;AAAAAAAAAAAAAAAAAB8BAABfcmVscy8ucmVsc1BLAQItABQABgAIAAAAIQCeHYp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6" o:spid="_x0000_s1430" style="position:absolute;left:39011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xQ+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prC7Uw6AnJ5BQAA//8DAFBLAQItABQABgAIAAAAIQDb4fbL7gAAAIUBAAATAAAAAAAAAAAA&#10;AAAAAAAAAABbQ29udGVudF9UeXBlc10ueG1sUEsBAi0AFAAGAAgAAAAhAFr0LFu/AAAAFQEAAAsA&#10;AAAAAAAAAAAAAAAAHwEAAF9yZWxzLy5yZWxzUEsBAi0AFAAGAAgAAAAhAG7PFD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7" o:spid="_x0000_s1431" style="position:absolute;left:39011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7Gl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c3g70w6AnJ5AwAA//8DAFBLAQItABQABgAIAAAAIQDb4fbL7gAAAIUBAAATAAAAAAAAAAAA&#10;AAAAAAAAAABbQ29udGVudF9UeXBlc10ueG1sUEsBAi0AFAAGAAgAAAAhAFr0LFu/AAAAFQEAAAsA&#10;AAAAAAAAAAAAAAAAHwEAAF9yZWxzLy5yZWxzUEsBAi0AFAAGAAgAAAAhAAGDsa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8" o:spid="_x0000_s1432" style="position:absolute;left:39011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19" o:spid="_x0000_s1433" style="position:absolute;left:39011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IBM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0kGtzPpCMjFFQAA//8DAFBLAQItABQABgAIAAAAIQDb4fbL7gAAAIUBAAATAAAAAAAAAAAA&#10;AAAAAAAAAABbQ29udGVudF9UeXBlc10ueG1sUEsBAi0AFAAGAAgAAAAhAFr0LFu/AAAAFQEAAAsA&#10;AAAAAAAAAAAAAAAAHwEAAF9yZWxzLy5yZWxzUEsBAi0AFAAGAAgAAAAhAB9Qg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0" o:spid="_x0000_s1434" style="position:absolute;left:39011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uNs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8+WMHAG9/gUAAP//AwBQSwECLQAUAAYACAAAACEA2+H2y+4AAACFAQAAEwAAAAAAAAAAAAAA&#10;AAAAAAAAW0NvbnRlbnRfVHlwZXNdLnhtbFBLAQItABQABgAIAAAAIQBa9CxbvwAAABUBAAALAAAA&#10;AAAAAAAAAAAAAB8BAABfcmVscy8ucmVsc1BLAQItABQABgAIAAAAIQBABuN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1" o:spid="_x0000_s1435" style="position:absolute;left:39011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2" o:spid="_x0000_s1436" style="position:absolute;left:39011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3" o:spid="_x0000_s1437" style="position:absolute;left:39011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H0b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MaP8HsmHQE5vwIAAP//AwBQSwECLQAUAAYACAAAACEA2+H2y+4AAACFAQAAEwAAAAAAAAAA&#10;AAAAAAAAAAAAW0NvbnRlbnRfVHlwZXNdLnhtbFBLAQItABQABgAIAAAAIQBa9CxbvwAAABUBAAAL&#10;AAAAAAAAAAAAAAAAAB8BAABfcmVscy8ucmVsc1BLAQItABQABgAIAAAAIQCw1H0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4" o:spid="_x0000_s1438" style="position:absolute;left:39011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eVv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bJrB75l0BOTyBwAA//8DAFBLAQItABQABgAIAAAAIQDb4fbL7gAAAIUBAAATAAAAAAAAAAAA&#10;AAAAAAAAAABbQ29udGVudF9UeXBlc10ueG1sUEsBAi0AFAAGAAgAAAAhAFr0LFu/AAAAFQEAAAsA&#10;AAAAAAAAAAAAAAAAHwEAAF9yZWxzLy5yZWxzUEsBAi0AFAAGAAgAAAAhAD895W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5" o:spid="_x0000_s1439" style="position:absolute;left:39011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UD0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fQB/s6kIyBXVwAAAP//AwBQSwECLQAUAAYACAAAACEA2+H2y+4AAACFAQAAEwAAAAAAAAAA&#10;AAAAAAAAAAAAW0NvbnRlbnRfVHlwZXNdLnhtbFBLAQItABQABgAIAAAAIQBa9CxbvwAAABUBAAAL&#10;AAAAAAAAAAAAAAAAAB8BAABfcmVscy8ucmVsc1BLAQItABQABgAIAAAAIQBQcUD0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6" o:spid="_x0000_s1440" style="position:absolute;left:39011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96D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p7C7Uw6AnJ5BQAA//8DAFBLAQItABQABgAIAAAAIQDb4fbL7gAAAIUBAAATAAAAAAAAAAAA&#10;AAAAAAAAAABbQ29udGVudF9UeXBlc10ueG1sUEsBAi0AFAAGAAgAAAAhAFr0LFu/AAAAFQEAAAsA&#10;AAAAAAAAAAAAAAAAHwEAAF9yZWxzLy5yZWxzUEsBAi0AFAAGAAgAAAAhAKCj3o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7" o:spid="_x0000_s1441" style="position:absolute;left:39011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3sY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czgdiYdAbn6AwAA//8DAFBLAQItABQABgAIAAAAIQDb4fbL7gAAAIUBAAATAAAAAAAAAAAA&#10;AAAAAAAAAABbQ29udGVudF9UeXBlc10ueG1sUEsBAi0AFAAGAAgAAAAhAFr0LFu/AAAAFQEAAAsA&#10;AAAAAAAAAAAAAAAAHwEAAF9yZWxzLy5yZWxzUEsBAi0AFAAGAAgAAAAhAM/vex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8" o:spid="_x0000_s1442" style="position:absolute;left:39011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29" o:spid="_x0000_s1443" style="position:absolute;left:39011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Erx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bJrB75l0BOTyBwAA//8DAFBLAQItABQABgAIAAAAIQDb4fbL7gAAAIUBAAATAAAAAAAAAAAA&#10;AAAAAAAAAABbQ29udGVudF9UeXBlc10ueG1sUEsBAi0AFAAGAAgAAAAhAFr0LFu/AAAAFQEAAAsA&#10;AAAAAAAAAAAAAAAAHwEAAF9yZWxzLy5yZWxzUEsBAi0AFAAGAAgAAAAhANE8Sv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0" o:spid="_x0000_s1444" style="position:absolute;left:39011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3Wx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DF33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1" o:spid="_x0000_s1445" style="position:absolute;left:39011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2" o:spid="_x0000_s1446" style="position:absolute;left:32092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3" o:spid="_x0000_s1447" style="position:absolute;left:32092;top:280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4" o:spid="_x0000_s1448" style="position:absolute;left:32092;top:25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HOy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M8Z/J5JR0DOfwAAAP//AwBQSwECLQAUAAYACAAAACEA2+H2y+4AAACFAQAAEwAAAAAAAAAA&#10;AAAAAAAAAAAAW0NvbnRlbnRfVHlwZXNdLnhtbFBLAQItABQABgAIAAAAIQBa9CxbvwAAABUBAAAL&#10;AAAAAAAAAAAAAAAAAB8BAABfcmVscy8ucmVsc1BLAQItABQABgAIAAAAIQC65HO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5" o:spid="_x0000_s1449" style="position:absolute;left:32092;top:22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NYp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B+f4PdMOgJy+QMAAP//AwBQSwECLQAUAAYACAAAACEA2+H2y+4AAACFAQAAEwAAAAAAAAAA&#10;AAAAAAAAAAAAW0NvbnRlbnRfVHlwZXNdLnhtbFBLAQItABQABgAIAAAAIQBa9CxbvwAAABUBAAAL&#10;AAAAAAAAAAAAAAAAAB8BAABfcmVscy8ucmVsc1BLAQItABQABgAIAAAAIQDVqNY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6" o:spid="_x0000_s1450" style="position:absolute;left:32092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khe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D9P4PdMOgJyeQMAAP//AwBQSwECLQAUAAYACAAAACEA2+H2y+4AAACFAQAAEwAAAAAAAAAA&#10;AAAAAAAAAAAAW0NvbnRlbnRfVHlwZXNdLnhtbFBLAQItABQABgAIAAAAIQBa9CxbvwAAABUBAAAL&#10;AAAAAAAAAAAAAAAAAB8BAABfcmVscy8ucmVsc1BLAQItABQABgAIAAAAIQAlekh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7" o:spid="_x0000_s1451" style="position:absolute;left:32092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u3F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+cJ/J5JR0AubgAAAP//AwBQSwECLQAUAAYACAAAACEA2+H2y+4AAACFAQAAEwAAAAAAAAAA&#10;AAAAAAAAAAAAW0NvbnRlbnRfVHlwZXNdLnhtbFBLAQItABQABgAIAAAAIQBa9CxbvwAAABUBAAAL&#10;AAAAAAAAAAAAAAAAAB8BAABfcmVscy8ucmVsc1BLAQItABQABgAIAAAAIQBKNu3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8" o:spid="_x0000_s1452" style="position:absolute;left:32092;top:14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Xm3wgAAANwAAAAPAAAAZHJzL2Rvd25yZXYueG1sRE9NSwMx&#10;EL0L/Q9hBG82sRZ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A7qXm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39" o:spid="_x0000_s1453" style="position:absolute;left:32092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dws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s8Z/J5JR0DOfwAAAP//AwBQSwECLQAUAAYACAAAACEA2+H2y+4AAACFAQAAEwAAAAAAAAAA&#10;AAAAAAAAAAAAW0NvbnRlbnRfVHlwZXNdLnhtbFBLAQItABQABgAIAAAAIQBa9CxbvwAAABUBAAAL&#10;AAAAAAAAAAAAAAAAAB8BAABfcmVscy8ucmVsc1BLAQItABQABgAIAAAAIQBU5dw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0" o:spid="_x0000_s1454" style="position:absolute;left:32092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QbM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vpyRI6A3vwAAAP//AwBQSwECLQAUAAYACAAAACEA2+H2y+4AAACFAQAAEwAAAAAAAAAAAAAA&#10;AAAAAAAAW0NvbnRlbnRfVHlwZXNdLnhtbFBLAQItABQABgAIAAAAIQBa9CxbvwAAABUBAAALAAAA&#10;AAAAAAAAAAAAAB8BAABfcmVscy8ucmVsc1BLAQItABQABgAIAAAAIQCd2Qb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1" o:spid="_x0000_s1455" style="position:absolute;left:32092;top:5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2" o:spid="_x0000_s1456" style="position:absolute;left:32092;top:32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3" o:spid="_x0000_s1457" style="position:absolute;left:32092;top: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4" o:spid="_x0000_s1458" style="position:absolute;left:32092;top:33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5" o:spid="_x0000_s1459" style="position:absolute;left:32092;top:36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qVU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WXYHpzPpCMjiDwAA//8DAFBLAQItABQABgAIAAAAIQDb4fbL7gAAAIUBAAATAAAAAAAAAAAA&#10;AAAAAAAAAABbQ29udGVudF9UeXBlc10ueG1sUEsBAi0AFAAGAAgAAAAhAFr0LFu/AAAAFQEAAAsA&#10;AAAAAAAAAAAAAAAAHwEAAF9yZWxzLy5yZWxzUEsBAi0AFAAGAAgAAAAhAI2upV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6" o:spid="_x0000_s1460" style="position:absolute;left:32092;top:39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fDsj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LJvC75l0BOTyBwAA//8DAFBLAQItABQABgAIAAAAIQDb4fbL7gAAAIUBAAATAAAAAAAAAAAA&#10;AAAAAAAAAABbQ29udGVudF9UeXBlc10ueG1sUEsBAi0AFAAGAAgAAAAhAFr0LFu/AAAAFQEAAAsA&#10;AAAAAAAAAAAAAAAAHwEAAF9yZWxzLy5yZWxzUEsBAi0AFAAGAAgAAAAhAH18Oy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7" o:spid="_x0000_s1461" style="position:absolute;left:32092;top:42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J64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WbaA85l0BGT5BwAA//8DAFBLAQItABQABgAIAAAAIQDb4fbL7gAAAIUBAAATAAAAAAAAAAAA&#10;AAAAAAAAAABbQ29udGVudF9UeXBlc10ueG1sUEsBAi0AFAAGAAgAAAAhAFr0LFu/AAAAFQEAAAsA&#10;AAAAAAAAAAAAAAAAHwEAAF9yZWxzLy5yZWxzUEsBAi0AFAAGAAgAAAAhABIwnr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8" o:spid="_x0000_s1462" style="position:absolute;left:32092;top:44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49" o:spid="_x0000_s1463" style="position:absolute;left:32092;top:47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69R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uXweyYdAbm4AgAA//8DAFBLAQItABQABgAIAAAAIQDb4fbL7gAAAIUBAAATAAAAAAAAAAAA&#10;AAAAAAAAAABbQ29udGVudF9UeXBlc10ueG1sUEsBAi0AFAAGAAgAAAAhAFr0LFu/AAAAFQEAAAsA&#10;AAAAAAAAAAAAAAAAHwEAAF9yZWxzLy5yZWxzUEsBAi0AFAAGAAgAAAAhAAzjr1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0" o:spid="_x0000_s1464" style="position:absolute;left:32092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JAR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5ssZOQJ6/QsAAP//AwBQSwECLQAUAAYACAAAACEA2+H2y+4AAACFAQAAEwAAAAAAAAAAAAAA&#10;AAAAAAAAW0NvbnRlbnRfVHlwZXNdLnhtbFBLAQItABQABgAIAAAAIQBa9CxbvwAAABUBAAALAAAA&#10;AAAAAAAAAAAAAB8BAABfcmVscy8ucmVsc1BLAQItABQABgAIAAAAIQAYAJA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1" o:spid="_x0000_s1465" style="position:absolute;left:32092;top:53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DW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7GECv2fSEZCrHwAAAP//AwBQSwECLQAUAAYACAAAACEA2+H2y+4AAACFAQAAEwAAAAAAAAAA&#10;AAAAAAAAAAAAW0NvbnRlbnRfVHlwZXNdLnhtbFBLAQItABQABgAIAAAAIQBa9CxbvwAAABUBAAAL&#10;AAAAAAAAAAAAAAAAAB8BAABfcmVscy8ucmVsc1BLAQItABQABgAIAAAAIQB3TDW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2" o:spid="_x0000_s1466" style="position:absolute;left:32092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qv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2cMU/s6kIyBXVwAAAP//AwBQSwECLQAUAAYACAAAACEA2+H2y+4AAACFAQAAEwAAAAAAAAAA&#10;AAAAAAAAAAAAW0NvbnRlbnRfVHlwZXNdLnhtbFBLAQItABQABgAIAAAAIQBa9CxbvwAAABUBAAAL&#10;AAAAAAAAAAAAAAAAAB8BAABfcmVscy8ucmVsc1BLAQItABQABgAIAAAAIQCHnqv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3" o:spid="_x0000_s1467" style="position:absolute;left:32092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0g5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jJ8e4fdMOgJy+QMAAP//AwBQSwECLQAUAAYACAAAACEA2+H2y+4AAACFAQAAEwAAAAAAAAAA&#10;AAAAAAAAAAAAW0NvbnRlbnRfVHlwZXNdLnhtbFBLAQItABQABgAIAAAAIQBa9CxbvwAAABUBAAAL&#10;AAAAAAAAAAAAAAAAAB8BAABfcmVscy8ucmVsc1BLAQItABQABgAIAAAAIQDo0g5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4" o:spid="_x0000_s1468" style="position:absolute;left:32092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5Y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2V0GpzPpCMjiDwAA//8DAFBLAQItABQABgAIAAAAIQDb4fbL7gAAAIUBAAATAAAAAAAAAAAA&#10;AAAAAAAAAABbQ29udGVudF9UeXBlc10ueG1sUEsBAi0AFAAGAAgAAAAhAFr0LFu/AAAAFQEAAAsA&#10;AAAAAAAAAAAAAAAAHwEAAF9yZWxzLy5yZWxzUEsBAi0AFAAGAAgAAAAhAGc7lh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5" o:spid="_x0000_s1469" style="position:absolute;left:32092;top:645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zO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yn8HsmHQG5uAIAAP//AwBQSwECLQAUAAYACAAAACEA2+H2y+4AAACFAQAAEwAAAAAAAAAA&#10;AAAAAAAAAAAAW0NvbnRlbnRfVHlwZXNdLnhtbFBLAQItABQABgAIAAAAIQBa9CxbvwAAABUBAAAL&#10;AAAAAAAAAAAAAAAAAB8BAABfcmVscy8ucmVsc1BLAQItABQABgAIAAAAIQAIdzO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6" o:spid="_x0000_s1470" style="position:absolute;left:32092;top:674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a3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cMc/s6kIyBXVwAAAP//AwBQSwECLQAUAAYACAAAACEA2+H2y+4AAACFAQAAEwAAAAAAAAAA&#10;AAAAAAAAAAAAW0NvbnRlbnRfVHlwZXNdLnhtbFBLAQItABQABgAIAAAAIQBa9CxbvwAAABUBAAAL&#10;AAAAAAAAAAAAAAAAAB8BAABfcmVscy8ucmVsc1BLAQItABQABgAIAAAAIQD4pa3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7" o:spid="_x0000_s1471" style="position:absolute;left:32092;top:702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Qh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eMc/s6kIyBXVwAAAP//AwBQSwECLQAUAAYACAAAACEA2+H2y+4AAACFAQAAEwAAAAAAAAAA&#10;AAAAAAAAAAAAW0NvbnRlbnRfVHlwZXNdLnhtbFBLAQItABQABgAIAAAAIQBa9CxbvwAAABUBAAAL&#10;AAAAAAAAAAAAAAAAAB8BAABfcmVscy8ucmVsc1BLAQItABQABgAIAAAAIQCX6Qh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8" o:spid="_x0000_s1472" style="position:absolute;left:32092;top:730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pw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vxW1soZOQJ6/QsAAP//AwBQSwECLQAUAAYACAAAACEA2+H2y+4AAACFAQAAEwAAAAAAAAAAAAAA&#10;AAAAAAAAW0NvbnRlbnRfVHlwZXNdLnhtbFBLAQItABQABgAIAAAAIQBa9CxbvwAAABUBAAALAAAA&#10;AAAAAAAAAAAAAB8BAABfcmVscy8ucmVsc1BLAQItABQABgAIAAAAIQDmdpw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59" o:spid="_x0000_s1473" style="position:absolute;left:32092;top:758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jm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KYZ/J5JR0AufwAAAP//AwBQSwECLQAUAAYACAAAACEA2+H2y+4AAACFAQAAEwAAAAAAAAAA&#10;AAAAAAAAAAAAW0NvbnRlbnRfVHlwZXNdLnhtbFBLAQItABQABgAIAAAAIQBa9CxbvwAAABUBAAAL&#10;AAAAAAAAAAAAAAAAAB8BAABfcmVscy8ucmVsc1BLAQItABQABgAIAAAAIQCJOjm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0" o:spid="_x0000_s1474" style="position:absolute;left:32092;top:787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qs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8+WMHAG9/gUAAP//AwBQSwECLQAUAAYACAAAACEA2+H2y+4AAACFAQAAEwAAAAAAAAAAAAAA&#10;AAAAAAAAW0NvbnRlbnRfVHlwZXNdLnhtbFBLAQItABQABgAIAAAAIQBa9CxbvwAAABUBAAALAAAA&#10;AAAAAAAAAAAAAB8BAABfcmVscy8ucmVsc1BLAQItABQABgAIAAAAIQDWbFqs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1" o:spid="_x0000_s1475" style="position:absolute;left:32092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P83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Mh3B7Uw6AnJ5BQAA//8DAFBLAQItABQABgAIAAAAIQDb4fbL7gAAAIUBAAATAAAAAAAAAAAA&#10;AAAAAAAAAABbQ29udGVudF9UeXBlc10ueG1sUEsBAi0AFAAGAAgAAAAhAFr0LFu/AAAAFQEAAAsA&#10;AAAAAAAAAAAAAAAAHwEAAF9yZWxzLy5yZWxzUEsBAi0AFAAGAAgAAAAhALkg/zf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2" o:spid="_x0000_s1476" style="position:absolute;left:32092;top:84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mFA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Mh3D7Uw6AnJ5BQAA//8DAFBLAQItABQABgAIAAAAIQDb4fbL7gAAAIUBAAATAAAAAAAAAAAA&#10;AAAAAAAAAABbQ29udGVudF9UeXBlc10ueG1sUEsBAi0AFAAGAAgAAAAhAFr0LFu/AAAAFQEAAAsA&#10;AAAAAAAAAAAAAAAAHwEAAF9yZWxzLy5yZWxzUEsBAi0AFAAGAAgAAAAhAEnyYU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3" o:spid="_x0000_s1477" style="position:absolute;left:32092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sTb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GE+e4fdMOgJyeQMAAP//AwBQSwECLQAUAAYACAAAACEA2+H2y+4AAACFAQAAEwAAAAAAAAAA&#10;AAAAAAAAAAAAW0NvbnRlbnRfVHlwZXNdLnhtbFBLAQItABQABgAIAAAAIQBa9CxbvwAAABUBAAAL&#10;AAAAAAAAAAAAAAAAAB8BAABfcmVscy8ucmVsc1BLAQItABQABgAIAAAAIQAmvsTb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4" o:spid="_x0000_s1478" style="position:absolute;left:32092;top:89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1yv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bJrB75l0BOTyBwAA//8DAFBLAQItABQABgAIAAAAIQDb4fbL7gAAAIUBAAATAAAAAAAAAAAA&#10;AAAAAAAAAABbQ29udGVudF9UeXBlc10ueG1sUEsBAi0AFAAGAAgAAAAhAFr0LFu/AAAAFQEAAAsA&#10;AAAAAAAAAAAAAAAAHwEAAF9yZWxzLy5yZWxzUEsBAi0AFAAGAAgAAAAhAKlXXK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5" o:spid="_x0000_s1479" style="position:absolute;left:32092;top:92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k0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2fwB/s6kIyBXVwAAAP//AwBQSwECLQAUAAYACAAAACEA2+H2y+4AAACFAQAAEwAAAAAAAAAA&#10;AAAAAAAAAAAAW0NvbnRlbnRfVHlwZXNdLnhtbFBLAQItABQABgAIAAAAIQBa9CxbvwAAABUBAAAL&#10;AAAAAAAAAAAAAAAAAB8BAABfcmVscy8ucmVsc1BLAQItABQABgAIAAAAIQDGG/k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6" o:spid="_x0000_s1480" style="position:absolute;left:32092;top:954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WdD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aZbB75l0BOTyBwAA//8DAFBLAQItABQABgAIAAAAIQDb4fbL7gAAAIUBAAATAAAAAAAAAAAA&#10;AAAAAAAAAABbQ29udGVudF9UeXBlc10ueG1sUEsBAi0AFAAGAAgAAAAhAFr0LFu/AAAAFQEAAAsA&#10;AAAAAAAAAAAAAAAAHwEAAF9yZWxzLy5yZWxzUEsBAi0AFAAGAAgAAAAhADbJZ0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7" o:spid="_x0000_s1481" style="position:absolute;left:32092;top:981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LY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XwBv2fSEZCbOwAAAP//AwBQSwECLQAUAAYACAAAACEA2+H2y+4AAACFAQAAEwAAAAAAAAAA&#10;AAAAAAAAAAAAW0NvbnRlbnRfVHlwZXNdLnhtbFBLAQItABQABgAIAAAAIQBa9CxbvwAAABUBAAAL&#10;AAAAAAAAAAAAAAAAAB8BAABfcmVscy8ucmVsc1BLAQItABQABgAIAAAAIQBZhcL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8" o:spid="_x0000_s1482" style="position:absolute;left:32092;top:130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laq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mwua+WMHAG9/gUAAP//AwBQSwECLQAUAAYACAAAACEA2+H2y+4AAACFAQAAEwAAAAAAAAAAAAAA&#10;AAAAAAAAW0NvbnRlbnRfVHlwZXNdLnhtbFBLAQItABQABgAIAAAAIQBa9CxbvwAAABUBAAALAAAA&#10;AAAAAAAAAAAAAB8BAABfcmVscy8ucmVsc1BLAQItABQABgAIAAAAIQAoGla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69" o:spid="_x0000_s1483" style="position:absolute;left:32092;top:127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vMx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6SyD25l0BOTqFwAA//8DAFBLAQItABQABgAIAAAAIQDb4fbL7gAAAIUBAAATAAAAAAAAAAAA&#10;AAAAAAAAAABbQ29udGVudF9UeXBlc10ueG1sUEsBAi0AFAAGAAgAAAAhAFr0LFu/AAAAFQEAAAsA&#10;AAAAAAAAAAAAAAAAHwEAAF9yZWxzLy5yZWxzUEsBAi0AFAAGAAgAAAAhAEdW8z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0" o:spid="_x0000_s1484" style="position:absolute;left:32092;top:1252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cxx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8+WMHAG9/QUAAP//AwBQSwECLQAUAAYACAAAACEA2+H2y+4AAACFAQAAEwAAAAAAAAAAAAAA&#10;AAAAAAAAW0NvbnRlbnRfVHlwZXNdLnhtbFBLAQItABQABgAIAAAAIQBa9CxbvwAAABUBAAALAAAA&#10;AAAAAAAAAAAAAB8BAABfcmVscy8ucmVsc1BLAQItABQABgAIAAAAIQBTtcx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1" o:spid="_x0000_s1485" style="position:absolute;left:32092;top:1225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Wnq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mY3g70w6AnJ5AwAA//8DAFBLAQItABQABgAIAAAAIQDb4fbL7gAAAIUBAAATAAAAAAAAAAAA&#10;AAAAAAAAAABbQ29udGVudF9UeXBlc10ueG1sUEsBAi0AFAAGAAgAAAAhAFr0LFu/AAAAFQEAAAsA&#10;AAAAAAAAAAAAAAAAHwEAAF9yZWxzLy5yZWxzUEsBAi0AFAAGAAgAAAAhADz5ae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2" o:spid="_x0000_s1486" style="position:absolute;left:32092;top:1197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3" o:spid="_x0000_s1487" style="position:absolute;left:32092;top:1169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4" o:spid="_x0000_s1488" style="position:absolute;left:32092;top:1142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5" o:spid="_x0000_s1489" style="position:absolute;left:32092;top:111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m/p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6fwR/s6kIyBXVwAAAP//AwBQSwECLQAUAAYACAAAACEA2+H2y+4AAACFAQAAEwAAAAAAAAAA&#10;AAAAAAAAAAAAW0NvbnRlbnRfVHlwZXNdLnhtbFBLAQItABQABgAIAAAAIQBa9CxbvwAAABUBAAAL&#10;AAAAAAAAAAAAAAAAAB8BAABfcmVscy8ucmVsc1BLAQItABQABgAIAAAAIQBDwm/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6" o:spid="_x0000_s1490" style="position:absolute;left:32092;top:1086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Ge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2WIOv2fSEZCbOwAAAP//AwBQSwECLQAUAAYACAAAACEA2+H2y+4AAACFAQAAEwAAAAAAAAAA&#10;AAAAAAAAAAAAW0NvbnRlbnRfVHlwZXNdLnhtbFBLAQItABQABgAIAAAAIQBa9CxbvwAAABUBAAAL&#10;AAAAAAAAAAAAAAAAAB8BAABfcmVscy8ucmVsc1BLAQItABQABgAIAAAAIQCzEPGe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7" o:spid="_x0000_s1491" style="position:absolute;left:32092;top:1059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8" o:spid="_x0000_s1492" style="position:absolute;left:32092;top:103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79" o:spid="_x0000_s1493" style="position:absolute;left:32092;top:1004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2Xs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ZJrB75l0BOTiBwAA//8DAFBLAQItABQABgAIAAAAIQDb4fbL7gAAAIUBAAATAAAAAAAAAAAA&#10;AAAAAAAAAABbQ29udGVudF9UeXBlc10ueG1sUEsBAi0AFAAGAAgAAAAhAFr0LFu/AAAAFQEAAAsA&#10;AAAAAAAAAAAAAAAAHwEAAF9yZWxzLy5yZWxzUEsBAi0AFAAGAAgAAAAhAMKPZe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0" o:spid="_x0000_s1494" style="position:absolute;left:32092;top:1336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LxW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8+WMHAG9/QUAAP//AwBQSwECLQAUAAYACAAAACEA2+H2y+4AAACFAQAAEwAAAAAAAAAAAAAA&#10;AAAAAAAAW0NvbnRlbnRfVHlwZXNdLnhtbFBLAQItABQABgAIAAAAIQBa9CxbvwAAABUBAAALAAAA&#10;AAAAAAAAAAAAAB8BAABfcmVscy8ucmVsc1BLAQItABQABgAIAAAAIQBmYLx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1" o:spid="_x0000_s1495" style="position:absolute;left:32092;top:136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2" o:spid="_x0000_s1496" style="position:absolute;left:32092;top:1392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3" o:spid="_x0000_s1497" style="position:absolute;left:32092;top:1420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4" o:spid="_x0000_s1498" style="position:absolute;left:32092;top:1448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5" o:spid="_x0000_s1499" style="position:absolute;left:32092;top:1477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x/O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dPYIv2fSEZCrHwAAAP//AwBQSwECLQAUAAYACAAAACEA2+H2y+4AAACFAQAAEwAAAAAAAAAA&#10;AAAAAAAAAAAAW0NvbnRlbnRfVHlwZXNdLnhtbFBLAQItABQABgAIAAAAIQBa9CxbvwAAABUBAAAL&#10;AAAAAAAAAAAAAAAAAB8BAABfcmVscy8ucmVsc1BLAQItABQABgAIAAAAIQB2Fx/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6" o:spid="_x0000_s1500" style="position:absolute;left:32092;top:1504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G5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nk7g70w6AnJ5AwAA//8DAFBLAQItABQABgAIAAAAIQDb4fbL7gAAAIUBAAATAAAAAAAAAAAA&#10;AAAAAAAAAABbQ29udGVudF9UeXBlc10ueG1sUEsBAi0AFAAGAAgAAAAhAFr0LFu/AAAAFQEAAAsA&#10;AAAAAAAAAAAAAAAAHwEAAF9yZWxzLy5yZWxzUEsBAi0AFAAGAAgAAAAhAIbFgb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7" o:spid="_x0000_s1501" style="position:absolute;left:32092;top:1533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8" o:spid="_x0000_s1502" style="position:absolute;left:51133;top:30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89" o:spid="_x0000_s1503" style="position:absolute;left:51133;top:279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0" o:spid="_x0000_s1504" style="position:absolute;left:51133;top:251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SqL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vpyRI6A3vwAAAP//AwBQSwECLQAUAAYACAAAACEA2+H2y+4AAACFAQAAEwAAAAAAAAAAAAAA&#10;AAAAAAAAW0NvbnRlbnRfVHlwZXNdLnhtbFBLAQItABQABgAIAAAAIQBa9CxbvwAAABUBAAALAAAA&#10;AAAAAAAAAAAAAB8BAABfcmVscy8ucmVsc1BLAQItABQABgAIAAAAIQDjuSq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1" o:spid="_x0000_s1505" style="position:absolute;left:51133;top:224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2" o:spid="_x0000_s1506" style="position:absolute;left:51133;top:19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3" o:spid="_x0000_s1507" style="position:absolute;left:51133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4" o:spid="_x0000_s1508" style="position:absolute;left:51133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5" o:spid="_x0000_s1509" style="position:absolute;left:51133;top:114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kT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Ip/J5JR0AufwAAAP//AwBQSwECLQAUAAYACAAAACEA2+H2y+4AAACFAQAAEwAAAAAAAAAA&#10;AAAAAAAAAAAAW0NvbnRlbnRfVHlwZXNdLnhtbFBLAQItABQABgAIAAAAIQBa9CxbvwAAABUBAAAL&#10;AAAAAAAAAAAAAAAAAB8BAABfcmVscy8ucmVsc1BLAQItABQABgAIAAAAIQDzzok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6" o:spid="_x0000_s1510" style="position:absolute;left:51133;top:86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Bdk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aTaD25l0BOTqFwAA//8DAFBLAQItABQABgAIAAAAIQDb4fbL7gAAAIUBAAATAAAAAAAAAAAA&#10;AAAAAAAAAABbQ29udGVudF9UeXBlc10ueG1sUEsBAi0AFAAGAAgAAAAhAFr0LFu/AAAAFQEAAAsA&#10;AAAAAAAAAAAAAAAAHwEAAF9yZWxzLy5yZWxzUEsBAi0AFAAGAAgAAAAhAAMcF2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7" o:spid="_x0000_s1511" style="position:absolute;left:51133;top:588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8" o:spid="_x0000_s1512" style="position:absolute;left:51133;top:311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499" o:spid="_x0000_s1513" style="position:absolute;left:51133;top:34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0" o:spid="_x0000_s1514" style="position:absolute;left:51133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rCR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+XJGjoBe/QIAAP//AwBQSwECLQAUAAYACAAAACEA2+H2y+4AAACFAQAAEwAAAAAAAAAAAAAA&#10;AAAAAAAAW0NvbnRlbnRfVHlwZXNdLnhtbFBLAQItABQABgAIAAAAIQBa9CxbvwAAABUBAAALAAAA&#10;AAAAAAAAAAAAAB8BAABfcmVscy8ucmVsc1BLAQItABQABgAIAAAAIQB9UrCR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1" o:spid="_x0000_s1515" style="position:absolute;left:51133;top:36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2" o:spid="_x0000_s1516" style="position:absolute;left:51133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3" o:spid="_x0000_s1517" style="position:absolute;left:51133;top:419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4" o:spid="_x0000_s1518" style="position:absolute;left:51133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5" o:spid="_x0000_s1519" style="position:absolute;left:51133;top:47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6" o:spid="_x0000_s1520" style="position:absolute;left:51133;top:50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41+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D2oO1zPpCMjVBQAA//8DAFBLAQItABQABgAIAAAAIQDb4fbL7gAAAIUBAAATAAAAAAAAAAAA&#10;AAAAAAAAAABbQ29udGVudF9UeXBlc10ueG1sUEsBAi0AFAAGAAgAAAAhAFr0LFu/AAAAFQEAAAsA&#10;AAAAAAAAAAAAAAAAHwEAAF9yZWxzLy5yZWxzUEsBAi0AFAAGAAgAAAAhAJ33jX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7" o:spid="_x0000_s1521" style="position:absolute;left:51133;top:53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yjl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j2oO1zPpCMjVBQAA//8DAFBLAQItABQABgAIAAAAIQDb4fbL7gAAAIUBAAATAAAAAAAAAAAA&#10;AAAAAAAAAABbQ29udGVudF9UeXBlc10ueG1sUEsBAi0AFAAGAAgAAAAhAFr0LFu/AAAAFQEAAAsA&#10;AAAAAAAAAAAAAAAAHwEAAF9yZWxzLy5yZWxzUEsBAi0AFAAGAAgAAAAhAPK7KO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8" o:spid="_x0000_s1522" style="position:absolute;left:51133;top:56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09" o:spid="_x0000_s1523" style="position:absolute;left:51133;top:58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BkM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KgMfs+kIyBXVwAAAP//AwBQSwECLQAUAAYACAAAACEA2+H2y+4AAACFAQAAEwAAAAAAAAAA&#10;AAAAAAAAAAAAW0NvbnRlbnRfVHlwZXNdLnhtbFBLAQItABQABgAIAAAAIQBa9CxbvwAAABUBAAAL&#10;AAAAAAAAAAAAAAAAAB8BAABfcmVscy8ucmVsc1BLAQItABQABgAIAAAAIQDsaBk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0" o:spid="_x0000_s1524" style="position:absolute;left:51133;top:617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yZM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5ssZOQJ69QsAAP//AwBQSwECLQAUAAYACAAAACEA2+H2y+4AAACFAQAAEwAAAAAAAAAAAAAA&#10;AAAAAAAAW0NvbnRlbnRfVHlwZXNdLnhtbFBLAQItABQABgAIAAAAIQBa9CxbvwAAABUBAAALAAAA&#10;AAAAAAAAAAAAAB8BAABfcmVscy8ucmVsc1BLAQItABQABgAIAAAAIQD4iyZM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1" o:spid="_x0000_s1525" style="position:absolute;left:51133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2" o:spid="_x0000_s1526" style="position:absolute;left:51133;top:673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R2g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8kUfs+kIyCXNwAAAP//AwBQSwECLQAUAAYACAAAACEA2+H2y+4AAACFAQAAEwAAAAAAAAAA&#10;AAAAAAAAAAAAW0NvbnRlbnRfVHlwZXNdLnhtbFBLAQItABQABgAIAAAAIQBa9CxbvwAAABUBAAAL&#10;AAAAAAAAAAAAAAAAAB8BAABfcmVscy8ucmVsc1BLAQItABQABgAIAAAAIQBnFR2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3" o:spid="_x0000_s1527" style="position:absolute;left:51133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bg7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cw++ZdATk8goAAP//AwBQSwECLQAUAAYACAAAACEA2+H2y+4AAACFAQAAEwAAAAAAAAAA&#10;AAAAAAAAAAAAW0NvbnRlbnRfVHlwZXNdLnhtbFBLAQItABQABgAIAAAAIQBa9CxbvwAAABUBAAAL&#10;AAAAAAAAAAAAAAAAAB8BAABfcmVscy8ucmVsc1BLAQItABQABgAIAAAAIQAIWbg7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4" o:spid="_x0000_s1528" style="position:absolute;left:51133;top:729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CBP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QGv2fSEZCrHwAAAP//AwBQSwECLQAUAAYACAAAACEA2+H2y+4AAACFAQAAEwAAAAAAAAAA&#10;AAAAAAAAAAAAW0NvbnRlbnRfVHlwZXNdLnhtbFBLAQItABQABgAIAAAAIQBa9CxbvwAAABUBAAAL&#10;AAAAAAAAAAAAAAAAAB8BAABfcmVscy8ucmVsc1BLAQItABQABgAIAAAAIQCHsCB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5" o:spid="_x0000_s1529" style="position:absolute;left:51133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IXU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gKv2fSEZCrHwAAAP//AwBQSwECLQAUAAYACAAAACEA2+H2y+4AAACFAQAAEwAAAAAAAAAA&#10;AAAAAAAAAAAAW0NvbnRlbnRfVHlwZXNdLnhtbFBLAQItABQABgAIAAAAIQBa9CxbvwAAABUBAAAL&#10;AAAAAAAAAAAAAAAAAB8BAABfcmVscy8ucmVsc1BLAQItABQABgAIAAAAIQDo/IXU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6" o:spid="_x0000_s1530" style="position:absolute;left:51133;top:786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uj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9kS/s+kIyA3FwAAAP//AwBQSwECLQAUAAYACAAAACEA2+H2y+4AAACFAQAAEwAAAAAAAAAA&#10;AAAAAAAAAAAAW0NvbnRlbnRfVHlwZXNdLnhtbFBLAQItABQABgAIAAAAIQBa9CxbvwAAABUBAAAL&#10;AAAAAAAAAAAAAAAAAB8BAABfcmVscy8ucmVsc1BLAQItABQABgAIAAAAIQAYLhu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7" o:spid="_x0000_s1531" style="position:absolute;left:51133;top:814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r44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kK/s6kIyC3VwAAAP//AwBQSwECLQAUAAYACAAAACEA2+H2y+4AAACFAQAAEwAAAAAAAAAA&#10;AAAAAAAAAAAAW0NvbnRlbnRfVHlwZXNdLnhtbFBLAQItABQABgAIAAAAIQBa9CxbvwAAABUBAAAL&#10;AAAAAAAAAAAAAAAAAB8BAABfcmVscy8ucmVsc1BLAQItABQABgAIAAAAIQB3Yr4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8" o:spid="_x0000_s1532" style="position:absolute;left:51133;top:842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19" o:spid="_x0000_s1533" style="position:absolute;left:51133;top:87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Y/R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DzO4PdMOgJyfgUAAP//AwBQSwECLQAUAAYACAAAACEA2+H2y+4AAACFAQAAEwAAAAAAAAAA&#10;AAAAAAAAAAAAW0NvbnRlbnRfVHlwZXNdLnhtbFBLAQItABQABgAIAAAAIQBa9CxbvwAAABUBAAAL&#10;AAAAAAAAAAAAAAAAAB8BAABfcmVscy8ucmVsc1BLAQItABQABgAIAAAAIQBpsY/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0" o:spid="_x0000_s1534" style="position:absolute;left:51133;top:89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5+zx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5ssZOQJ69QsAAP//AwBQSwECLQAUAAYACAAAACEA2+H2y+4AAACFAQAAEwAAAAAAAAAAAAAA&#10;AAAAAAAAW0NvbnRlbnRfVHlwZXNdLnhtbFBLAQItABQABgAIAAAAIQBa9CxbvwAAABUBAAALAAAA&#10;AAAAAAAAAAAAAB8BAABfcmVscy8ucmVsc1BLAQItABQABgAIAAAAIQA25+z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1" o:spid="_x0000_s1535" style="position:absolute;left:51133;top:92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2" o:spid="_x0000_s1536" style="position:absolute;left:51133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3" o:spid="_x0000_s1537" style="position:absolute;left:51133;top:981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KG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B49wu+ZdATk4goAAP//AwBQSwECLQAUAAYACAAAACEA2+H2y+4AAACFAQAAEwAAAAAAAAAA&#10;AAAAAAAAAAAAW0NvbnRlbnRfVHlwZXNdLnhtbFBLAQItABQABgAIAAAAIQBa9CxbvwAAABUBAAAL&#10;AAAAAAAAAAAAAAAAAB8BAABfcmVscy8ucmVsc1BLAQItABQABgAIAAAAIQDGNXK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4" o:spid="_x0000_s1538" style="position:absolute;left:51133;top:1307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Ory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+kM/s6kIyBXVwAAAP//AwBQSwECLQAUAAYACAAAACEA2+H2y+4AAACFAQAAEwAAAAAAAAAA&#10;AAAAAAAAAAAAW0NvbnRlbnRfVHlwZXNdLnhtbFBLAQItABQABgAIAAAAIQBa9CxbvwAAABUBAAAL&#10;AAAAAAAAAAAAAAAAAB8BAABfcmVscy8ucmVsc1BLAQItABQABgAIAAAAIQBJ3Or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5" o:spid="_x0000_s1539" style="position:absolute;left:51133;top:1279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E9p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Iwn8HsmHQE5vwIAAP//AwBQSwECLQAUAAYACAAAACEA2+H2y+4AAACFAQAAEwAAAAAAAAAA&#10;AAAAAAAAAAAAW0NvbnRlbnRfVHlwZXNdLnhtbFBLAQItABQABgAIAAAAIQBa9CxbvwAAABUBAAAL&#10;AAAAAAAAAAAAAAAAAB8BAABfcmVscy8ucmVsc1BLAQItABQABgAIAAAAIQAmkE9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6" o:spid="_x0000_s1540" style="position:absolute;left:51133;top:1252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tEe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3ncD2TjoBc/QIAAP//AwBQSwECLQAUAAYACAAAACEA2+H2y+4AAACFAQAAEwAAAAAAAAAA&#10;AAAAAAAAAAAAW0NvbnRlbnRfVHlwZXNdLnhtbFBLAQItABQABgAIAAAAIQBa9CxbvwAAABUBAAAL&#10;AAAAAAAAAAAAAAAAAB8BAABfcmVscy8ucmVsc1BLAQItABQABgAIAAAAIQDWQtE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7" o:spid="_x0000_s1541" style="position:absolute;left:51133;top:1224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DnSF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E3ncDmTjoBc/QEAAP//AwBQSwECLQAUAAYACAAAACEA2+H2y+4AAACFAQAAEwAAAAAAAAAA&#10;AAAAAAAAAAAAW0NvbnRlbnRfVHlwZXNdLnhtbFBLAQItABQABgAIAAAAIQBa9CxbvwAAABUBAAAL&#10;AAAAAAAAAAAAAAAAAB8BAABfcmVscy8ucmVsc1BLAQItABQABgAIAAAAIQC5DnS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8" o:spid="_x0000_s1542" style="position:absolute;left:51133;top:1196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29" o:spid="_x0000_s1543" style="position:absolute;left:51133;top:11689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UVs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icZ/J5JR0AufwAAAP//AwBQSwECLQAUAAYACAAAACEA2+H2y+4AAACFAQAAEwAAAAAAAAAA&#10;AAAAAAAAAAAAW0NvbnRlbnRfVHlwZXNdLnhtbFBLAQItABQABgAIAAAAIQBa9CxbvwAAABUBAAAL&#10;AAAAAAAAAAAAAAAAAB8BAABfcmVscy8ucmVsc1BLAQItABQABgAIAAAAIQCn3UVs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0" o:spid="_x0000_s1544" style="position:absolute;left:51133;top:114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nos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zJczcgT05hcAAP//AwBQSwECLQAUAAYACAAAACEA2+H2y+4AAACFAQAAEwAAAAAAAAAAAAAA&#10;AAAAAAAAW0NvbnRlbnRfVHlwZXNdLnhtbFBLAQItABQABgAIAAAAIQBa9CxbvwAAABUBAAALAAAA&#10;AAAAAAAAAAAAAB8BAABfcmVscy8ucmVsc1BLAQItABQABgAIAAAAIQCzPno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1" o:spid="_x0000_s1545" style="position:absolute;left:51133;top:1113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2" o:spid="_x0000_s1546" style="position:absolute;left:51133;top:1086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3" o:spid="_x0000_s1547" style="position:absolute;left:51133;top:1059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4" o:spid="_x0000_s1548" style="position:absolute;left:51133;top:10312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Xwv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D2O4fdMOgJy+QMAAP//AwBQSwECLQAUAAYACAAAACEA2+H2y+4AAACFAQAAEwAAAAAAAAAA&#10;AAAAAAAAAAAAW0NvbnRlbnRfVHlwZXNdLnhtbFBLAQItABQABgAIAAAAIQBa9CxbvwAAABUBAAAL&#10;AAAAAAAAAAAAAAAAAB8BAABfcmVscy8ucmVsc1BLAQItABQABgAIAAAAIQDMBXw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5" o:spid="_x0000_s1549" style="position:absolute;left:51133;top:1003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dm0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4cJ/J1JR0CufgEAAP//AwBQSwECLQAUAAYACAAAACEA2+H2y+4AAACFAQAAEwAAAAAAAAAA&#10;AAAAAAAAAAAAW0NvbnRlbnRfVHlwZXNdLnhtbFBLAQItABQABgAIAAAAIQBa9CxbvwAAABUBAAAL&#10;AAAAAAAAAAAAAAAAAB8BAABfcmVscy8ucmVsc1BLAQItABQABgAIAAAAIQCjSdm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6" o:spid="_x0000_s1550" style="position:absolute;left:51133;top:1335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0fD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H4cw++ZdATk4goAAP//AwBQSwECLQAUAAYACAAAACEA2+H2y+4AAACFAQAAEwAAAAAAAAAA&#10;AAAAAAAAAAAAW0NvbnRlbnRfVHlwZXNdLnhtbFBLAQItABQABgAIAAAAIQBa9CxbvwAAABUBAAAL&#10;AAAAAAAAAAAAAAAAAB8BAABfcmVscy8ucmVsc1BLAQItABQABgAIAAAAIQBTm0f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7" o:spid="_x0000_s1551" style="position:absolute;left:51133;top:1363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+JY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8gd8z6QjI5RUAAP//AwBQSwECLQAUAAYACAAAACEA2+H2y+4AAACFAQAAEwAAAAAAAAAA&#10;AAAAAAAAAAAAW0NvbnRlbnRfVHlwZXNdLnhtbFBLAQItABQABgAIAAAAIQBa9CxbvwAAABUBAAAL&#10;AAAAAAAAAAAAAAAAAB8BAABfcmVscy8ucmVsc1BLAQItABQABgAIAAAAIQA81+J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8" o:spid="_x0000_s1552" style="position:absolute;left:51133;top:1391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39" o:spid="_x0000_s1553" style="position:absolute;left:51133;top:1420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NOx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00MGv2fSEZCLHwAAAP//AwBQSwECLQAUAAYACAAAACEA2+H2y+4AAACFAQAAEwAAAAAAAAAA&#10;AAAAAAAAAAAAW0NvbnRlbnRfVHlwZXNdLnhtbFBLAQItABQABgAIAAAAIQBa9CxbvwAAABUBAAAL&#10;AAAAAAAAAAAAAAAAAB8BAABfcmVscy8ucmVsc1BLAQItABQABgAIAAAAIQAiBN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0" o:spid="_x0000_s1554" style="position:absolute;left:33432;top:9071;width:2338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" path="m192843,5984c141755,3386,117509,63999,117509,63999r,c116643,62268,92398,3386,42175,5984,-8914,8581,-23634,136736,117509,199947r,c257787,136736,243932,7715,192843,5984xe" fillcolor="#f279a2 [3205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541" o:spid="_x0000_s1555" style="position:absolute;left:344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2" o:spid="_x0000_s1556" style="position:absolute;left:34430;top:2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3" o:spid="_x0000_s1557" style="position:absolute;left:34430;top:5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4" o:spid="_x0000_s1558" style="position:absolute;left:34430;top:8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5" o:spid="_x0000_s1559" style="position:absolute;left:34430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6rJ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6m8HsmHQG5uAIAAP//AwBQSwECLQAUAAYACAAAACEA2+H2y+4AAACFAQAAEwAAAAAAAAAA&#10;AAAAAAAAAAAAW0NvbnRlbnRfVHlwZXNdLnhtbFBLAQItABQABgAIAAAAIQBa9CxbvwAAABUBAAAL&#10;AAAAAAAAAAAAAAAAAB8BAABfcmVscy8ucmVsc1BLAQItABQABgAIAAAAIQD7T6r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6" o:spid="_x0000_s1560" style="position:absolute;left:3443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TS+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9kc/s6kIyBXVwAAAP//AwBQSwECLQAUAAYACAAAACEA2+H2y+4AAACFAQAAEwAAAAAAAAAA&#10;AAAAAAAAAAAAW0NvbnRlbnRfVHlwZXNdLnhtbFBLAQItABQABgAIAAAAIQBa9CxbvwAAABUBAAAL&#10;AAAAAAAAAAAAAAAAAB8BAABfcmVscy8ucmVsc1BLAQItABQABgAIAAAAIQALnTS+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7" o:spid="_x0000_s1561" style="position:absolute;left:34430;top:16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ZEl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+kc/s6kIyBXVwAAAP//AwBQSwECLQAUAAYACAAAACEA2+H2y+4AAACFAQAAEwAAAAAAAAAA&#10;AAAAAAAAAAAAW0NvbnRlbnRfVHlwZXNdLnhtbFBLAQItABQABgAIAAAAIQBa9CxbvwAAABUBAAAL&#10;AAAAAAAAAAAAAAAAAB8BAABfcmVscy8ucmVsc1BLAQItABQABgAIAAAAIQBk0ZE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8" o:spid="_x0000_s1562" style="position:absolute;left:34430;top:19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49" o:spid="_x0000_s1563" style="position:absolute;left:34430;top:226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qDM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CcZ/J5JR0AufwAAAP//AwBQSwECLQAUAAYACAAAACEA2+H2y+4AAACFAQAAEwAAAAAAAAAA&#10;AAAAAAAAAAAAW0NvbnRlbnRfVHlwZXNdLnhtbFBLAQItABQABgAIAAAAIQBa9CxbvwAAABUBAAAL&#10;AAAAAAAAAAAAAAAAAB8BAABfcmVscy8ucmVsc1BLAQItABQABgAIAAAAIQB6AqDM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0" o:spid="_x0000_s1564" style="position:absolute;left:34430;top:253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Z+M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5ssZOQJ6/QsAAP//AwBQSwECLQAUAAYACAAAACEA2+H2y+4AAACFAQAAEwAAAAAAAAAAAAAA&#10;AAAAAAAAW0NvbnRlbnRfVHlwZXNdLnhtbFBLAQItABQABgAIAAAAIQBa9CxbvwAAABUBAAALAAAA&#10;AAAAAAAAAAAAAB8BAABfcmVscy8ucmVsc1BLAQItABQABgAIAAAAIQBu4Z+M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1" o:spid="_x0000_s1565" style="position:absolute;left:34430;top:282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2" o:spid="_x0000_s1566" style="position:absolute;left:34430;top:30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3" o:spid="_x0000_s1567" style="position:absolute;left:34430;top:338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4" o:spid="_x0000_s1568" style="position:absolute;left:34430;top:366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5" o:spid="_x0000_s1569" style="position:absolute;left:34430;top:39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6" o:spid="_x0000_s1570" style="position:absolute;left:34430;top:4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KJj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uMJ/J5JR0AubwAAAP//AwBQSwECLQAUAAYACAAAACEA2+H2y+4AAACFAQAAEwAAAAAAAAAA&#10;AAAAAAAAAAAAW0NvbnRlbnRfVHlwZXNdLnhtbFBLAQItABQABgAIAAAAIQBa9CxbvwAAABUBAAAL&#10;AAAAAAAAAAAAAAAAAB8BAABfcmVscy8ucmVsc1BLAQItABQABgAIAAAAIQCORKJj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7" o:spid="_x0000_s1571" style="position:absolute;left:34430;top:4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Af4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uMJ/J5JR0AubgAAAP//AwBQSwECLQAUAAYACAAAACEA2+H2y+4AAACFAQAAEwAAAAAAAAAA&#10;AAAAAAAAAAAAW0NvbnRlbnRfVHlwZXNdLnhtbFBLAQItABQABgAIAAAAIQBa9CxbvwAAABUBAAAL&#10;AAAAAAAAAAAAAAAAAB8BAABfcmVscy8ucmVsc1BLAQItABQABgAIAAAAIQDhCAf4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8" o:spid="_x0000_s1572" style="position:absolute;left:34430;top:479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59" o:spid="_x0000_s1573" style="position:absolute;left:34430;top:507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zYR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McZ/J5JR0DOfwAAAP//AwBQSwECLQAUAAYACAAAACEA2+H2y+4AAACFAQAAEwAAAAAAAAAA&#10;AAAAAAAAAAAAW0NvbnRlbnRfVHlwZXNdLnhtbFBLAQItABQABgAIAAAAIQBa9CxbvwAAABUBAAAL&#10;AAAAAAAAAAAAAAAAAB8BAABfcmVscy8ucmVsc1BLAQItABQABgAIAAAAIQD/2zY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0" o:spid="_x0000_s1574" style="position:absolute;left:34430;top:5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VUx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5ssZOQJ6/QsAAP//AwBQSwECLQAUAAYACAAAACEA2+H2y+4AAACFAQAAEwAAAAAAAAAAAAAA&#10;AAAAAAAAW0NvbnRlbnRfVHlwZXNdLnhtbFBLAQItABQABgAIAAAAIQBa9CxbvwAAABUBAAALAAAA&#10;AAAAAAAAAAAAAB8BAABfcmVscy8ucmVsc1BLAQItABQABgAIAAAAIQCgjVU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1" o:spid="_x0000_s1575" style="position:absolute;left:34430;top:56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fCq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u+UM/s+kIyA3FwAAAP//AwBQSwECLQAUAAYACAAAACEA2+H2y+4AAACFAQAAEwAAAAAAAAAA&#10;AAAAAAAAAAAAW0NvbnRlbnRfVHlwZXNdLnhtbFBLAQItABQABgAIAAAAIQBa9CxbvwAAABUBAAAL&#10;AAAAAAAAAAAAAAAAAB8BAABfcmVscy8ucmVsc1BLAQItABQABgAIAAAAIQDPwfCq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2" o:spid="_x0000_s1576" style="position:absolute;left:34430;top:58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27d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2ncD2TjoBc/QIAAP//AwBQSwECLQAUAAYACAAAACEA2+H2y+4AAACFAQAAEwAAAAAAAAAA&#10;AAAAAAAAAAAAW0NvbnRlbnRfVHlwZXNdLnhtbFBLAQItABQABgAIAAAAIQBa9CxbvwAAABUBAAAL&#10;AAAAAAAAAAAAAAAAAB8BAABfcmVscy8ucmVsc1BLAQItABQABgAIAAAAIQA/E27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3" o:spid="_x0000_s1577" style="position:absolute;left:34430;top:916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8tG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eB4/wu+ZdATk4goAAP//AwBQSwECLQAUAAYACAAAACEA2+H2y+4AAACFAQAAEwAAAAAAAAAA&#10;AAAAAAAAAAAAW0NvbnRlbnRfVHlwZXNdLnhtbFBLAQItABQABgAIAAAAIQBa9CxbvwAAABUBAAAL&#10;AAAAAAAAAAAAAAAAAB8BAABfcmVscy8ucmVsc1BLAQItABQABgAIAAAAIQBQX8tG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4" o:spid="_x0000_s1578" style="position:absolute;left:34430;top:888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My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h/kM/s6kIyBXVwAAAP//AwBQSwECLQAUAAYACAAAACEA2+H2y+4AAACFAQAAEwAAAAAAAAAA&#10;AAAAAAAAAAAAW0NvbnRlbnRfVHlwZXNdLnhtbFBLAQItABQABgAIAAAAIQBa9CxbvwAAABUBAAAL&#10;AAAAAAAAAAAAAAAAAB8BAABfcmVscy8ucmVsc1BLAQItABQABgAIAAAAIQDftlM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5" o:spid="_x0000_s1579" style="position:absolute;left:34430;top:860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vap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xpMx/J5JR0AubwAAAP//AwBQSwECLQAUAAYACAAAACEA2+H2y+4AAACFAQAAEwAAAAAAAAAA&#10;AAAAAAAAAAAAW0NvbnRlbnRfVHlwZXNdLnhtbFBLAQItABQABgAIAAAAIQBa9CxbvwAAABUBAAAL&#10;AAAAAAAAAAAAAAAAAB8BAABfcmVscy8ucmVsc1BLAQItABQABgAIAAAAIQCw+vap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6" o:spid="_x0000_s1580" style="position:absolute;left:34430;top:833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Gje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vGQZ/J5JR0DOfwAAAP//AwBQSwECLQAUAAYACAAAACEA2+H2y+4AAACFAQAAEwAAAAAAAAAA&#10;AAAAAAAAAAAAW0NvbnRlbnRfVHlwZXNdLnhtbFBLAQItABQABgAIAAAAIQBa9CxbvwAAABUBAAAL&#10;AAAAAAAAAAAAAAAAAB8BAABfcmVscy8ucmVsc1BLAQItABQABgAIAAAAIQBAKGj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7" o:spid="_x0000_s1581" style="position:absolute;left:34430;top:805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M1F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rO4HomHQG5ugAAAP//AwBQSwECLQAUAAYACAAAACEA2+H2y+4AAACFAQAAEwAAAAAAAAAA&#10;AAAAAAAAAAAAW0NvbnRlbnRfVHlwZXNdLnhtbFBLAQItABQABgAIAAAAIQBa9CxbvwAAABUBAAAL&#10;AAAAAAAAAAAAAAAAAB8BAABfcmVscy8ucmVsc1BLAQItABQABgAIAAAAIQAvZM1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8" o:spid="_x0000_s1582" style="position:absolute;left:34430;top:777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1k3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t1c1soZOQJ6/QsAAP//AwBQSwECLQAUAAYACAAAACEA2+H2y+4AAACFAQAAEwAAAAAAAAAAAAAA&#10;AAAAAAAAW0NvbnRlbnRfVHlwZXNdLnhtbFBLAQItABQABgAIAAAAIQBa9CxbvwAAABUBAAALAAAA&#10;AAAAAAAAAAAAAB8BAABfcmVscy8ucmVsc1BLAQItABQABgAIAAAAIQBe+1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69" o:spid="_x0000_s1583" style="position:absolute;left:34430;top:749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/ys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uYZ/J5JR0CufgAAAP//AwBQSwECLQAUAAYACAAAACEA2+H2y+4AAACFAQAAEwAAAAAAAAAA&#10;AAAAAAAAAAAAW0NvbnRlbnRfVHlwZXNdLnhtbFBLAQItABQABgAIAAAAIQBa9CxbvwAAABUBAAAL&#10;AAAAAAAAAAAAAAAAAB8BAABfcmVscy8ucmVsc1BLAQItABQABgAIAAAAIQAxt/ys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0" o:spid="_x0000_s1584" style="position:absolute;left:34430;top:72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Ps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8+WMHAG9/gUAAP//AwBQSwECLQAUAAYACAAAACEA2+H2y+4AAACFAQAAEwAAAAAAAAAAAAAA&#10;AAAAAAAAW0NvbnRlbnRfVHlwZXNdLnhtbFBLAQItABQABgAIAAAAIQBa9CxbvwAAABUBAAALAAAA&#10;AAAAAAAAAAAAAB8BAABfcmVscy8ucmVsc1BLAQItABQABgAIAAAAIQAlVMP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1" o:spid="_x0000_s1585" style="position:absolute;left:34430;top:695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Z3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u9UM/s6kIyC3VwAAAP//AwBQSwECLQAUAAYACAAAACEA2+H2y+4AAACFAQAAEwAAAAAAAAAA&#10;AAAAAAAAAAAAW0NvbnRlbnRfVHlwZXNdLnhtbFBLAQItABQABgAIAAAAIQBa9CxbvwAAABUBAAAL&#10;AAAAAAAAAAAAAAAAAB8BAABfcmVscy8ucmVsc1BLAQItABQABgAIAAAAIQBKGGZ3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2" o:spid="_x0000_s1586" style="position:absolute;left:34430;top:6676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3" o:spid="_x0000_s1587" style="position:absolute;left:34430;top:63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4" o:spid="_x0000_s1588" style="position:absolute;left:34430;top:612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5" o:spid="_x0000_s1589" style="position:absolute;left:34430;top:943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6" o:spid="_x0000_s1590" style="position:absolute;left:34430;top:972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f4D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eJpN4XomHQG5ugAAAP//AwBQSwECLQAUAAYACAAAACEA2+H2y+4AAACFAQAAEwAAAAAAAAAA&#10;AAAAAAAAAAAAW0NvbnRlbnRfVHlwZXNdLnhtbFBLAQItABQABgAIAAAAIQBa9CxbvwAAABUBAAAL&#10;AAAAAAAAAAAAAAAAAB8BAABfcmVscy8ucmVsc1BLAQItABQABgAIAAAAIQDF8f4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7" o:spid="_x0000_s1591" style="position:absolute;left:34430;top:1000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8" o:spid="_x0000_s1592" style="position:absolute;left:34430;top:1028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79" o:spid="_x0000_s1593" style="position:absolute;left:47090;top:30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mpx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uYZ/J1JR0AufwEAAP//AwBQSwECLQAUAAYACAAAACEA2+H2y+4AAACFAQAAEwAAAAAAAAAA&#10;AAAAAAAAAAAAW0NvbnRlbnRfVHlwZXNdLnhtbFBLAQItABQABgAIAAAAIQBa9CxbvwAAABUBAAAL&#10;AAAAAAAAAAAAAAAAAB8BAABfcmVscy8ucmVsc1BLAQItABQABgAIAAAAIQC0bmpx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0" o:spid="_x0000_s1594" style="position:absolute;left:47090;top:279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bPL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5ssZOQJ68wsAAP//AwBQSwECLQAUAAYACAAAACEA2+H2y+4AAACFAQAAEwAAAAAAAAAAAAAA&#10;AAAAAAAAW0NvbnRlbnRfVHlwZXNdLnhtbFBLAQItABQABgAIAAAAIQBa9CxbvwAAABUBAAALAAAA&#10;AAAAAAAAAAAAAB8BAABfcmVscy8ucmVsc1BLAQItABQABgAIAAAAIQAQgbP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1" o:spid="_x0000_s1595" style="position:absolute;left:47090;top:251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2" o:spid="_x0000_s1596" style="position:absolute;left:47090;top:2242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3" o:spid="_x0000_s1597" style="position:absolute;left:47090;top:19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4" o:spid="_x0000_s1598" style="position:absolute;left:47090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5" o:spid="_x0000_s1599" style="position:absolute;left:47090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6" o:spid="_x0000_s1600" style="position:absolute;left:47090;top:114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I4k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++UC/s+kIyA3FwAAAP//AwBQSwECLQAUAAYACAAAACEA2+H2y+4AAACFAQAAEwAAAAAAAAAA&#10;AAAAAAAAAAAAW0NvbnRlbnRfVHlwZXNdLnhtbFBLAQItABQABgAIAAAAIQBa9CxbvwAAABUBAAAL&#10;AAAAAAAAAAAAAAAAAB8BAABfcmVscy8ucmVsc1BLAQItABQABgAIAAAAIQDwJI4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7" o:spid="_x0000_s1601" style="position:absolute;left:47090;top:8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8" o:spid="_x0000_s1602" style="position:absolute;left:47090;top:588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89" o:spid="_x0000_s1603" style="position:absolute;left:47090;top:311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0" o:spid="_x0000_s1604" style="position:absolute;left:47090;top:34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CUW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fDkjR0CvfwEAAP//AwBQSwECLQAUAAYACAAAACEA2+H2y+4AAACFAQAAEwAAAAAAAAAAAAAA&#10;AAAAAAAAW0NvbnRlbnRfVHlwZXNdLnhtbFBLAQItABQABgAIAAAAIQBa9CxbvwAAABUBAAALAAAA&#10;AAAAAAAAAAAAAB8BAABfcmVscy8ucmVsc1BLAQItABQABgAIAAAAIQCVWCU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1" o:spid="_x0000_s1605" style="position:absolute;left:47090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2" o:spid="_x0000_s1606" style="position:absolute;left:47090;top:36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3" o:spid="_x0000_s1607" style="position:absolute;left:47090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4" o:spid="_x0000_s1608" style="position:absolute;left:47090;top:4199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5" o:spid="_x0000_s1609" style="position:absolute;left:47090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6" o:spid="_x0000_s1610" style="position:absolute;left:47090;top:47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Rj5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HrI5/J5JR0CufgAAAP//AwBQSwECLQAUAAYACAAAACEA2+H2y+4AAACFAQAAEwAAAAAAAAAA&#10;AAAAAAAAAAAAW0NvbnRlbnRfVHlwZXNdLnhtbFBLAQItABQABgAIAAAAIQBa9CxbvwAAABUBAAAL&#10;AAAAAAAAAAAAAAAAAB8BAABfcmVscy8ucmVsc1BLAQItABQABgAIAAAAIQB1/Rj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7" o:spid="_x0000_s1611" style="position:absolute;left:47090;top:50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8" o:spid="_x0000_s1612" style="position:absolute;left:47090;top:53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599" o:spid="_x0000_s1613" style="position:absolute;left:47090;top:56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0" o:spid="_x0000_s1614" style="position:absolute;left:47090;top:58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9Ht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fDkjR0CvfwEAAP//AwBQSwECLQAUAAYACAAAACEA2+H2y+4AAACFAQAAEwAAAAAAAAAAAAAA&#10;AAAAAAAAW0NvbnRlbnRfVHlwZXNdLnhtbFBLAQItABQABgAIAAAAIQBa9CxbvwAAABUBAAALAAAA&#10;AAAAAAAAAAAAAB8BAABfcmVscy8ucmVsc1BLAQItABQABgAIAAAAIQCmd9H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1" o:spid="_x0000_s1615" style="position:absolute;left:47090;top:617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3R2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VWO4n0lHQC5/AQAA//8DAFBLAQItABQABgAIAAAAIQDb4fbL7gAAAIUBAAATAAAAAAAAAAAA&#10;AAAAAAAAAABbQ29udGVudF9UeXBlc10ueG1sUEsBAi0AFAAGAAgAAAAhAFr0LFu/AAAAFQEAAAsA&#10;AAAAAAAAAAAAAAAAHwEAAF9yZWxzLy5yZWxzUEsBAi0AFAAGAAgAAAAhAMk7dH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2" o:spid="_x0000_s1616" style="position:absolute;left:47090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3" o:spid="_x0000_s1617" style="position:absolute;left:47090;top:673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4" o:spid="_x0000_s1618" style="position:absolute;left:47090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5" o:spid="_x0000_s1619" style="position:absolute;left:47090;top:729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6" o:spid="_x0000_s1620" style="position:absolute;left:47090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uwC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MpXB9Uw6AnJxAQAA//8DAFBLAQItABQABgAIAAAAIQDb4fbL7gAAAIUBAAATAAAAAAAAAAAA&#10;AAAAAAAAAABbQ29udGVudF9UeXBlc10ueG1sUEsBAi0AFAAGAAgAAAAhAFr0LFu/AAAAFQEAAAsA&#10;AAAAAAAAAAAAAAAAHwEAAF9yZWxzLy5yZWxzUEsBAi0AFAAGAAgAAAAhAEbS7A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7" o:spid="_x0000_s1621" style="position:absolute;left:47090;top:786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kmZ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sZrA35l0BOTiBgAA//8DAFBLAQItABQABgAIAAAAIQDb4fbL7gAAAIUBAAATAAAAAAAAAAAA&#10;AAAAAAAAAABbQ29udGVudF9UeXBlc10ueG1sUEsBAi0AFAAGAAgAAAAhAFr0LFu/AAAAFQEAAAsA&#10;AAAAAAAAAAAAAAAAHwEAAF9yZWxzLy5yZWxzUEsBAi0AFAAGAAgAAAAhACmeSZ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8" o:spid="_x0000_s1622" style="position:absolute;left:47090;top:814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09" o:spid="_x0000_s1623" style="position:absolute;left:47090;top:842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hw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M5XB9Uw6AnJxAQAA//8DAFBLAQItABQABgAIAAAAIQDb4fbL7gAAAIUBAAATAAAAAAAAAAAA&#10;AAAAAAAAAABbQ29udGVudF9UeXBlc10ueG1sUEsBAi0AFAAGAAgAAAAhAFr0LFu/AAAAFQEAAAsA&#10;AAAAAAAAAAAAAAAAHwEAAF9yZWxzLy5yZWxzUEsBAi0AFAAGAAgAAAAhADdNeH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0" o:spid="_x0000_s1624" style="position:absolute;left:47090;top:87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kcw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8+WMHAG9/QUAAP//AwBQSwECLQAUAAYACAAAACEA2+H2y+4AAACFAQAAEwAAAAAAAAAAAAAA&#10;AAAAAAAAW0NvbnRlbnRfVHlwZXNdLnhtbFBLAQItABQABgAIAAAAIQBa9CxbvwAAABUBAAALAAAA&#10;AAAAAAAAAAAAAB8BAABfcmVscy8ucmVsc1BLAQItABQABgAIAAAAIQAjrkc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1" o:spid="_x0000_s1625" style="position:absolute;left:47090;top:89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2" o:spid="_x0000_s1626" style="position:absolute;left:47090;top:92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Hzc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p7A7Uw6AnJ5BQAA//8DAFBLAQItABQABgAIAAAAIQDb4fbL7gAAAIUBAAATAAAAAAAAAAAA&#10;AAAAAAAAAABbQ29udGVudF9UeXBlc10ueG1sUEsBAi0AFAAGAAgAAAAhAFr0LFu/AAAAFQEAAAsA&#10;AAAAAAAAAAAAAAAAHwEAAF9yZWxzLy5yZWxzUEsBAi0AFAAGAAgAAAAhALwwfN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3" o:spid="_x0000_s1627" style="position:absolute;left:47090;top:953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NlH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9kC/s+kIyA3FwAAAP//AwBQSwECLQAUAAYACAAAACEA2+H2y+4AAACFAQAAEwAAAAAAAAAA&#10;AAAAAAAAAAAAW0NvbnRlbnRfVHlwZXNdLnhtbFBLAQItABQABgAIAAAAIQBa9CxbvwAAABUBAAAL&#10;AAAAAAAAAAAAAAAAAB8BAABfcmVscy8ucmVsc1BLAQItABQABgAIAAAAIQDTfNl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4" o:spid="_x0000_s1628" style="position:absolute;left:47090;top:981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UEz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prA7Uw6AnJ5BQAA//8DAFBLAQItABQABgAIAAAAIQDb4fbL7gAAAIUBAAATAAAAAAAAAAAA&#10;AAAAAAAAAABbQ29udGVudF9UeXBlc10ueG1sUEsBAi0AFAAGAAgAAAAhAFr0LFu/AAAAFQEAAAsA&#10;AAAAAAAAAAAAAAAAHwEAAF9yZWxzLy5yZWxzUEsBAi0AFAAGAAgAAAAhAFyVQTP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5" o:spid="_x0000_s1629" style="position:absolute;left:4188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eSo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ewO/s+kIyA3FwAAAP//AwBQSwECLQAUAAYACAAAACEA2+H2y+4AAACFAQAAEwAAAAAAAAAA&#10;AAAAAAAAAAAAW0NvbnRlbnRfVHlwZXNdLnhtbFBLAQItABQABgAIAAAAIQBa9CxbvwAAABUBAAAL&#10;AAAAAAAAAAAAAAAAAB8BAABfcmVscy8ucmVsc1BLAQItABQABgAIAAAAIQAz2eSo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6" o:spid="_x0000_s1630" style="position:absolute;left:4188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3rf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bJbB35l0BOTqFwAA//8DAFBLAQItABQABgAIAAAAIQDb4fbL7gAAAIUBAAATAAAAAAAAAAAA&#10;AAAAAAAAAABbQ29udGVudF9UeXBlc10ueG1sUEsBAi0AFAAGAAgAAAAhAFr0LFu/AAAAFQEAAAsA&#10;AAAAAAAAAAAAAAAAHwEAAF9yZWxzLy5yZWxzUEsBAi0AFAAGAAgAAAAhAMMLet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7" o:spid="_x0000_s1631" style="position:absolute;left:4188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9E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p7B9Uw6AnJ5AQAA//8DAFBLAQItABQABgAIAAAAIQDb4fbL7gAAAIUBAAATAAAAAAAAAAAA&#10;AAAAAAAAAABbQ29udGVudF9UeXBlc10ueG1sUEsBAi0AFAAGAAgAAAAhAFr0LFu/AAAAFQEAAAsA&#10;AAAAAAAAAAAAAAAAHwEAAF9yZWxzLy5yZWxzUEsBAi0AFAAGAAgAAAAhAKxH30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8" o:spid="_x0000_s1632" style="position:absolute;left:4188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19" o:spid="_x0000_s1633" style="position:absolute;left:4188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O6t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2TSDvzPpCMjlFQAA//8DAFBLAQItABQABgAIAAAAIQDb4fbL7gAAAIUBAAATAAAAAAAAAAAA&#10;AAAAAAAAAABbQ29udGVudF9UeXBlc10ueG1sUEsBAi0AFAAGAAgAAAAhAFr0LFu/AAAAFQEAAAsA&#10;AAAAAAAAAAAAAAAAHwEAAF9yZWxzLy5yZWxzUEsBAi0AFAAGAAgAAAAhALKU7q3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0" o:spid="_x0000_s1634" style="position:absolute;left:4188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o2N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8+WMHAG9+QUAAP//AwBQSwECLQAUAAYACAAAACEA2+H2y+4AAACFAQAAEwAAAAAAAAAAAAAA&#10;AAAAAAAAW0NvbnRlbnRfVHlwZXNdLnhtbFBLAQItABQABgAIAAAAIQBa9CxbvwAAABUBAAALAAAA&#10;AAAAAAAAAAAAAB8BAABfcmVscy8ucmVsc1BLAQItABQABgAIAAAAIQDtwo2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1" o:spid="_x0000_s1635" style="position:absolute;left:4188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2" o:spid="_x0000_s1636" style="position:absolute;left:4188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3" o:spid="_x0000_s1637" style="position:absolute;left:4188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BP6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Kf3cD2TjoBc/QIAAP//AwBQSwECLQAUAAYACAAAACEA2+H2y+4AAACFAQAAEwAAAAAAAAAA&#10;AAAAAAAAAAAAW0NvbnRlbnRfVHlwZXNdLnhtbFBLAQItABQABgAIAAAAIQBa9CxbvwAAABUBAAAL&#10;AAAAAAAAAAAAAAAAAB8BAABfcmVscy8ucmVsc1BLAQItABQABgAIAAAAIQAdEBP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4" o:spid="_x0000_s1638" style="position:absolute;left:4188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YuO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p7A7Uw6AnJ5BQAA//8DAFBLAQItABQABgAIAAAAIQDb4fbL7gAAAIUBAAATAAAAAAAAAAAA&#10;AAAAAAAAAABbQ29udGVudF9UeXBlc10ueG1sUEsBAi0AFAAGAAgAAAAhAFr0LFu/AAAAFQEAAAsA&#10;AAAAAAAAAAAAAAAAHwEAAF9yZWxzLy5yZWxzUEsBAi0AFAAGAAgAAAAhAJL5i4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5" o:spid="_x0000_s1639" style="position:absolute;left:4188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S4V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E9ncD2TjoBc/QIAAP//AwBQSwECLQAUAAYACAAAACEA2+H2y+4AAACFAQAAEwAAAAAAAAAA&#10;AAAAAAAAAAAAW0NvbnRlbnRfVHlwZXNdLnhtbFBLAQItABQABgAIAAAAIQBa9CxbvwAAABUBAAAL&#10;AAAAAAAAAAAAAAAAAB8BAABfcmVscy8ucmVsc1BLAQItABQABgAIAAAAIQD9tS4V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6" o:spid="_x0000_s1640" style="position:absolute;left:4188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7Bi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bJrB75l0BOTyBwAA//8DAFBLAQItABQABgAIAAAAIQDb4fbL7gAAAIUBAAATAAAAAAAAAAAA&#10;AAAAAAAAAABbQ29udGVudF9UeXBlc10ueG1sUEsBAi0AFAAGAAgAAAAhAFr0LFu/AAAAFQEAAAsA&#10;AAAAAAAAAAAAAAAAHwEAAF9yZWxzLy5yZWxzUEsBAi0AFAAGAAgAAAAhAA1nsGL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7" o:spid="_x0000_s1641" style="position:absolute;left:4188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xX5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XQBv2fSEZCbOwAAAP//AwBQSwECLQAUAAYACAAAACEA2+H2y+4AAACFAQAAEwAAAAAAAAAA&#10;AAAAAAAAAAAAW0NvbnRlbnRfVHlwZXNdLnhtbFBLAQItABQABgAIAAAAIQBa9CxbvwAAABUBAAAL&#10;AAAAAAAAAAAAAAAAAB8BAABfcmVscy8ucmVsc1BLAQItABQABgAIAAAAIQBiKxX5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8" o:spid="_x0000_s1642" style="position:absolute;left:4188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29" o:spid="_x0000_s1643" style="position:absolute;left:4188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CQQ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bJrB75l0BOTyBwAA//8DAFBLAQItABQABgAIAAAAIQDb4fbL7gAAAIUBAAATAAAAAAAAAAAA&#10;AAAAAAAAAABbQ29udGVudF9UeXBlc10ueG1sUEsBAi0AFAAGAAgAAAAhAFr0LFu/AAAAFQEAAAsA&#10;AAAAAAAAAAAAAAAAHwEAAF9yZWxzLy5yZWxzUEsBAi0AFAAGAAgAAAAhAHz4J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0" o:spid="_x0000_s1644" style="position:absolute;left:4188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xtQ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5ssZOQJ6/QsAAP//AwBQSwECLQAUAAYACAAAACEA2+H2y+4AAACFAQAAEwAAAAAAAAAAAAAA&#10;AAAAAAAAW0NvbnRlbnRfVHlwZXNdLnhtbFBLAQItABQABgAIAAAAIQBa9CxbvwAAABUBAAALAAAA&#10;AAAAAAAAAAAAAB8BAABfcmVscy8ucmVsc1BLAQItABQABgAIAAAAIQBoGxtQ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1" o:spid="_x0000_s1645" style="position:absolute;left:4188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2" o:spid="_x0000_s1646" style="position:absolute;left:4188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3" o:spid="_x0000_s1647" style="position:absolute;left:4188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4" o:spid="_x0000_s1648" style="position:absolute;left:4188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B1T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DyP4fdMOgJyeQMAAP//AwBQSwECLQAUAAYACAAAACEA2+H2y+4AAACFAQAAEwAAAAAAAAAA&#10;AAAAAAAAAAAAW0NvbnRlbnRfVHlwZXNdLnhtbFBLAQItABQABgAIAAAAIQBa9CxbvwAAABUBAAAL&#10;AAAAAAAAAAAAAAAAAB8BAABfcmVscy8ucmVsc1BLAQItABQABgAIAAAAIQAXIB1T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5" o:spid="_x0000_s1649" style="position:absolute;left:4188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I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+w++ZdATk4goAAP//AwBQSwECLQAUAAYACAAAACEA2+H2y+4AAACFAQAAEwAAAAAAAAAA&#10;AAAAAAAAAAAAW0NvbnRlbnRfVHlwZXNdLnhtbFBLAQItABQABgAIAAAAIQBa9CxbvwAAABUBAAAL&#10;AAAAAAAAAAAAAAAAAB8BAABfcmVscy8ucmVsc1BLAQItABQABgAIAAAAIQB4bLj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6" o:spid="_x0000_s1650" style="position:absolute;left:4188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ia/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D1n8HsmHQE5/wEAAP//AwBQSwECLQAUAAYACAAAACEA2+H2y+4AAACFAQAAEwAAAAAAAAAA&#10;AAAAAAAAAAAAW0NvbnRlbnRfVHlwZXNdLnhtbFBLAQItABQABgAIAAAAIQBa9CxbvwAAABUBAAAL&#10;AAAAAAAAAAAAAAAAAB8BAABfcmVscy8ucmVsc1BLAQItABQABgAIAAAAIQCIvia/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7" o:spid="_x0000_s1651" style="position:absolute;left:4188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oMk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D7O4HomHQG5ugAAAP//AwBQSwECLQAUAAYACAAAACEA2+H2y+4AAACFAQAAEwAAAAAAAAAA&#10;AAAAAAAAAAAAW0NvbnRlbnRfVHlwZXNdLnhtbFBLAQItABQABgAIAAAAIQBa9CxbvwAAABUBAAAL&#10;AAAAAAAAAAAAAAAAAB8BAABfcmVscy8ucmVsc1BLAQItABQABgAIAAAAIQDn8oMk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8" o:spid="_x0000_s1652" style="position:absolute;left:4188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39" o:spid="_x0000_s1653" style="position:absolute;left:4188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LN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vcZ/J5JR0CufgAAAP//AwBQSwECLQAUAAYACAAAACEA2+H2y+4AAACFAQAAEwAAAAAAAAAA&#10;AAAAAAAAAAAAW0NvbnRlbnRfVHlwZXNdLnhtbFBLAQItABQABgAIAAAAIQBa9CxbvwAAABUBAAAL&#10;AAAAAAAAAAAAAAAAAB8BAABfcmVscy8ucmVsc1BLAQItABQABgAIAAAAIQD5IbL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0" o:spid="_x0000_s1654" style="position:absolute;left:4188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Wgt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8+WMHAG9/gUAAP//AwBQSwECLQAUAAYACAAAACEA2+H2y+4AAACFAQAAEwAAAAAAAAAAAAAA&#10;AAAAAAAAW0NvbnRlbnRfVHlwZXNdLnhtbFBLAQItABQABgAIAAAAIQBa9CxbvwAAABUBAAALAAAA&#10;AAAAAAAAAAAAAB8BAABfcmVscy8ucmVsc1BLAQItABQABgAIAAAAIQAwHWg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1" o:spid="_x0000_s1655" style="position:absolute;left:4188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2" o:spid="_x0000_s1656" style="position:absolute;left:4188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3" o:spid="_x0000_s1657" style="position:absolute;left:4188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4" o:spid="_x0000_s1658" style="position:absolute;left:4188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5" o:spid="_x0000_s1659" style="position:absolute;left:4188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su1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ewB/s6kIyBXVwAAAP//AwBQSwECLQAUAAYACAAAACEA2+H2y+4AAACFAQAAEwAAAAAAAAAA&#10;AAAAAAAAAAAAW0NvbnRlbnRfVHlwZXNdLnhtbFBLAQItABQABgAIAAAAIQBa9CxbvwAAABUBAAAL&#10;AAAAAAAAAAAAAAAAAB8BAABfcmVscy8ucmVsc1BLAQItABQABgAIAAAAIQAgasu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6" o:spid="_x0000_s1660" style="position:absolute;left:4188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FXC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bJrB75l0BOTyBwAA//8DAFBLAQItABQABgAIAAAAIQDb4fbL7gAAAIUBAAATAAAAAAAAAAAA&#10;AAAAAAAAAABbQ29udGVudF9UeXBlc10ueG1sUEsBAi0AFAAGAAgAAAAhAFr0LFu/AAAAFQEAAAsA&#10;AAAAAAAAAAAAAAAAHwEAAF9yZWxzLy5yZWxzUEsBAi0AFAAGAAgAAAAhANC4Vc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7" o:spid="_x0000_s1661" style="position:absolute;left:4188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PBZ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wBv2fSEZCbOwAAAP//AwBQSwECLQAUAAYACAAAACEA2+H2y+4AAACFAQAAEwAAAAAAAAAA&#10;AAAAAAAAAAAAW0NvbnRlbnRfVHlwZXNdLnhtbFBLAQItABQABgAIAAAAIQBa9CxbvwAAABUBAAAL&#10;AAAAAAAAAAAAAAAAAB8BAABfcmVscy8ucmVsc1BLAQItABQABgAIAAAAIQC/9PBZ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8" o:spid="_x0000_s1662" style="position:absolute;left:4188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49" o:spid="_x0000_s1663" style="position:absolute;left:4188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8Gw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2TSD25l0BOTqFwAA//8DAFBLAQItABQABgAIAAAAIQDb4fbL7gAAAIUBAAATAAAAAAAAAAAA&#10;AAAAAAAAAABbQ29udGVudF9UeXBlc10ueG1sUEsBAi0AFAAGAAgAAAAhAFr0LFu/AAAAFQEAAAsA&#10;AAAAAAAAAAAAAAAAHwEAAF9yZWxzLy5yZWxzUEsBAi0AFAAGAAgAAAAhAKEnwb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0" o:spid="_x0000_s1664" style="position:absolute;left:4188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7w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5ssZOQJ6/QsAAP//AwBQSwECLQAUAAYACAAAACEA2+H2y+4AAACFAQAAEwAAAAAAAAAAAAAA&#10;AAAAAAAAW0NvbnRlbnRfVHlwZXNdLnhtbFBLAQItABQABgAIAAAAIQBa9CxbvwAAABUBAAALAAAA&#10;AAAAAAAAAAAAAB8BAABfcmVscy8ucmVsc1BLAQItABQABgAIAAAAIQC1xP7w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1" o:spid="_x0000_s1665" style="position:absolute;left:28325;top:30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2" o:spid="_x0000_s1666" style="position:absolute;left:28325;top:27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3" o:spid="_x0000_s1667" style="position:absolute;left:28325;top:25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4" o:spid="_x0000_s1668" style="position:absolute;left:28325;top:22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5" o:spid="_x0000_s1669" style="position:absolute;left:28325;top:195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6" o:spid="_x0000_s1670" style="position:absolute;left:28325;top:168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cMf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C8Z/J5JR0DOfwAAAP//AwBQSwECLQAUAAYACAAAACEA2+H2y+4AAACFAQAAEwAAAAAAAAAA&#10;AAAAAAAAAAAAW0NvbnRlbnRfVHlwZXNdLnhtbFBLAQItABQABgAIAAAAIQBa9CxbvwAAABUBAAAL&#10;AAAAAAAAAAAAAAAAAB8BAABfcmVscy8ucmVsc1BLAQItABQABgAIAAAAIQBVYcMf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7" o:spid="_x0000_s1671" style="position:absolute;left:28325;top:141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WaE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D7N4HomHQG5ugAAAP//AwBQSwECLQAUAAYACAAAACEA2+H2y+4AAACFAQAAEwAAAAAAAAAA&#10;AAAAAAAAAAAAW0NvbnRlbnRfVHlwZXNdLnhtbFBLAQItABQABgAIAAAAIQBa9CxbvwAAABUBAAAL&#10;AAAAAAAAAAAAAAAAAB8BAABfcmVscy8ucmVsc1BLAQItABQABgAIAAAAIQA6LWaE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8" o:spid="_x0000_s1672" style="position:absolute;left:28325;top:1134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59" o:spid="_x0000_s1673" style="position:absolute;left:28325;top:857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dt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g8Z/J5JR0CufgAAAP//AwBQSwECLQAUAAYACAAAACEA2+H2y+4AAACFAQAAEwAAAAAAAAAA&#10;AAAAAAAAAAAAW0NvbnRlbnRfVHlwZXNdLnhtbFBLAQItABQABgAIAAAAIQBa9CxbvwAAABUBAAAL&#10;AAAAAAAAAAAAAAAAAB8BAABfcmVscy8ucmVsc1BLAQItABQABgAIAAAAIQAk/ld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0" o:spid="_x0000_s1674" style="position:absolute;left:28325;top:580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DRN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vpyRI6A3vwAAAP//AwBQSwECLQAUAAYACAAAACEA2+H2y+4AAACFAQAAEwAAAAAAAAAAAAAA&#10;AAAAAAAAW0NvbnRlbnRfVHlwZXNdLnhtbFBLAQItABQABgAIAAAAIQBa9CxbvwAAABUBAAALAAAA&#10;AAAAAAAAAAAAAB8BAABfcmVscy8ucmVsc1BLAQItABQABgAIAAAAIQB7qDRN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1" o:spid="_x0000_s1675" style="position:absolute;left:28325;top:303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2" o:spid="_x0000_s1676" style="position:absolute;left:28325;top:25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3" o:spid="_x0000_s1677" style="position:absolute;left:28325;top:33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4" o:spid="_x0000_s1678" style="position:absolute;left:28325;top:36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5" o:spid="_x0000_s1679" style="position:absolute;left:28325;top:39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6" o:spid="_x0000_s1680" style="position:absolute;left:28325;top:419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7" o:spid="_x0000_s1681" style="position:absolute;left:28325;top:44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aw5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LJvB35l0BOTqFwAA//8DAFBLAQItABQABgAIAAAAIQDb4fbL7gAAAIUBAAATAAAAAAAAAAAA&#10;AAAAAAAAAABbQ29udGVudF9UeXBlc10ueG1sUEsBAi0AFAAGAAgAAAAhAFr0LFu/AAAAFQEAAAsA&#10;AAAAAAAAAAAAAAAAHwEAAF9yZWxzLy5yZWxzUEsBAi0AFAAGAAgAAAAhAPRBrD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8" o:spid="_x0000_s1682" style="position:absolute;left:28325;top:47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69" o:spid="_x0000_s1683" style="position:absolute;left:28325;top:50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p3Q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3L4PZOOgFz+AAAA//8DAFBLAQItABQABgAIAAAAIQDb4fbL7gAAAIUBAAATAAAAAAAAAAAA&#10;AAAAAAAAAABbQ29udGVudF9UeXBlc10ueG1sUEsBAi0AFAAGAAgAAAAhAFr0LFu/AAAAFQEAAAsA&#10;AAAAAAAAAAAAAAAAHwEAAF9yZWxzLy5yZWxzUEsBAi0AFAAGAAgAAAAhAOqSndD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0" o:spid="_x0000_s1684" style="position:absolute;left:28325;top:53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aKQ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8+WMHAG9/QUAAP//AwBQSwECLQAUAAYACAAAACEA2+H2y+4AAACFAQAAEwAAAAAAAAAAAAAA&#10;AAAAAAAAW0NvbnRlbnRfVHlwZXNdLnhtbFBLAQItABQABgAIAAAAIQBa9CxbvwAAABUBAAALAAAA&#10;AAAAAAAAAAAAAB8BAABfcmVscy8ucmVsc1BLAQItABQABgAIAAAAIQD+caK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1" o:spid="_x0000_s1685" style="position:absolute;left:28325;top:56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QcL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OhvD9Uw6AnJ5AQAA//8DAFBLAQItABQABgAIAAAAIQDb4fbL7gAAAIUBAAATAAAAAAAAAAAA&#10;AAAAAAAAAABbQ29udGVudF9UeXBlc10ueG1sUEsBAi0AFAAGAAgAAAAhAFr0LFu/AAAAFQEAAAsA&#10;AAAAAAAAAAAAAAAAHwEAAF9yZWxzLy5yZWxzUEsBAi0AFAAGAAgAAAAhAJE9Bw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2" o:spid="_x0000_s1686" style="position:absolute;left:28325;top:58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5l8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Kv2fSEZCbOwAAAP//AwBQSwECLQAUAAYACAAAACEA2+H2y+4AAACFAQAAEwAAAAAAAAAA&#10;AAAAAAAAAAAAW0NvbnRlbnRfVHlwZXNdLnhtbFBLAQItABQABgAIAAAAIQBa9CxbvwAAABUBAAAL&#10;AAAAAAAAAAAAAAAAAB8BAABfcmVscy8ucmVsc1BLAQItABQABgAIAAAAIQBh75l8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3" o:spid="_x0000_s1687" style="position:absolute;left:28325;top:6165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4" o:spid="_x0000_s1688" style="position:absolute;left:28325;top:6451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5" o:spid="_x0000_s1689" style="position:absolute;left:28325;top:6728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6" o:spid="_x0000_s1690" style="position:absolute;left:28325;top:701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7" o:spid="_x0000_s1691" style="position:absolute;left:28325;top:7290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8" o:spid="_x0000_s1692" style="position:absolute;left:28325;top:757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79" o:spid="_x0000_s1693" style="position:absolute;left:28325;top:785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wsN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bJ7B35l0BOTqFwAA//8DAFBLAQItABQABgAIAAAAIQDb4fbL7gAAAIUBAAATAAAAAAAAAAAA&#10;AAAAAAAAAABbQ29udGVudF9UeXBlc10ueG1sUEsBAi0AFAAGAAgAAAAhAFr0LFu/AAAAFQEAAAsA&#10;AAAAAAAAAAAAAAAAHwEAAF9yZWxzLy5yZWxzUEsBAi0AFAAGAAgAAAAhAG9LCw3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0" o:spid="_x0000_s1694" style="position:absolute;left:28325;top:813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NK3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8+WMHAG9/QUAAP//AwBQSwECLQAUAAYACAAAACEA2+H2y+4AAACFAQAAEwAAAAAAAAAAAAAA&#10;AAAAAAAAW0NvbnRlbnRfVHlwZXNdLnhtbFBLAQItABQABgAIAAAAIQBa9CxbvwAAABUBAAALAAAA&#10;AAAAAAAAAAAAAB8BAABfcmVscy8ucmVsc1BLAQItABQABgAIAAAAIQDLpNK3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1" o:spid="_x0000_s1695" style="position:absolute;left:28325;top:8416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2" o:spid="_x0000_s1696" style="position:absolute;left:28325;top:87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3" o:spid="_x0000_s1697" style="position:absolute;left:28325;top:8979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4" o:spid="_x0000_s1698" style="position:absolute;left:28325;top:9256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5" o:spid="_x0000_s1699" style="position:absolute;left:28325;top:9533;width:347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6" o:spid="_x0000_s1700" style="position:absolute;left:28325;top:9802;width:347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7" o:spid="_x0000_s1701" style="position:absolute;left:36638;top:30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8" o:spid="_x0000_s1702" style="position:absolute;left:36638;top:27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89" o:spid="_x0000_s1703" style="position:absolute;left:36638;top:25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0" o:spid="_x0000_s1704" style="position:absolute;left:36638;top:22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URq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vpyRI6A3vwAAAP//AwBQSwECLQAUAAYACAAAACEA2+H2y+4AAACFAQAAEwAAAAAAAAAAAAAA&#10;AAAAAAAAW0NvbnRlbnRfVHlwZXNdLnhtbFBLAQItABQABgAIAAAAIQBa9CxbvwAAABUBAAALAAAA&#10;AAAAAAAAAAAAAB8BAABfcmVscy8ucmVsc1BLAQItABQABgAIAAAAIQBOfURq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1" o:spid="_x0000_s1705" style="position:absolute;left:36638;top:195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2" o:spid="_x0000_s1706" style="position:absolute;left:36638;top:168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3" o:spid="_x0000_s1707" style="position:absolute;left:36638;top:141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4" o:spid="_x0000_s1708" style="position:absolute;left:36638;top:1134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5" o:spid="_x0000_s1709" style="position:absolute;left:36638;top:857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6" o:spid="_x0000_s1710" style="position:absolute;left:36638;top:580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7" o:spid="_x0000_s1711" style="position:absolute;left:36638;top:303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8" o:spid="_x0000_s1712" style="position:absolute;left:36638;top:2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699" o:spid="_x0000_s1713" style="position:absolute;left:36638;top:33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0" o:spid="_x0000_s1714" style="position:absolute;left:36638;top:36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t5w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fDkjR0CvfwEAAP//AwBQSwECLQAUAAYACAAAACEA2+H2y+4AAACFAQAAEwAAAAAAAAAAAAAA&#10;AAAAAAAAW0NvbnRlbnRfVHlwZXNdLnhtbFBLAQItABQABgAIAAAAIQBa9CxbvwAAABUBAAALAAAA&#10;AAAAAAAAAAAAAB8BAABfcmVscy8ucmVsc1BLAQItABQABgAIAAAAIQDQlt5w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1" o:spid="_x0000_s1715" style="position:absolute;left:36638;top:39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2" o:spid="_x0000_s1716" style="position:absolute;left:36638;top:419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3" o:spid="_x0000_s1717" style="position:absolute;left:36638;top:44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4" o:spid="_x0000_s1718" style="position:absolute;left:36638;top:47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5" o:spid="_x0000_s1719" style="position:absolute;left:36638;top:50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6" o:spid="_x0000_s1720" style="position:absolute;left:36638;top:531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7" o:spid="_x0000_s1721" style="position:absolute;left:36638;top:5602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8" o:spid="_x0000_s1722" style="position:absolute;left:36638;top:587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" path="m30740,18617v,6927,-5196,12123,-12123,12123c11690,30740,6494,25544,6494,18617v,-6927,5196,-12123,12123,-12123c25544,7360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09" o:spid="_x0000_s1723" style="position:absolute;left:36638;top:6165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0" o:spid="_x0000_s1724" style="position:absolute;left:36638;top:6451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1" o:spid="_x0000_s1725" style="position:absolute;left:36638;top:6728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2" o:spid="_x0000_s1726" style="position:absolute;left:36638;top:701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3" o:spid="_x0000_s1727" style="position:absolute;left:36638;top:7290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4" o:spid="_x0000_s1728" style="position:absolute;left:36638;top:7576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5" o:spid="_x0000_s1729" style="position:absolute;left:36638;top:7853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6" o:spid="_x0000_s1730" style="position:absolute;left:36638;top:8139;width:346;height:346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" path="m30740,18617v,6927,-5196,12123,-12123,12123c11690,30740,6494,25544,6494,18617v,-6927,5196,-12123,12123,-12123c25544,6494,30740,11690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7" o:spid="_x0000_s1731" style="position:absolute;left:36638;top:8465;width:346;height:347;visibility:visible;mso-wrap-style:square;v-text-anchor:middle" coordsize="34636,34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" path="m30740,18617v,6927,-5196,12123,-12123,12123c11690,30740,6494,25544,6494,18617v,-6927,5196,-12123,12123,-12123c25544,6494,30740,12556,30740,18617xe" fillcolor="#f279a2 [3205]" stroked="f">
                        <v:stroke joinstyle="miter"/>
                        <v:path arrowok="t" o:connecttype="custom" o:connectlocs="30740,18617;18617,30740;6494,18617;18617,6494;30740,18617" o:connectangles="0,0,0,0,0"/>
                      </v:shape>
                      <v:shape id="Freeform 718" o:spid="_x0000_s1732" style="position:absolute;left:755;top:1529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" path="m164935,5942c121640,4211,100858,56165,100858,56165r,c99992,54433,79210,4211,36781,6808,-6515,8540,-19503,119377,100858,173063r,c221220,118511,209097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719" o:spid="_x0000_s1733" style="position:absolute;left:22632;top:1996;width:3551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" path="m297837,6043c218173,1714,180073,96964,180073,96964r,c179207,93500,141107,2580,62309,6043,-17354,9507,-39868,211264,180073,309977r,-865c400014,211264,377500,9507,297837,6043xe" fillcolor="#b03161 [3204]" stroked="f" strokeweight=".24036mm">
                        <v:stroke joinstyle="miter"/>
                        <v:path arrowok="t" o:connecttype="custom" o:connectlocs="297838,6043;180074,96964;180074,96964;62309,6043;180074,309977;180074,309112;297838,6043" o:connectangles="0,0,0,0,0,0,0"/>
                      </v:shape>
                      <v:shape id="Freeform 720" o:spid="_x0000_s1734" style="position:absolute;left:8324;top:1736;width:3290;height:2858;visibility:visible;mso-wrap-style:square;v-text-anchor:middle" coordsize="329045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" path="m272229,6001c199493,2538,164857,89129,164857,89129r,c163991,86531,129354,3404,57484,6001,-15253,9465,-36034,193038,164857,283092r,-866c365747,192172,344966,9465,272229,6001xe" fillcolor="#b03161 [3204]" stroked="f" strokeweight=".24036mm">
                        <v:stroke joinstyle="miter"/>
                        <v:path arrowok="t" o:connecttype="custom" o:connectlocs="272229,6001;164857,89129;164857,89129;57484,6001;164857,283092;164857,282226;272229,6001" o:connectangles="0,0,0,0,0,0,0"/>
                      </v:shape>
                      <v:shape id="Freeform 722" o:spid="_x0000_s1735" style="position:absolute;left:10548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" path="m289634,5998c211702,2535,175334,95187,175334,95187r,c174468,91723,137234,2535,61034,5998,-16898,9462,-38545,206889,175334,303871r,-866c389214,206889,366700,10328,289634,5998xe" fillcolor="#b03161 [3204]" stroked="f" strokeweight=".24036mm">
                        <v:stroke joinstyle="miter"/>
                        <v:path arrowok="t" o:connecttype="custom" o:connectlocs="289635,5998;175335,95187;175335,95187;61034,5998;175335,303871;175335,303005;289635,5998" o:connectangles="0,0,0,0,0,0,0"/>
                      </v:shape>
                      <v:shape id="Freeform 723" o:spid="_x0000_s1736" style="position:absolute;left:6555;top:9071;width:2337;height:1991;visibility:visible;mso-wrap-style:square;v-text-anchor:middle" coordsize="233795,199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" path="m192843,5984c141755,3386,117509,63999,117509,63999r,c116643,62268,92398,3386,42175,5984,-8914,8581,-23634,136736,117509,199947r,c258652,136736,243932,7715,192843,5984xe" fillcolor="#b03161 [3204]" stroked="f" strokeweight=".24036mm">
                        <v:stroke joinstyle="miter"/>
                        <v:path arrowok="t" o:connecttype="custom" o:connectlocs="192843,5984;117509,63999;117509,63999;42175,5984;117509,199947;117509,199947;192843,5984" o:connectangles="0,0,0,0,0,0,0"/>
                      </v:shape>
                      <v:shape id="Freeform 724" o:spid="_x0000_s1737" style="position:absolute;left:26877;top:7460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" path="m291566,5998c213635,2535,176401,95187,176401,95187r,c175535,91723,138301,2535,61234,5998,-16697,9462,-39211,206889,176401,303871r,c392012,206889,369498,10328,291566,5998xe" fillcolor="#b03161 [3204]" stroked="f" strokeweight=".24036mm">
                        <v:stroke joinstyle="miter"/>
                        <v:path arrowok="t" o:connecttype="custom" o:connectlocs="291567,5998;176402,95187;176402,95187;61234,5998;176402,303871;176402,303871;291567,5998" o:connectangles="0,0,0,0,0,0,0"/>
                      </v:shape>
                      <v:shape id="Freeform 725" o:spid="_x0000_s1738" style="position:absolute;left:45503;top:8430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" path="m291566,5998c213634,2535,176400,95187,176400,95187r,c175534,91723,138300,2535,61235,5998,-16697,9462,-39211,206889,176400,303871r,-866c392012,206889,369498,9462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Freeform 726" o:spid="_x0000_s1739" style="position:absolute;left:40316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Freeform 727" o:spid="_x0000_s1740" style="position:absolute;left:35850;top:7461;width:1992;height:1731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" path="m164935,5942c121640,4211,100858,56165,100858,56165r,c99992,54433,79210,4211,36781,6808,-6515,8540,-19503,119376,100858,173063r,c221219,118511,208231,8540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728" o:spid="_x0000_s1741" style="position:absolute;left:49510;top:1996;width:3550;height:3117;visibility:visible;mso-wrap-style:square;v-text-anchor:middle" coordsize="355022,3117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" path="m297837,6043c218173,1714,180073,96964,180073,96964r,c179207,93500,141108,2580,62310,6043,-17354,9507,-39868,211264,180073,309977r,-865c400014,211264,377501,9507,297837,6043xe" fillcolor="#b03161 [3204]" stroked="f" strokeweight=".24036mm">
                        <v:stroke joinstyle="miter"/>
                        <v:path arrowok="t" o:connecttype="custom" o:connectlocs="297838,6043;180074,96964;180074,96964;62310,6043;180074,309977;180074,309112;297838,6043" o:connectangles="0,0,0,0,0,0,0"/>
                      </v:shape>
                      <v:shape id="Freeform 729" o:spid="_x0000_s1742" style="position:absolute;left:37424;top:12777;width:3464;height:3030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" path="m291566,5998c213635,2535,176400,95187,176400,95187r,c175534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v:shape id="Freeform 730" o:spid="_x0000_s1743" style="position:absolute;left:19389;top:6153;width:1992;height:1732;visibility:visible;mso-wrap-style:square;v-text-anchor:middle" coordsize="199159,1731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" path="m164935,5942c121640,4211,100858,56165,100858,56165r,c99992,54433,79210,4211,36781,6808,-6515,8540,-19503,119376,100858,173063r,c220354,117645,208231,7674,164935,5942xe" fillcolor="#b03161 [3204]" stroked="f" strokeweight=".24036mm">
                        <v:stroke joinstyle="miter"/>
                        <v:path arrowok="t" o:connecttype="custom" o:connectlocs="164935,5942;100858,56165;100858,56165;36781,6808;100858,173064;100858,173064;164935,5942" o:connectangles="0,0,0,0,0,0,0"/>
                      </v:shape>
                      <v:shape id="Freeform 731" o:spid="_x0000_s1744" style="position:absolute;left:13438;top:4767;width:3464;height:3031;visibility:visible;mso-wrap-style:square;v-text-anchor:middle" coordsize="346363,303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" path="m291566,5998c213635,2535,176400,95187,176400,95187r,c175535,91723,138300,2535,61235,5998,-16697,9462,-39211,206889,176400,303871r,-866c392012,206889,369498,10328,291566,5998xe" fillcolor="#b03161 [3204]" stroked="f" strokeweight=".24036mm">
                        <v:stroke joinstyle="miter"/>
                        <v:path arrowok="t" o:connecttype="custom" o:connectlocs="291567,5998;176401,95187;176401,95187;61235,5998;176401,303871;176401,303005;291567,5998" o:connectangles="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4279E038" w14:textId="77777777" w:rsidR="00A7051A" w:rsidRPr="00B066A5" w:rsidRDefault="0011037B" w:rsidP="00AF5857">
            <w:pPr>
              <w:rPr>
                <w:rFonts w:ascii="Bodoni MT Black" w:hAnsi="Bodoni MT Black"/>
                <w:b/>
                <w:i/>
                <w:sz w:val="52"/>
                <w:szCs w:val="52"/>
              </w:rPr>
            </w:pPr>
            <w:r w:rsidRPr="00B066A5">
              <w:rPr>
                <w:rFonts w:ascii="Bodoni MT Black" w:hAnsi="Bodoni MT Black"/>
                <w:i/>
                <w:noProof/>
                <w:color w:val="B03161" w:themeColor="accent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5E25843" wp14:editId="0760FDFA">
                      <wp:simplePos x="0" y="0"/>
                      <wp:positionH relativeFrom="column">
                        <wp:posOffset>913287</wp:posOffset>
                      </wp:positionH>
                      <wp:positionV relativeFrom="paragraph">
                        <wp:posOffset>760095</wp:posOffset>
                      </wp:positionV>
                      <wp:extent cx="5400040" cy="4219575"/>
                      <wp:effectExtent l="38100" t="38100" r="29210" b="4762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00040" cy="42195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76200"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624EB2" w14:textId="20FB5BAF" w:rsidR="00B40CD0" w:rsidRPr="00DD33F3" w:rsidRDefault="0011037B">
                                  <w:pPr>
                                    <w:rPr>
                                      <w:rFonts w:ascii="Ink Free" w:hAnsi="Ink Free"/>
                                    </w:rPr>
                                  </w:pPr>
                                  <w:r>
                                    <w:rPr>
                                      <w:rFonts w:ascii="Ink Free" w:hAnsi="Ink Free"/>
                                    </w:rPr>
                                    <w:t xml:space="preserve">This 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>Texas weather brings us hot and humid one day,</w:t>
                                  </w:r>
                                  <w:r w:rsidR="00337C60">
                                    <w:rPr>
                                      <w:rFonts w:ascii="Ink Free" w:hAnsi="Ink Free"/>
                                    </w:rPr>
                                    <w:t xml:space="preserve"> and cold and windy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 xml:space="preserve"> </w:t>
                                  </w:r>
                                  <w:r w:rsidR="00AB46C9">
                                    <w:rPr>
                                      <w:rFonts w:ascii="Ink Free" w:hAnsi="Ink Free"/>
                                    </w:rPr>
                                    <w:t xml:space="preserve">on 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>another</w:t>
                                  </w:r>
                                  <w:r w:rsidR="00AB46C9">
                                    <w:rPr>
                                      <w:rFonts w:ascii="Ink Free" w:hAnsi="Ink Free"/>
                                    </w:rPr>
                                    <w:t>, w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>hich means run</w:t>
                                  </w:r>
                                  <w:r>
                                    <w:rPr>
                                      <w:rFonts w:ascii="Ink Free" w:hAnsi="Ink Free"/>
                                    </w:rPr>
                                    <w:t>ny noses, sore throats &amp; coughs!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 xml:space="preserve"> It can be difficult to distinguish</w:t>
                                  </w:r>
                                  <w:r>
                                    <w:rPr>
                                      <w:rFonts w:ascii="Ink Free" w:hAnsi="Ink Free"/>
                                    </w:rPr>
                                    <w:t xml:space="preserve"> between </w:t>
                                  </w:r>
                                  <w:r w:rsidR="00B40CD0" w:rsidRPr="00DD33F3">
                                    <w:rPr>
                                      <w:rFonts w:ascii="Ink Free" w:hAnsi="Ink Free"/>
                                    </w:rPr>
                                    <w:t xml:space="preserve">allergies or what is a cold or flu. </w:t>
                                  </w:r>
                                  <w:r w:rsidR="00DD33F3" w:rsidRPr="00DD33F3">
                                    <w:rPr>
                                      <w:rFonts w:ascii="Ink Free" w:hAnsi="Ink Free"/>
                                    </w:rPr>
                                    <w:t>Here are a few s</w:t>
                                  </w:r>
                                  <w:r>
                                    <w:rPr>
                                      <w:rFonts w:ascii="Ink Free" w:hAnsi="Ink Free"/>
                                    </w:rPr>
                                    <w:t>uggestions to help you decide:</w:t>
                                  </w:r>
                                </w:p>
                                <w:p w14:paraId="3671F90D" w14:textId="77777777" w:rsidR="00DD33F3" w:rsidRDefault="00DD33F3" w:rsidP="00DD33F3">
                                  <w:pPr>
                                    <w:jc w:val="left"/>
                                  </w:pPr>
                                </w:p>
                                <w:p w14:paraId="4D6C4143" w14:textId="77777777" w:rsidR="00DD33F3" w:rsidRPr="00B321A0" w:rsidRDefault="00DD33F3" w:rsidP="00B321A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  <w:rPr>
                                      <w:rFonts w:ascii="Ink Free" w:hAnsi="Ink Free"/>
                                    </w:rPr>
                                  </w:pPr>
                                  <w:r w:rsidRPr="00B321A0">
                                    <w:rPr>
                                      <w:rFonts w:ascii="Ink Free" w:hAnsi="Ink Free"/>
                                    </w:rPr>
                                    <w:t>If your student has kno</w:t>
                                  </w:r>
                                  <w:r w:rsidR="00B066A5">
                                    <w:rPr>
                                      <w:rFonts w:ascii="Ink Free" w:hAnsi="Ink Free"/>
                                    </w:rPr>
                                    <w:t>wn seasonal allergies, then</w:t>
                                  </w:r>
                                  <w:r w:rsidRPr="00B321A0">
                                    <w:rPr>
                                      <w:rFonts w:ascii="Ink Free" w:hAnsi="Ink Free"/>
                                    </w:rPr>
                                    <w:t xml:space="preserve"> giving student medication in a timely manner will help prevent symptoms. </w:t>
                                  </w:r>
                                  <w:r w:rsidR="00B066A5">
                                    <w:rPr>
                                      <w:rFonts w:ascii="Ink Free" w:hAnsi="Ink Free"/>
                                    </w:rPr>
                                    <w:t xml:space="preserve">Symptoms of allergies can sometimes mimic those of a cold or flu. </w:t>
                                  </w:r>
                                </w:p>
                                <w:p w14:paraId="4D108380" w14:textId="77777777" w:rsidR="00DD33F3" w:rsidRPr="00687ACD" w:rsidRDefault="00DD33F3" w:rsidP="00DD33F3">
                                  <w:pPr>
                                    <w:jc w:val="left"/>
                                    <w:rPr>
                                      <w:rFonts w:ascii="Ink Free" w:hAnsi="Ink Free"/>
                                    </w:rPr>
                                  </w:pPr>
                                </w:p>
                                <w:p w14:paraId="0D91AF61" w14:textId="77777777" w:rsidR="00DD33F3" w:rsidRPr="00B321A0" w:rsidRDefault="00DD33F3" w:rsidP="00B321A0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  <w:rPr>
                                      <w:rFonts w:ascii="Ink Free" w:hAnsi="Ink Free"/>
                                      <w:b/>
                                      <w:color w:val="FF0000"/>
                                      <w:u w:val="single"/>
                                    </w:rPr>
                                  </w:pPr>
                                  <w:r w:rsidRPr="00B321A0">
                                    <w:rPr>
                                      <w:rFonts w:ascii="Ink Free" w:hAnsi="Ink Free"/>
                                    </w:rPr>
                                    <w:t xml:space="preserve">If your student test positive for strep, flu, COVID, or 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</w:rPr>
                                    <w:t xml:space="preserve">any infection, 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  <w:b/>
                                    </w:rPr>
                                    <w:t>keep student home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</w:rPr>
                                    <w:t xml:space="preserve"> to ensure the safety and </w:t>
                                  </w:r>
                                  <w:r w:rsidR="00687ACD" w:rsidRPr="00B321A0">
                                    <w:rPr>
                                      <w:rFonts w:ascii="Ink Free" w:hAnsi="Ink Free"/>
                                    </w:rPr>
                                    <w:t>well-being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</w:rPr>
                                    <w:t xml:space="preserve"> of not </w:t>
                                  </w:r>
                                  <w:r w:rsidR="00687ACD" w:rsidRPr="00B321A0">
                                    <w:rPr>
                                      <w:rFonts w:ascii="Ink Free" w:hAnsi="Ink Free"/>
                                    </w:rPr>
                                    <w:t>only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</w:rPr>
                                    <w:t xml:space="preserve"> themselves</w:t>
                                  </w:r>
                                  <w:r w:rsidR="00687ACD" w:rsidRPr="00B321A0">
                                    <w:rPr>
                                      <w:rFonts w:ascii="Ink Free" w:hAnsi="Ink Free"/>
                                    </w:rPr>
                                    <w:t>,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</w:rPr>
                                    <w:t xml:space="preserve"> but of other students. </w:t>
                                  </w:r>
                                  <w:r w:rsidR="00013981" w:rsidRPr="00B321A0">
                                    <w:rPr>
                                      <w:rFonts w:ascii="Ink Free" w:hAnsi="Ink Free"/>
                                      <w:b/>
                                      <w:color w:val="FF0000"/>
                                      <w:u w:val="single"/>
                                    </w:rPr>
                                    <w:t>Rest and hydration are very important!</w:t>
                                  </w:r>
                                </w:p>
                                <w:p w14:paraId="2901C29A" w14:textId="77777777" w:rsidR="00013981" w:rsidRPr="00687ACD" w:rsidRDefault="00013981" w:rsidP="00DD33F3">
                                  <w:pPr>
                                    <w:jc w:val="left"/>
                                    <w:rPr>
                                      <w:rFonts w:ascii="Ink Free" w:hAnsi="Ink Free"/>
                                    </w:rPr>
                                  </w:pPr>
                                  <w:r w:rsidRPr="00687ACD">
                                    <w:rPr>
                                      <w:rFonts w:ascii="Ink Free" w:hAnsi="Ink Free"/>
                                    </w:rPr>
                                    <w:t xml:space="preserve">Symptoms of Allergies typically are itchy watery eyes, tickly throat &amp; runny and stuffy nose. </w:t>
                                  </w:r>
                                  <w:r w:rsidR="00687ACD" w:rsidRPr="00B321A0">
                                    <w:rPr>
                                      <w:rFonts w:ascii="Ink Free" w:hAnsi="Ink Free"/>
                                      <w:color w:val="FF0000"/>
                                      <w:u w:val="single"/>
                                    </w:rPr>
                                    <w:t>If student develops a fever, then that</w:t>
                                  </w:r>
                                  <w:r w:rsidR="00B066A5">
                                    <w:rPr>
                                      <w:rFonts w:ascii="Ink Free" w:hAnsi="Ink Free"/>
                                      <w:color w:val="FF0000"/>
                                      <w:u w:val="single"/>
                                    </w:rPr>
                                    <w:t xml:space="preserve"> could be </w:t>
                                  </w:r>
                                  <w:r w:rsidR="00687ACD" w:rsidRPr="00B321A0">
                                    <w:rPr>
                                      <w:rFonts w:ascii="Ink Free" w:hAnsi="Ink Free"/>
                                      <w:color w:val="FF0000"/>
                                      <w:u w:val="single"/>
                                    </w:rPr>
                                    <w:t>a sign that it’s more than just allergies and their bodies are fighting an infection.</w:t>
                                  </w:r>
                                  <w:r w:rsidR="00687ACD">
                                    <w:rPr>
                                      <w:rFonts w:ascii="Ink Free" w:hAnsi="Ink Free"/>
                                    </w:rPr>
                                    <w:t xml:space="preserve"> </w:t>
                                  </w:r>
                                </w:p>
                                <w:p w14:paraId="439367C9" w14:textId="77777777" w:rsidR="00013981" w:rsidRDefault="00013981" w:rsidP="00DD33F3">
                                  <w:pPr>
                                    <w:jc w:val="left"/>
                                  </w:pPr>
                                </w:p>
                                <w:p w14:paraId="09015BB2" w14:textId="77777777" w:rsidR="00013981" w:rsidRDefault="00013981" w:rsidP="00DD33F3">
                                  <w:pPr>
                                    <w:jc w:val="left"/>
                                  </w:pPr>
                                </w:p>
                                <w:p w14:paraId="14276EB1" w14:textId="77777777" w:rsidR="00DD33F3" w:rsidRDefault="00DD33F3" w:rsidP="00DD33F3">
                                  <w:pPr>
                                    <w:jc w:val="left"/>
                                  </w:pPr>
                                </w:p>
                                <w:p w14:paraId="47CE4A87" w14:textId="77777777" w:rsidR="00DD33F3" w:rsidRDefault="00DD33F3" w:rsidP="00DD33F3">
                                  <w:pPr>
                                    <w:jc w:val="lef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E258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71.9pt;margin-top:59.85pt;width:425.2pt;height:3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" strokecolor="#832448 [2404]" strokeweight="6pt">
                      <v:textbox>
                        <w:txbxContent>
                          <w:p w14:paraId="60624EB2" w14:textId="20FB5BAF" w:rsidR="00B40CD0" w:rsidRPr="00DD33F3" w:rsidRDefault="0011037B">
                            <w:pPr>
                              <w:rPr>
                                <w:rFonts w:ascii="Ink Free" w:hAnsi="Ink Free"/>
                              </w:rPr>
                            </w:pPr>
                            <w:r>
                              <w:rPr>
                                <w:rFonts w:ascii="Ink Free" w:hAnsi="Ink Free"/>
                              </w:rPr>
                              <w:t xml:space="preserve">This </w:t>
                            </w:r>
                            <w:r w:rsidR="00B40CD0" w:rsidRPr="00DD33F3">
                              <w:rPr>
                                <w:rFonts w:ascii="Ink Free" w:hAnsi="Ink Free"/>
                              </w:rPr>
                              <w:t>Texas weather brings us hot and humid one day,</w:t>
                            </w:r>
                            <w:r w:rsidR="00337C60">
                              <w:rPr>
                                <w:rFonts w:ascii="Ink Free" w:hAnsi="Ink Free"/>
                              </w:rPr>
                              <w:t xml:space="preserve"> and cold and windy</w:t>
                            </w:r>
                            <w:bookmarkStart w:id="1" w:name="_GoBack"/>
                            <w:bookmarkEnd w:id="1"/>
                            <w:r w:rsidR="00B40CD0" w:rsidRPr="00DD33F3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  <w:r w:rsidR="00AB46C9">
                              <w:rPr>
                                <w:rFonts w:ascii="Ink Free" w:hAnsi="Ink Free"/>
                              </w:rPr>
                              <w:t xml:space="preserve">on </w:t>
                            </w:r>
                            <w:r w:rsidR="00B40CD0" w:rsidRPr="00DD33F3">
                              <w:rPr>
                                <w:rFonts w:ascii="Ink Free" w:hAnsi="Ink Free"/>
                              </w:rPr>
                              <w:t>another</w:t>
                            </w:r>
                            <w:r w:rsidR="00AB46C9">
                              <w:rPr>
                                <w:rFonts w:ascii="Ink Free" w:hAnsi="Ink Free"/>
                              </w:rPr>
                              <w:t>, w</w:t>
                            </w:r>
                            <w:r w:rsidR="00B40CD0" w:rsidRPr="00DD33F3">
                              <w:rPr>
                                <w:rFonts w:ascii="Ink Free" w:hAnsi="Ink Free"/>
                              </w:rPr>
                              <w:t>hich means run</w:t>
                            </w:r>
                            <w:r>
                              <w:rPr>
                                <w:rFonts w:ascii="Ink Free" w:hAnsi="Ink Free"/>
                              </w:rPr>
                              <w:t>ny noses, sore throats &amp; coughs!</w:t>
                            </w:r>
                            <w:r w:rsidR="00B40CD0" w:rsidRPr="00DD33F3">
                              <w:rPr>
                                <w:rFonts w:ascii="Ink Free" w:hAnsi="Ink Free"/>
                              </w:rPr>
                              <w:t xml:space="preserve"> It can be difficult to distinguish</w:t>
                            </w:r>
                            <w:r>
                              <w:rPr>
                                <w:rFonts w:ascii="Ink Free" w:hAnsi="Ink Free"/>
                              </w:rPr>
                              <w:t xml:space="preserve"> between </w:t>
                            </w:r>
                            <w:r w:rsidR="00B40CD0" w:rsidRPr="00DD33F3">
                              <w:rPr>
                                <w:rFonts w:ascii="Ink Free" w:hAnsi="Ink Free"/>
                              </w:rPr>
                              <w:t xml:space="preserve">allergies or what is a cold or flu. </w:t>
                            </w:r>
                            <w:r w:rsidR="00DD33F3" w:rsidRPr="00DD33F3">
                              <w:rPr>
                                <w:rFonts w:ascii="Ink Free" w:hAnsi="Ink Free"/>
                              </w:rPr>
                              <w:t>Here are a few s</w:t>
                            </w:r>
                            <w:r>
                              <w:rPr>
                                <w:rFonts w:ascii="Ink Free" w:hAnsi="Ink Free"/>
                              </w:rPr>
                              <w:t>uggestions to help you decide:</w:t>
                            </w:r>
                          </w:p>
                          <w:p w14:paraId="3671F90D" w14:textId="77777777" w:rsidR="00DD33F3" w:rsidRDefault="00DD33F3" w:rsidP="00DD33F3">
                            <w:pPr>
                              <w:jc w:val="left"/>
                            </w:pPr>
                          </w:p>
                          <w:p w14:paraId="4D6C4143" w14:textId="77777777" w:rsidR="00DD33F3" w:rsidRPr="00B321A0" w:rsidRDefault="00DD33F3" w:rsidP="00B321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Ink Free" w:hAnsi="Ink Free"/>
                              </w:rPr>
                            </w:pPr>
                            <w:r w:rsidRPr="00B321A0">
                              <w:rPr>
                                <w:rFonts w:ascii="Ink Free" w:hAnsi="Ink Free"/>
                              </w:rPr>
                              <w:t>If your student has kno</w:t>
                            </w:r>
                            <w:r w:rsidR="00B066A5">
                              <w:rPr>
                                <w:rFonts w:ascii="Ink Free" w:hAnsi="Ink Free"/>
                              </w:rPr>
                              <w:t>wn seasonal allergies, then</w:t>
                            </w:r>
                            <w:r w:rsidRPr="00B321A0">
                              <w:rPr>
                                <w:rFonts w:ascii="Ink Free" w:hAnsi="Ink Free"/>
                              </w:rPr>
                              <w:t xml:space="preserve"> giving student medication in a timely manner will help prevent symptoms. </w:t>
                            </w:r>
                            <w:r w:rsidR="00B066A5">
                              <w:rPr>
                                <w:rFonts w:ascii="Ink Free" w:hAnsi="Ink Free"/>
                              </w:rPr>
                              <w:t xml:space="preserve">Symptoms of allergies can sometimes mimic those of a cold or flu. </w:t>
                            </w:r>
                          </w:p>
                          <w:p w14:paraId="4D108380" w14:textId="77777777" w:rsidR="00DD33F3" w:rsidRPr="00687ACD" w:rsidRDefault="00DD33F3" w:rsidP="00DD33F3">
                            <w:pPr>
                              <w:jc w:val="left"/>
                              <w:rPr>
                                <w:rFonts w:ascii="Ink Free" w:hAnsi="Ink Free"/>
                              </w:rPr>
                            </w:pPr>
                          </w:p>
                          <w:p w14:paraId="0D91AF61" w14:textId="77777777" w:rsidR="00DD33F3" w:rsidRPr="00B321A0" w:rsidRDefault="00DD33F3" w:rsidP="00B321A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Ink Free" w:hAnsi="Ink Free"/>
                                <w:b/>
                                <w:color w:val="FF0000"/>
                                <w:u w:val="single"/>
                              </w:rPr>
                            </w:pPr>
                            <w:r w:rsidRPr="00B321A0">
                              <w:rPr>
                                <w:rFonts w:ascii="Ink Free" w:hAnsi="Ink Free"/>
                              </w:rPr>
                              <w:t xml:space="preserve">If your student test positive for strep, flu, COVID, or </w:t>
                            </w:r>
                            <w:r w:rsidR="00013981" w:rsidRPr="00B321A0">
                              <w:rPr>
                                <w:rFonts w:ascii="Ink Free" w:hAnsi="Ink Free"/>
                              </w:rPr>
                              <w:t xml:space="preserve">any infection, </w:t>
                            </w:r>
                            <w:r w:rsidR="00013981" w:rsidRPr="00B321A0">
                              <w:rPr>
                                <w:rFonts w:ascii="Ink Free" w:hAnsi="Ink Free"/>
                                <w:b/>
                              </w:rPr>
                              <w:t>keep student home</w:t>
                            </w:r>
                            <w:r w:rsidR="00013981" w:rsidRPr="00B321A0">
                              <w:rPr>
                                <w:rFonts w:ascii="Ink Free" w:hAnsi="Ink Free"/>
                              </w:rPr>
                              <w:t xml:space="preserve"> to ensure the safety and </w:t>
                            </w:r>
                            <w:r w:rsidR="00687ACD" w:rsidRPr="00B321A0">
                              <w:rPr>
                                <w:rFonts w:ascii="Ink Free" w:hAnsi="Ink Free"/>
                              </w:rPr>
                              <w:t>well-being</w:t>
                            </w:r>
                            <w:r w:rsidR="00013981" w:rsidRPr="00B321A0">
                              <w:rPr>
                                <w:rFonts w:ascii="Ink Free" w:hAnsi="Ink Free"/>
                              </w:rPr>
                              <w:t xml:space="preserve"> of not </w:t>
                            </w:r>
                            <w:r w:rsidR="00687ACD" w:rsidRPr="00B321A0">
                              <w:rPr>
                                <w:rFonts w:ascii="Ink Free" w:hAnsi="Ink Free"/>
                              </w:rPr>
                              <w:t>only</w:t>
                            </w:r>
                            <w:r w:rsidR="00013981" w:rsidRPr="00B321A0">
                              <w:rPr>
                                <w:rFonts w:ascii="Ink Free" w:hAnsi="Ink Free"/>
                              </w:rPr>
                              <w:t xml:space="preserve"> themselves</w:t>
                            </w:r>
                            <w:r w:rsidR="00687ACD" w:rsidRPr="00B321A0">
                              <w:rPr>
                                <w:rFonts w:ascii="Ink Free" w:hAnsi="Ink Free"/>
                              </w:rPr>
                              <w:t>,</w:t>
                            </w:r>
                            <w:r w:rsidR="00013981" w:rsidRPr="00B321A0">
                              <w:rPr>
                                <w:rFonts w:ascii="Ink Free" w:hAnsi="Ink Free"/>
                              </w:rPr>
                              <w:t xml:space="preserve"> but of other students. </w:t>
                            </w:r>
                            <w:r w:rsidR="00013981" w:rsidRPr="00B321A0">
                              <w:rPr>
                                <w:rFonts w:ascii="Ink Free" w:hAnsi="Ink Free"/>
                                <w:b/>
                                <w:color w:val="FF0000"/>
                                <w:u w:val="single"/>
                              </w:rPr>
                              <w:t>Rest and hydration are very important!</w:t>
                            </w:r>
                          </w:p>
                          <w:p w14:paraId="2901C29A" w14:textId="77777777" w:rsidR="00013981" w:rsidRPr="00687ACD" w:rsidRDefault="00013981" w:rsidP="00DD33F3">
                            <w:pPr>
                              <w:jc w:val="left"/>
                              <w:rPr>
                                <w:rFonts w:ascii="Ink Free" w:hAnsi="Ink Free"/>
                              </w:rPr>
                            </w:pPr>
                            <w:r w:rsidRPr="00687ACD">
                              <w:rPr>
                                <w:rFonts w:ascii="Ink Free" w:hAnsi="Ink Free"/>
                              </w:rPr>
                              <w:t xml:space="preserve">Symptoms of Allergies typically are itchy watery eyes, tickly throat &amp; runny and stuffy nose. </w:t>
                            </w:r>
                            <w:r w:rsidR="00687ACD" w:rsidRPr="00B321A0">
                              <w:rPr>
                                <w:rFonts w:ascii="Ink Free" w:hAnsi="Ink Free"/>
                                <w:color w:val="FF0000"/>
                                <w:u w:val="single"/>
                              </w:rPr>
                              <w:t>If student develops a fever, then that</w:t>
                            </w:r>
                            <w:r w:rsidR="00B066A5">
                              <w:rPr>
                                <w:rFonts w:ascii="Ink Free" w:hAnsi="Ink Free"/>
                                <w:color w:val="FF0000"/>
                                <w:u w:val="single"/>
                              </w:rPr>
                              <w:t xml:space="preserve"> could be </w:t>
                            </w:r>
                            <w:r w:rsidR="00687ACD" w:rsidRPr="00B321A0">
                              <w:rPr>
                                <w:rFonts w:ascii="Ink Free" w:hAnsi="Ink Free"/>
                                <w:color w:val="FF0000"/>
                                <w:u w:val="single"/>
                              </w:rPr>
                              <w:t>a sign that it’s more than just allergies and their bodies are fighting an infection.</w:t>
                            </w:r>
                            <w:r w:rsidR="00687ACD">
                              <w:rPr>
                                <w:rFonts w:ascii="Ink Free" w:hAnsi="Ink Free"/>
                              </w:rPr>
                              <w:t xml:space="preserve"> </w:t>
                            </w:r>
                          </w:p>
                          <w:p w14:paraId="439367C9" w14:textId="77777777" w:rsidR="00013981" w:rsidRDefault="00013981" w:rsidP="00DD33F3">
                            <w:pPr>
                              <w:jc w:val="left"/>
                            </w:pPr>
                          </w:p>
                          <w:p w14:paraId="09015BB2" w14:textId="77777777" w:rsidR="00013981" w:rsidRDefault="00013981" w:rsidP="00DD33F3">
                            <w:pPr>
                              <w:jc w:val="left"/>
                            </w:pPr>
                          </w:p>
                          <w:p w14:paraId="14276EB1" w14:textId="77777777" w:rsidR="00DD33F3" w:rsidRDefault="00DD33F3" w:rsidP="00DD33F3">
                            <w:pPr>
                              <w:jc w:val="left"/>
                            </w:pPr>
                          </w:p>
                          <w:p w14:paraId="47CE4A87" w14:textId="77777777" w:rsidR="00DD33F3" w:rsidRDefault="00DD33F3" w:rsidP="00DD33F3">
                            <w:pPr>
                              <w:jc w:val="lef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D6397" w:rsidRPr="00B066A5">
              <w:rPr>
                <w:rFonts w:ascii="Bodoni MT Black" w:hAnsi="Bodoni MT Black"/>
                <w:b/>
                <w:i/>
                <w:noProof/>
                <w:color w:val="B03161" w:themeColor="accent1"/>
                <w:sz w:val="52"/>
                <w:szCs w:val="52"/>
              </w:rPr>
              <mc:AlternateContent>
                <mc:Choice Requires="wps">
                  <w:drawing>
                    <wp:anchor distT="91440" distB="91440" distL="114300" distR="114300" simplePos="0" relativeHeight="251663360" behindDoc="0" locked="0" layoutInCell="1" allowOverlap="1" wp14:anchorId="2EFC0835" wp14:editId="15D3AF6D">
                      <wp:simplePos x="0" y="0"/>
                      <wp:positionH relativeFrom="page">
                        <wp:posOffset>3381375</wp:posOffset>
                      </wp:positionH>
                      <wp:positionV relativeFrom="paragraph">
                        <wp:posOffset>5148580</wp:posOffset>
                      </wp:positionV>
                      <wp:extent cx="3933825" cy="1953895"/>
                      <wp:effectExtent l="0" t="0" r="0" b="0"/>
                      <wp:wrapTopAndBottom/>
                      <wp:docPr id="74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33825" cy="19538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A8A616" w14:textId="77777777" w:rsidR="002D6397" w:rsidRPr="0011037B" w:rsidRDefault="002D6397">
                                  <w:pPr>
                                    <w:pBdr>
                                      <w:top w:val="single" w:sz="24" w:space="8" w:color="B03161" w:themeColor="accent1"/>
                                      <w:bottom w:val="single" w:sz="24" w:space="8" w:color="B03161" w:themeColor="accent1"/>
                                    </w:pBdr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11037B"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  <w:t xml:space="preserve">Reminder! If your student is out sick, notify the nurse. You can dojo, </w:t>
                                  </w:r>
                                  <w:r w:rsidR="0011037B"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  <w:t>email or call 830-778-4115.</w:t>
                                  </w:r>
                                </w:p>
                                <w:p w14:paraId="20F87AE0" w14:textId="77777777" w:rsidR="0011037B" w:rsidRPr="0011037B" w:rsidRDefault="0011037B">
                                  <w:pPr>
                                    <w:pBdr>
                                      <w:top w:val="single" w:sz="24" w:space="8" w:color="B03161" w:themeColor="accent1"/>
                                      <w:bottom w:val="single" w:sz="24" w:space="8" w:color="B03161" w:themeColor="accent1"/>
                                    </w:pBdr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11037B"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  <w:t>Remind students to wash hands frequently to help the spread of germs.</w:t>
                                  </w:r>
                                </w:p>
                                <w:p w14:paraId="778EB7E4" w14:textId="77777777" w:rsidR="0011037B" w:rsidRPr="0011037B" w:rsidRDefault="0011037B">
                                  <w:pPr>
                                    <w:pBdr>
                                      <w:top w:val="single" w:sz="24" w:space="8" w:color="B03161" w:themeColor="accent1"/>
                                      <w:bottom w:val="single" w:sz="24" w:space="8" w:color="B03161" w:themeColor="accent1"/>
                                    </w:pBdr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</w:pPr>
                                  <w:r w:rsidRPr="0011037B">
                                    <w:rPr>
                                      <w:rFonts w:ascii="Candara Light" w:hAnsi="Candara Light"/>
                                      <w:b/>
                                      <w:i/>
                                      <w:iCs/>
                                      <w:color w:val="B03161" w:themeColor="accent1"/>
                                      <w:sz w:val="24"/>
                                      <w:szCs w:val="24"/>
                                    </w:rPr>
                                    <w:t>Help teach students the vampire cough! Coughing into their elbow can also prevent the spread of germs.</w:t>
                                  </w:r>
                                </w:p>
                                <w:p w14:paraId="3931A1D6" w14:textId="77777777" w:rsidR="0011037B" w:rsidRDefault="0011037B">
                                  <w:pPr>
                                    <w:pBdr>
                                      <w:top w:val="single" w:sz="24" w:space="8" w:color="B03161" w:themeColor="accent1"/>
                                      <w:bottom w:val="single" w:sz="24" w:space="8" w:color="B03161" w:themeColor="accent1"/>
                                    </w:pBdr>
                                    <w:rPr>
                                      <w:i/>
                                      <w:iCs/>
                                      <w:color w:val="B03161" w:themeColor="accent1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FC0835" id="_x0000_s1027" type="#_x0000_t202" style="position:absolute;left:0;text-align:left;margin-left:266.25pt;margin-top:405.4pt;width:309.75pt;height:153.85pt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" filled="f" stroked="f">
                      <v:textbox>
                        <w:txbxContent>
                          <w:p w14:paraId="40A8A616" w14:textId="77777777" w:rsidR="002D6397" w:rsidRPr="0011037B" w:rsidRDefault="002D6397">
                            <w:pPr>
                              <w:pBdr>
                                <w:top w:val="single" w:sz="24" w:space="8" w:color="B03161" w:themeColor="accent1"/>
                                <w:bottom w:val="single" w:sz="24" w:space="8" w:color="B03161" w:themeColor="accent1"/>
                              </w:pBdr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</w:pPr>
                            <w:r w:rsidRPr="0011037B"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  <w:t xml:space="preserve">Reminder! If your student is out sick, notify the nurse. You can dojo, </w:t>
                            </w:r>
                            <w:r w:rsidR="0011037B"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  <w:t>email or call 830-778-4115.</w:t>
                            </w:r>
                          </w:p>
                          <w:p w14:paraId="20F87AE0" w14:textId="77777777" w:rsidR="0011037B" w:rsidRPr="0011037B" w:rsidRDefault="0011037B">
                            <w:pPr>
                              <w:pBdr>
                                <w:top w:val="single" w:sz="24" w:space="8" w:color="B03161" w:themeColor="accent1"/>
                                <w:bottom w:val="single" w:sz="24" w:space="8" w:color="B03161" w:themeColor="accent1"/>
                              </w:pBdr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</w:pPr>
                            <w:r w:rsidRPr="0011037B"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  <w:t>Remind students to wash hands frequently to help the spread of germs.</w:t>
                            </w:r>
                          </w:p>
                          <w:p w14:paraId="778EB7E4" w14:textId="77777777" w:rsidR="0011037B" w:rsidRPr="0011037B" w:rsidRDefault="0011037B">
                            <w:pPr>
                              <w:pBdr>
                                <w:top w:val="single" w:sz="24" w:space="8" w:color="B03161" w:themeColor="accent1"/>
                                <w:bottom w:val="single" w:sz="24" w:space="8" w:color="B03161" w:themeColor="accent1"/>
                              </w:pBdr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</w:pPr>
                            <w:r w:rsidRPr="0011037B">
                              <w:rPr>
                                <w:rFonts w:ascii="Candara Light" w:hAnsi="Candara Light"/>
                                <w:b/>
                                <w:i/>
                                <w:iCs/>
                                <w:color w:val="B03161" w:themeColor="accent1"/>
                                <w:sz w:val="24"/>
                                <w:szCs w:val="24"/>
                              </w:rPr>
                              <w:t>Help teach students the vampire cough! Coughing into their elbow can also prevent the spread of germs.</w:t>
                            </w:r>
                          </w:p>
                          <w:p w14:paraId="3931A1D6" w14:textId="77777777" w:rsidR="0011037B" w:rsidRDefault="0011037B">
                            <w:pPr>
                              <w:pBdr>
                                <w:top w:val="single" w:sz="24" w:space="8" w:color="B03161" w:themeColor="accent1"/>
                                <w:bottom w:val="single" w:sz="24" w:space="8" w:color="B03161" w:themeColor="accent1"/>
                              </w:pBdr>
                              <w:rPr>
                                <w:i/>
                                <w:iCs/>
                                <w:color w:val="B03161" w:themeColor="accent1"/>
                                <w:sz w:val="24"/>
                              </w:rPr>
                            </w:pPr>
                          </w:p>
                        </w:txbxContent>
                      </v:textbox>
                      <w10:wrap type="topAndBottom" anchorx="page"/>
                    </v:shape>
                  </w:pict>
                </mc:Fallback>
              </mc:AlternateContent>
            </w:r>
            <w:r w:rsidRPr="00B066A5">
              <w:rPr>
                <w:rFonts w:ascii="Bodoni MT Black" w:hAnsi="Bodoni MT Black"/>
                <w:i/>
                <w:noProof/>
                <w:color w:val="B03161" w:themeColor="accent1"/>
              </w:rPr>
              <mc:AlternateContent>
                <mc:Choice Requires="wps">
                  <w:drawing>
                    <wp:anchor distT="91440" distB="91440" distL="137160" distR="137160" simplePos="0" relativeHeight="251661312" behindDoc="0" locked="0" layoutInCell="0" allowOverlap="1" wp14:anchorId="74FD97BA" wp14:editId="3FB29E13">
                      <wp:simplePos x="0" y="0"/>
                      <wp:positionH relativeFrom="margin">
                        <wp:posOffset>244475</wp:posOffset>
                      </wp:positionH>
                      <wp:positionV relativeFrom="margin">
                        <wp:posOffset>6618605</wp:posOffset>
                      </wp:positionV>
                      <wp:extent cx="1979295" cy="2606040"/>
                      <wp:effectExtent l="6033" t="0" r="7937" b="26988"/>
                      <wp:wrapSquare wrapText="bothSides"/>
                      <wp:docPr id="73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5400000">
                                <a:off x="0" y="0"/>
                                <a:ext cx="1979295" cy="2606040"/>
                              </a:xfrm>
                              <a:prstGeom prst="roundRect">
                                <a:avLst>
                                  <a:gd name="adj" fmla="val 13032"/>
                                </a:avLst>
                              </a:prstGeom>
                              <a:solidFill>
                                <a:schemeClr val="accent1"/>
                              </a:solidFill>
                              <a:extLst/>
                            </wps:spPr>
                            <wps:txbx>
                              <w:txbxContent>
                                <w:p w14:paraId="4DF78726" w14:textId="77777777" w:rsidR="00A7051A" w:rsidRPr="002D6397" w:rsidRDefault="00A7051A" w:rsidP="00A7051A">
                                  <w:pPr>
                                    <w:rPr>
                                      <w:rFonts w:ascii="Bodoni MT Black" w:eastAsiaTheme="majorEastAsia" w:hAnsi="Bodoni MT Black" w:cstheme="majorBidi"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2D6397">
                                    <w:rPr>
                                      <w:rFonts w:ascii="Bodoni MT Black" w:eastAsiaTheme="majorEastAsia" w:hAnsi="Bodoni MT Black" w:cstheme="majorBidi"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Fun Fact:</w:t>
                                  </w:r>
                                </w:p>
                                <w:p w14:paraId="2C08984B" w14:textId="77777777" w:rsidR="00A7051A" w:rsidRDefault="002D6397" w:rsidP="00A7051A">
                                  <w:pPr>
                                    <w:rPr>
                                      <w:rFonts w:ascii="Bodoni MT Black" w:eastAsiaTheme="majorEastAsia" w:hAnsi="Bodoni MT Black" w:cstheme="majorBidi"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2D6397">
                                    <w:rPr>
                                      <w:rFonts w:ascii="Bodoni MT Black" w:eastAsiaTheme="majorEastAsia" w:hAnsi="Bodoni MT Black" w:cstheme="majorBidi"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Sneezes travel at 100MPH</w:t>
                                  </w:r>
                                </w:p>
                                <w:p w14:paraId="60C746C4" w14:textId="77777777" w:rsidR="002D6397" w:rsidRPr="002D6397" w:rsidRDefault="002D6397" w:rsidP="00A7051A">
                                  <w:pPr>
                                    <w:rPr>
                                      <w:rFonts w:ascii="Bodoni MT Black" w:eastAsiaTheme="majorEastAsia" w:hAnsi="Bodoni MT Black" w:cstheme="majorBidi"/>
                                      <w:i/>
                                      <w:iCs/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C074D75" wp14:editId="1F33702D">
                                        <wp:extent cx="1010261" cy="1010261"/>
                                        <wp:effectExtent l="0" t="0" r="0" b="0"/>
                                        <wp:docPr id="752" name="Picture 752" descr="250+ Clip Art Of Child Sneezing Stock Illustrations, Royalty-Free Vector  Graphics &amp; Clip Art - iStock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250+ Clip Art Of Child Sneezing Stock Illustrations, Royalty-Free Vector  Graphics &amp; Clip Art - iStock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0732" cy="10207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44000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FD97BA" id="AutoShape 2" o:spid="_x0000_s1028" style="position:absolute;left:0;text-align:left;margin-left:19.25pt;margin-top:521.15pt;width:155.85pt;height:205.2pt;rotation:90;z-index:251661312;visibility:visible;mso-wrap-style:square;mso-width-percent:44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44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" o:allowincell="f" fillcolor="#b03161 [3204]" stroked="f">
                      <v:textbox>
                        <w:txbxContent>
                          <w:p w14:paraId="4DF78726" w14:textId="77777777" w:rsidR="00A7051A" w:rsidRPr="002D6397" w:rsidRDefault="00A7051A" w:rsidP="00A7051A">
                            <w:pPr>
                              <w:rPr>
                                <w:rFonts w:ascii="Bodoni MT Black" w:eastAsiaTheme="majorEastAsia" w:hAnsi="Bodoni MT Black" w:cstheme="majorBid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D6397">
                              <w:rPr>
                                <w:rFonts w:ascii="Bodoni MT Black" w:eastAsiaTheme="majorEastAsia" w:hAnsi="Bodoni MT Black" w:cstheme="majorBid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Fun Fact:</w:t>
                            </w:r>
                          </w:p>
                          <w:p w14:paraId="2C08984B" w14:textId="77777777" w:rsidR="00A7051A" w:rsidRDefault="002D6397" w:rsidP="00A7051A">
                            <w:pPr>
                              <w:rPr>
                                <w:rFonts w:ascii="Bodoni MT Black" w:eastAsiaTheme="majorEastAsia" w:hAnsi="Bodoni MT Black" w:cstheme="majorBid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2D6397">
                              <w:rPr>
                                <w:rFonts w:ascii="Bodoni MT Black" w:eastAsiaTheme="majorEastAsia" w:hAnsi="Bodoni MT Black" w:cstheme="majorBid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  <w:t>Sneezes travel at 100MPH</w:t>
                            </w:r>
                          </w:p>
                          <w:p w14:paraId="60C746C4" w14:textId="77777777" w:rsidR="002D6397" w:rsidRPr="002D6397" w:rsidRDefault="002D6397" w:rsidP="00A7051A">
                            <w:pPr>
                              <w:rPr>
                                <w:rFonts w:ascii="Bodoni MT Black" w:eastAsiaTheme="majorEastAsia" w:hAnsi="Bodoni MT Black" w:cstheme="majorBidi"/>
                                <w:i/>
                                <w:i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074D75" wp14:editId="1F33702D">
                                  <wp:extent cx="1010261" cy="1010261"/>
                                  <wp:effectExtent l="0" t="0" r="0" b="0"/>
                                  <wp:docPr id="752" name="Picture 752" descr="250+ Clip Art Of Child Sneezing Stock Illustrations, Royalty-Free Vector  Graphics &amp; Clip Art - i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250+ Clip Art Of Child Sneezing Stock Illustrations, Royalty-Free Vector  Graphics &amp; Clip Art - i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0732" cy="10207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 anchorx="margin" anchory="margin"/>
                    </v:roundrect>
                  </w:pict>
                </mc:Fallback>
              </mc:AlternateContent>
            </w:r>
            <w:r w:rsidR="00A7051A" w:rsidRPr="00B066A5">
              <w:rPr>
                <w:rFonts w:ascii="Bodoni MT Black" w:hAnsi="Bodoni MT Black"/>
                <w:b/>
                <w:i/>
                <w:color w:val="B03161" w:themeColor="accent1"/>
                <w:sz w:val="52"/>
                <w:szCs w:val="52"/>
              </w:rPr>
              <w:t>February Newsletter</w:t>
            </w:r>
          </w:p>
        </w:tc>
      </w:tr>
    </w:tbl>
    <w:p w14:paraId="626141A7" w14:textId="77777777" w:rsidR="00E83D85" w:rsidRPr="00962C9D" w:rsidRDefault="009E5D76" w:rsidP="00B066A5">
      <w:pPr>
        <w:jc w:val="both"/>
        <w:rPr>
          <w:sz w:val="4"/>
        </w:rPr>
      </w:pPr>
    </w:p>
    <w:sectPr w:rsidR="00E83D85" w:rsidRPr="00962C9D" w:rsidSect="00DF6D30">
      <w:headerReference w:type="default" r:id="rId12"/>
      <w:footerReference w:type="default" r:id="rId13"/>
      <w:pgSz w:w="12240" w:h="15840" w:code="1"/>
      <w:pgMar w:top="360" w:right="360" w:bottom="360" w:left="360" w:header="144" w:footer="1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3902C7" w14:textId="77777777" w:rsidR="009E5D76" w:rsidRDefault="009E5D76" w:rsidP="00AF5857">
      <w:r>
        <w:separator/>
      </w:r>
    </w:p>
  </w:endnote>
  <w:endnote w:type="continuationSeparator" w:id="0">
    <w:p w14:paraId="1B3FCD8D" w14:textId="77777777" w:rsidR="009E5D76" w:rsidRDefault="009E5D76" w:rsidP="00AF5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1551" w14:textId="77777777" w:rsidR="00DF6D30" w:rsidRDefault="00962C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97263D1" wp14:editId="246C0E03">
              <wp:simplePos x="0" y="0"/>
              <wp:positionH relativeFrom="page">
                <wp:posOffset>0</wp:posOffset>
              </wp:positionH>
              <wp:positionV relativeFrom="page">
                <wp:posOffset>9020174</wp:posOffset>
              </wp:positionV>
              <wp:extent cx="7772400" cy="1675765"/>
              <wp:effectExtent l="0" t="0" r="2540" b="635"/>
              <wp:wrapNone/>
              <wp:docPr id="763" name="Rectangle 763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67576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69151C2" w14:textId="77777777" w:rsidR="006A39CE" w:rsidRPr="00AC7AD0" w:rsidRDefault="006A39CE" w:rsidP="00AF585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7263D1" id="Rectangle 763" o:spid="_x0000_s1029" style="position:absolute;left:0;text-align:left;margin-left:0;margin-top:710.25pt;width:612pt;height:131.95pt;z-index:-251657216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" fillcolor="#832448 [2404]" stroked="f" strokeweight="1pt">
              <v:textbox>
                <w:txbxContent>
                  <w:p w14:paraId="469151C2" w14:textId="77777777" w:rsidR="006A39CE" w:rsidRPr="00AC7AD0" w:rsidRDefault="006A39CE" w:rsidP="00AF5857"/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38502" w14:textId="77777777" w:rsidR="009E5D76" w:rsidRDefault="009E5D76" w:rsidP="00AF5857">
      <w:r>
        <w:separator/>
      </w:r>
    </w:p>
  </w:footnote>
  <w:footnote w:type="continuationSeparator" w:id="0">
    <w:p w14:paraId="1669172F" w14:textId="77777777" w:rsidR="009E5D76" w:rsidRDefault="009E5D76" w:rsidP="00AF5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F2697" w14:textId="77777777" w:rsidR="006A39CE" w:rsidRDefault="00962C9D" w:rsidP="00AF58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09F68A0" wp14:editId="2E7DC16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15200" cy="9601200"/>
              <wp:effectExtent l="0" t="0" r="127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0" cy="960120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95500</wp14:pctHeight>
              </wp14:sizeRelV>
            </wp:anchor>
          </w:drawing>
        </mc:Choice>
        <mc:Fallback>
          <w:pict>
            <v:rect w14:anchorId="2088CD29" id="Rectangle 1" o:spid="_x0000_s1026" style="position:absolute;margin-left:0;margin-top:0;width:8in;height:756pt;z-index:-251658240;visibility:visible;mso-wrap-style:square;mso-width-percent:941;mso-height-percent:955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" fillcolor="#dbeff5 [66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170F6"/>
    <w:multiLevelType w:val="hybridMultilevel"/>
    <w:tmpl w:val="9AB46A26"/>
    <w:lvl w:ilvl="0" w:tplc="9F1C7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CD0"/>
    <w:rsid w:val="00013981"/>
    <w:rsid w:val="00034FD9"/>
    <w:rsid w:val="000D551E"/>
    <w:rsid w:val="000F5AF7"/>
    <w:rsid w:val="0011037B"/>
    <w:rsid w:val="00147F19"/>
    <w:rsid w:val="00252A2D"/>
    <w:rsid w:val="002D6397"/>
    <w:rsid w:val="00337C60"/>
    <w:rsid w:val="003F2681"/>
    <w:rsid w:val="00450316"/>
    <w:rsid w:val="00500000"/>
    <w:rsid w:val="00521A35"/>
    <w:rsid w:val="00680B26"/>
    <w:rsid w:val="00687ACD"/>
    <w:rsid w:val="006A39CE"/>
    <w:rsid w:val="006B5B72"/>
    <w:rsid w:val="007933B7"/>
    <w:rsid w:val="00947319"/>
    <w:rsid w:val="00962C9D"/>
    <w:rsid w:val="009E5D76"/>
    <w:rsid w:val="009E67BA"/>
    <w:rsid w:val="00A7051A"/>
    <w:rsid w:val="00AB46C9"/>
    <w:rsid w:val="00AC7AD0"/>
    <w:rsid w:val="00AF5857"/>
    <w:rsid w:val="00B066A5"/>
    <w:rsid w:val="00B321A0"/>
    <w:rsid w:val="00B40CD0"/>
    <w:rsid w:val="00DD33F3"/>
    <w:rsid w:val="00DF6D30"/>
    <w:rsid w:val="00E368B4"/>
    <w:rsid w:val="00FB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632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C9D"/>
    <w:pPr>
      <w:jc w:val="center"/>
    </w:pPr>
    <w:rPr>
      <w:color w:val="000000" w:themeColor="text1"/>
      <w:sz w:val="28"/>
      <w:szCs w:val="1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5857"/>
    <w:pPr>
      <w:outlineLvl w:val="0"/>
    </w:pPr>
    <w:rPr>
      <w:color w:val="842347"/>
      <w:sz w:val="120"/>
      <w14:shadow w14:blurRad="0" w14:dist="0" w14:dir="0" w14:sx="102000" w14:sy="102000" w14:kx="0" w14:ky="0" w14:algn="ctr">
        <w14:srgbClr w14:val="FFD5DB"/>
      </w14:shadow>
    </w:rPr>
  </w:style>
  <w:style w:type="paragraph" w:styleId="Heading2">
    <w:name w:val="heading 2"/>
    <w:basedOn w:val="Normal"/>
    <w:next w:val="Normal"/>
    <w:link w:val="Heading2Char"/>
    <w:uiPriority w:val="9"/>
    <w:qFormat/>
    <w:rsid w:val="00AF5857"/>
    <w:pPr>
      <w:outlineLvl w:val="1"/>
    </w:pPr>
    <w:rPr>
      <w:b/>
      <w:color w:val="842347"/>
      <w:sz w:val="120"/>
      <w14:shadow w14:blurRad="0" w14:dist="0" w14:dir="0" w14:sx="102000" w14:sy="102000" w14:kx="0" w14:ky="0" w14:algn="ctr">
        <w14:srgbClr w14:val="FFD5DB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62C9D"/>
    <w:rPr>
      <w:color w:val="000000" w:themeColor="text1"/>
      <w:sz w:val="28"/>
      <w:szCs w:val="120"/>
    </w:rPr>
  </w:style>
  <w:style w:type="paragraph" w:styleId="Footer">
    <w:name w:val="footer"/>
    <w:basedOn w:val="Normal"/>
    <w:link w:val="FooterChar"/>
    <w:uiPriority w:val="99"/>
    <w:semiHidden/>
    <w:rsid w:val="006A39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2C9D"/>
    <w:rPr>
      <w:color w:val="000000" w:themeColor="text1"/>
      <w:sz w:val="28"/>
      <w:szCs w:val="120"/>
    </w:rPr>
  </w:style>
  <w:style w:type="table" w:styleId="TableGrid">
    <w:name w:val="Table Grid"/>
    <w:basedOn w:val="TableNormal"/>
    <w:uiPriority w:val="39"/>
    <w:rsid w:val="00AF5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5857"/>
    <w:rPr>
      <w:color w:val="842347"/>
      <w:sz w:val="120"/>
      <w:szCs w:val="120"/>
      <w14:shadow w14:blurRad="0" w14:dist="0" w14:dir="0" w14:sx="102000" w14:sy="102000" w14:kx="0" w14:ky="0" w14:algn="ctr">
        <w14:srgbClr w14:val="FFD5DB"/>
      </w14:shadow>
    </w:rPr>
  </w:style>
  <w:style w:type="character" w:customStyle="1" w:styleId="Heading2Char">
    <w:name w:val="Heading 2 Char"/>
    <w:basedOn w:val="DefaultParagraphFont"/>
    <w:link w:val="Heading2"/>
    <w:uiPriority w:val="9"/>
    <w:rsid w:val="00962C9D"/>
    <w:rPr>
      <w:b/>
      <w:color w:val="842347"/>
      <w:sz w:val="120"/>
      <w:szCs w:val="120"/>
      <w14:shadow w14:blurRad="0" w14:dist="0" w14:dir="0" w14:sx="102000" w14:sy="102000" w14:kx="0" w14:ky="0" w14:algn="ctr">
        <w14:srgbClr w14:val="FFD5DB"/>
      </w14:shadow>
    </w:rPr>
  </w:style>
  <w:style w:type="character" w:styleId="PlaceholderText">
    <w:name w:val="Placeholder Text"/>
    <w:basedOn w:val="DefaultParagraphFont"/>
    <w:uiPriority w:val="99"/>
    <w:semiHidden/>
    <w:rsid w:val="00AF5857"/>
    <w:rPr>
      <w:color w:val="808080"/>
    </w:rPr>
  </w:style>
  <w:style w:type="paragraph" w:customStyle="1" w:styleId="Details">
    <w:name w:val="Details"/>
    <w:basedOn w:val="Normal"/>
    <w:qFormat/>
    <w:rsid w:val="00AF5857"/>
    <w:rPr>
      <w:caps/>
      <w:color w:val="FFFFFF" w:themeColor="background1"/>
    </w:rPr>
  </w:style>
  <w:style w:type="paragraph" w:styleId="ListParagraph">
    <w:name w:val="List Paragraph"/>
    <w:basedOn w:val="Normal"/>
    <w:uiPriority w:val="34"/>
    <w:semiHidden/>
    <w:qFormat/>
    <w:rsid w:val="00B321A0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A7051A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7051A"/>
    <w:rPr>
      <w:rFonts w:eastAsiaTheme="minorEastAsia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A7051A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832448" w:themeColor="accent1" w:themeShade="BF"/>
      <w:sz w:val="32"/>
      <w:szCs w:val="32"/>
      <w14:shadow w14:blurRad="0" w14:dist="0" w14:dir="0" w14:sx="0" w14:sy="0" w14:kx="0" w14:ky="0" w14:algn="none">
        <w14:srgbClr w14:val="000000"/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.leon\AppData\Roaming\Microsoft\Templates\Valentine's%20Day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B03161"/>
      </a:accent1>
      <a:accent2>
        <a:srgbClr val="F279A2"/>
      </a:accent2>
      <a:accent3>
        <a:srgbClr val="99CB38"/>
      </a:accent3>
      <a:accent4>
        <a:srgbClr val="37A76F"/>
      </a:accent4>
      <a:accent5>
        <a:srgbClr val="4EB3CF"/>
      </a:accent5>
      <a:accent6>
        <a:srgbClr val="51C3F9"/>
      </a:accent6>
      <a:hlink>
        <a:srgbClr val="4EB3CF"/>
      </a:hlink>
      <a:folHlink>
        <a:srgbClr val="4EB3CF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89FCE958F85499FA51B99AFE3279B" ma:contentTypeVersion="5" ma:contentTypeDescription="Create a new document." ma:contentTypeScope="" ma:versionID="8a7a5c56a59b803b82fe239575077fac">
  <xsd:schema xmlns:xsd="http://www.w3.org/2001/XMLSchema" xmlns:xs="http://www.w3.org/2001/XMLSchema" xmlns:p="http://schemas.microsoft.com/office/2006/metadata/properties" xmlns:ns3="2486a543-67d2-40a3-b6bc-df10544dc75f" targetNamespace="http://schemas.microsoft.com/office/2006/metadata/properties" ma:root="true" ma:fieldsID="948d504b57dd9fc8a8ddeb8d98c7d1ab" ns3:_="">
    <xsd:import namespace="2486a543-67d2-40a3-b6bc-df10544dc7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6a543-67d2-40a3-b6bc-df10544dc7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86a543-67d2-40a3-b6bc-df10544dc75f" xsi:nil="true"/>
  </documentManagement>
</p:properties>
</file>

<file path=customXml/itemProps1.xml><?xml version="1.0" encoding="utf-8"?>
<ds:datastoreItem xmlns:ds="http://schemas.openxmlformats.org/officeDocument/2006/customXml" ds:itemID="{EE691C78-FA88-41A2-883C-F6AABE7865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6a543-67d2-40a3-b6bc-df10544dc7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2B9AE1-8BA2-4465-9F59-9F43F18F57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0305C0-A3CF-4262-A961-6AA289840842}">
  <ds:schemaRefs>
    <ds:schemaRef ds:uri="http://schemas.microsoft.com/office/2006/metadata/properties"/>
    <ds:schemaRef ds:uri="http://schemas.microsoft.com/office/infopath/2007/PartnerControls"/>
    <ds:schemaRef ds:uri="2486a543-67d2-40a3-b6bc-df10544dc7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Valentine's Day flyer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2024-02-17T22:55:00Z</dcterms:created>
  <dcterms:modified xsi:type="dcterms:W3CDTF">2024-02-17T22:55:00Z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0x010100EB089FCE958F85499FA51B99AFE3279B</vt:lpwstr>
  </property>
</Properties>
</file>